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9ECD" w14:textId="24531337" w:rsidR="00D84783" w:rsidRPr="00D84783" w:rsidRDefault="00D84783" w:rsidP="00D84783">
      <w:pPr>
        <w:spacing w:before="240" w:after="0" w:line="204" w:lineRule="auto"/>
        <w:contextualSpacing/>
        <w:rPr>
          <w:rFonts w:ascii="Roboto" w:eastAsia="DengXian Light" w:hAnsi="Roboto"/>
          <w:b/>
          <w:bCs/>
          <w:color w:val="2B5C7A"/>
          <w:spacing w:val="-15"/>
          <w:sz w:val="44"/>
          <w:szCs w:val="44"/>
          <w:lang w:eastAsia="en-AU"/>
        </w:rPr>
      </w:pPr>
      <w:r w:rsidRPr="00D84783">
        <w:rPr>
          <w:rFonts w:ascii="Roboto" w:eastAsia="DengXian Light" w:hAnsi="Roboto"/>
          <w:b/>
          <w:bCs/>
          <w:color w:val="2B5C7A"/>
          <w:spacing w:val="-15"/>
          <w:sz w:val="44"/>
          <w:szCs w:val="44"/>
          <w:lang w:eastAsia="en-AU"/>
        </w:rPr>
        <w:t>Genetic Epidemiology Research Alliance (GERA) Funding Applications: Seed Projects</w:t>
      </w:r>
    </w:p>
    <w:p w14:paraId="49A8BA9A" w14:textId="77777777" w:rsidR="00FE41C5" w:rsidRPr="00E96CB7" w:rsidRDefault="00FE41C5" w:rsidP="00FE41C5">
      <w:pPr>
        <w:pStyle w:val="Subtitle"/>
      </w:pPr>
      <w:r w:rsidRPr="00E96CB7">
        <w:t xml:space="preserve">Round </w:t>
      </w:r>
      <w:r>
        <w:t>2</w:t>
      </w:r>
      <w:r w:rsidRPr="00E96CB7">
        <w:t xml:space="preserve"> 202</w:t>
      </w:r>
      <w:r>
        <w:t>6</w:t>
      </w:r>
    </w:p>
    <w:p w14:paraId="3666009A" w14:textId="47DE7427" w:rsidR="00D84783" w:rsidRPr="00D84783" w:rsidRDefault="00D84783" w:rsidP="00D84783">
      <w:pPr>
        <w:pStyle w:val="Heading1"/>
      </w:pPr>
      <w:r w:rsidRPr="00D84783">
        <w:t xml:space="preserve">Seed project funding details: </w:t>
      </w:r>
    </w:p>
    <w:p w14:paraId="0D656AA0" w14:textId="526D3270" w:rsidR="00184BBF" w:rsidRPr="0018402A" w:rsidRDefault="00184BBF" w:rsidP="00D847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>
        <w:rPr>
          <w:rFonts w:ascii="Roboto" w:eastAsia="Calibri" w:hAnsi="Roboto" w:cs="Calibri"/>
          <w:lang w:eastAsia="en-AU"/>
        </w:rPr>
        <w:t xml:space="preserve">GERA seed funding is intended to support </w:t>
      </w:r>
      <w:r w:rsidRPr="00184BBF">
        <w:rPr>
          <w:rFonts w:ascii="Roboto" w:eastAsia="Calibri" w:hAnsi="Roboto" w:cs="Calibri"/>
          <w:lang w:eastAsia="en-AU"/>
        </w:rPr>
        <w:t xml:space="preserve">early-stage </w:t>
      </w:r>
      <w:r>
        <w:rPr>
          <w:rFonts w:ascii="Roboto" w:eastAsia="Calibri" w:hAnsi="Roboto" w:cs="Calibri"/>
          <w:lang w:eastAsia="en-AU"/>
        </w:rPr>
        <w:t>projects</w:t>
      </w:r>
      <w:r w:rsidRPr="00184BBF">
        <w:rPr>
          <w:rFonts w:ascii="Roboto" w:eastAsia="Calibri" w:hAnsi="Roboto" w:cs="Calibri"/>
          <w:lang w:eastAsia="en-AU"/>
        </w:rPr>
        <w:t xml:space="preserve">, pilot </w:t>
      </w:r>
      <w:r>
        <w:rPr>
          <w:rFonts w:ascii="Roboto" w:eastAsia="Calibri" w:hAnsi="Roboto" w:cs="Calibri"/>
          <w:lang w:eastAsia="en-AU"/>
        </w:rPr>
        <w:t>studies</w:t>
      </w:r>
      <w:r w:rsidRPr="00184BBF">
        <w:rPr>
          <w:rFonts w:ascii="Roboto" w:eastAsia="Calibri" w:hAnsi="Roboto" w:cs="Calibri"/>
          <w:lang w:eastAsia="en-AU"/>
        </w:rPr>
        <w:t xml:space="preserve">, or innovative </w:t>
      </w:r>
      <w:r>
        <w:rPr>
          <w:rFonts w:ascii="Roboto" w:eastAsia="Calibri" w:hAnsi="Roboto" w:cs="Calibri"/>
          <w:lang w:eastAsia="en-AU"/>
        </w:rPr>
        <w:t>ideas. S</w:t>
      </w:r>
      <w:r w:rsidRPr="00184BBF">
        <w:rPr>
          <w:rFonts w:ascii="Roboto" w:eastAsia="Calibri" w:hAnsi="Roboto" w:cs="Calibri"/>
          <w:lang w:eastAsia="en-AU"/>
        </w:rPr>
        <w:t xml:space="preserve">omething to kick-start research that has </w:t>
      </w:r>
      <w:r>
        <w:rPr>
          <w:rFonts w:ascii="Roboto" w:eastAsia="Calibri" w:hAnsi="Roboto" w:cs="Calibri"/>
          <w:lang w:eastAsia="en-AU"/>
        </w:rPr>
        <w:t xml:space="preserve">the </w:t>
      </w:r>
      <w:r w:rsidRPr="00184BBF">
        <w:rPr>
          <w:rFonts w:ascii="Roboto" w:eastAsia="Calibri" w:hAnsi="Roboto" w:cs="Calibri"/>
          <w:lang w:eastAsia="en-AU"/>
        </w:rPr>
        <w:t>potential to grow into a larger project</w:t>
      </w:r>
      <w:r>
        <w:rPr>
          <w:rFonts w:ascii="Roboto" w:eastAsia="Calibri" w:hAnsi="Roboto" w:cs="Calibri"/>
          <w:lang w:eastAsia="en-AU"/>
        </w:rPr>
        <w:t>.</w:t>
      </w:r>
    </w:p>
    <w:p w14:paraId="0D538483" w14:textId="30AD8F76" w:rsidR="00D84783" w:rsidRPr="00D84783" w:rsidRDefault="00D84783" w:rsidP="00D847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D84783">
        <w:rPr>
          <w:rFonts w:ascii="Roboto" w:eastAsia="Calibri" w:hAnsi="Roboto" w:cs="Calibri"/>
          <w:lang w:eastAsia="en-AU"/>
        </w:rPr>
        <w:t>$40,000 per project, which needs to be completed within 12 months of award</w:t>
      </w:r>
    </w:p>
    <w:p w14:paraId="580F4EC2" w14:textId="77777777" w:rsidR="00D84783" w:rsidRPr="00D84783" w:rsidRDefault="00D84783" w:rsidP="00D84783">
      <w:pPr>
        <w:pStyle w:val="ListParagraph"/>
        <w:numPr>
          <w:ilvl w:val="0"/>
          <w:numId w:val="2"/>
        </w:numPr>
        <w:jc w:val="left"/>
        <w:rPr>
          <w:rFonts w:ascii="Roboto" w:eastAsia="Calibri" w:hAnsi="Roboto" w:cs="Calibri"/>
          <w:lang w:eastAsia="en-AU"/>
        </w:rPr>
      </w:pPr>
      <w:r w:rsidRPr="00D84783">
        <w:rPr>
          <w:rFonts w:ascii="Roboto" w:eastAsia="Calibri" w:hAnsi="Roboto" w:cs="Calibri"/>
          <w:lang w:eastAsia="en-AU"/>
        </w:rPr>
        <w:t xml:space="preserve">Availability: 2* </w:t>
      </w:r>
      <w:bookmarkStart w:id="0" w:name="_Hlk180055063"/>
      <w:r w:rsidRPr="00D84783">
        <w:rPr>
          <w:rFonts w:ascii="Roboto" w:eastAsia="Calibri" w:hAnsi="Roboto" w:cs="Calibri"/>
          <w:lang w:eastAsia="en-AU"/>
        </w:rPr>
        <w:br/>
      </w:r>
      <w:r w:rsidRPr="00D84783">
        <w:rPr>
          <w:rFonts w:ascii="Roboto" w:hAnsi="Roboto" w:cstheme="minorHAnsi"/>
          <w:i/>
          <w:iCs/>
        </w:rPr>
        <w:t>*Pending the determination of the Executive Committee based on the quality and number of applications received each round.</w:t>
      </w:r>
      <w:bookmarkEnd w:id="0"/>
    </w:p>
    <w:p w14:paraId="5E4D5904" w14:textId="34864D5F" w:rsidR="00D84783" w:rsidRPr="0018402A" w:rsidRDefault="00D84783" w:rsidP="00D847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D84783">
        <w:rPr>
          <w:rFonts w:ascii="Roboto" w:eastAsia="Calibri" w:hAnsi="Roboto" w:cs="Calibri"/>
          <w:lang w:eastAsia="en-AU"/>
        </w:rPr>
        <w:t xml:space="preserve">Eligibility: </w:t>
      </w:r>
      <w:r w:rsidR="00FE41C5">
        <w:rPr>
          <w:rFonts w:ascii="Roboto" w:eastAsia="Calibri" w:hAnsi="Roboto" w:cs="Calibri"/>
          <w:lang w:eastAsia="en-AU"/>
        </w:rPr>
        <w:t>A</w:t>
      </w:r>
      <w:r w:rsidRPr="00D84783">
        <w:rPr>
          <w:rFonts w:ascii="Roboto" w:eastAsia="Calibri" w:hAnsi="Roboto" w:cs="Calibri"/>
          <w:lang w:eastAsia="en-AU"/>
        </w:rPr>
        <w:t xml:space="preserve"> GERA CRE CI </w:t>
      </w:r>
      <w:r w:rsidR="00FE41C5">
        <w:rPr>
          <w:rFonts w:ascii="Roboto" w:eastAsia="Calibri" w:hAnsi="Roboto" w:cs="Calibri"/>
          <w:lang w:eastAsia="en-AU"/>
        </w:rPr>
        <w:t xml:space="preserve">must be the project lead or the primary supervisor of the lead. </w:t>
      </w:r>
    </w:p>
    <w:p w14:paraId="47368F51" w14:textId="646E176A" w:rsidR="008E1BF4" w:rsidRPr="00BD7EC9" w:rsidRDefault="008E1BF4" w:rsidP="00D847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>
        <w:rPr>
          <w:rFonts w:ascii="Roboto" w:eastAsia="Calibri" w:hAnsi="Roboto" w:cs="Calibri"/>
          <w:lang w:eastAsia="en-AU"/>
        </w:rPr>
        <w:t xml:space="preserve">All </w:t>
      </w:r>
      <w:r w:rsidR="00184BBF">
        <w:rPr>
          <w:rFonts w:ascii="Roboto" w:eastAsia="Calibri" w:hAnsi="Roboto" w:cs="Calibri"/>
          <w:lang w:eastAsia="en-AU"/>
        </w:rPr>
        <w:t>projects</w:t>
      </w:r>
      <w:r>
        <w:rPr>
          <w:rFonts w:ascii="Roboto" w:eastAsia="Calibri" w:hAnsi="Roboto" w:cs="Calibri"/>
          <w:lang w:eastAsia="en-AU"/>
        </w:rPr>
        <w:t xml:space="preserve"> must align with the GERA CRE aims:</w:t>
      </w:r>
    </w:p>
    <w:p w14:paraId="4E2863A2" w14:textId="2A1C46A5" w:rsidR="008E1BF4" w:rsidRPr="00185CC5" w:rsidRDefault="00184BBF" w:rsidP="00BD7EC9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Roboto" w:eastAsia="Calibri" w:hAnsi="Roboto" w:cs="Calibri"/>
          <w:sz w:val="20"/>
          <w:szCs w:val="20"/>
          <w:lang w:eastAsia="en-AU"/>
        </w:rPr>
      </w:pPr>
      <w:r w:rsidRPr="00185CC5">
        <w:rPr>
          <w:rFonts w:ascii="Roboto" w:eastAsia="Calibri" w:hAnsi="Roboto" w:cs="Calibri"/>
          <w:sz w:val="20"/>
          <w:szCs w:val="20"/>
          <w:lang w:eastAsia="en-AU"/>
        </w:rPr>
        <w:t>D</w:t>
      </w:r>
      <w:r w:rsidR="008E1BF4" w:rsidRPr="00185CC5">
        <w:rPr>
          <w:rFonts w:ascii="Roboto" w:eastAsia="Calibri" w:hAnsi="Roboto" w:cs="Calibri"/>
          <w:sz w:val="20"/>
          <w:szCs w:val="20"/>
          <w:lang w:eastAsia="en-AU"/>
        </w:rPr>
        <w:t>evelop, teach and apply advanced analytic methods to big and complex datasets to generate new knowledge on disease causes and risk predictions.</w:t>
      </w:r>
    </w:p>
    <w:p w14:paraId="7E831969" w14:textId="2AB35DBE" w:rsidR="008E1BF4" w:rsidRPr="00185CC5" w:rsidRDefault="00184BBF" w:rsidP="00BD7EC9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Roboto" w:eastAsia="Calibri" w:hAnsi="Roboto" w:cs="Calibri"/>
          <w:sz w:val="20"/>
          <w:szCs w:val="20"/>
          <w:lang w:eastAsia="en-AU"/>
        </w:rPr>
      </w:pPr>
      <w:r w:rsidRPr="00185CC5">
        <w:rPr>
          <w:rFonts w:ascii="Roboto" w:eastAsia="Calibri" w:hAnsi="Roboto" w:cs="Calibri"/>
          <w:sz w:val="20"/>
          <w:szCs w:val="20"/>
          <w:lang w:eastAsia="en-AU"/>
        </w:rPr>
        <w:t>T</w:t>
      </w:r>
      <w:r w:rsidR="008E1BF4" w:rsidRPr="00185CC5">
        <w:rPr>
          <w:rFonts w:ascii="Roboto" w:eastAsia="Calibri" w:hAnsi="Roboto" w:cs="Calibri"/>
          <w:sz w:val="20"/>
          <w:szCs w:val="20"/>
          <w:lang w:eastAsia="en-AU"/>
        </w:rPr>
        <w:t>ransfer research insights and outcomes into practice and decision-making via working with stakeholders such as researchers, clinicians, governments, policy makers.</w:t>
      </w:r>
    </w:p>
    <w:p w14:paraId="1C3469D0" w14:textId="06358241" w:rsidR="008E1BF4" w:rsidRPr="00185CC5" w:rsidRDefault="00184BBF" w:rsidP="00BD7EC9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Roboto" w:eastAsia="Calibri" w:hAnsi="Roboto" w:cs="Calibri"/>
          <w:sz w:val="20"/>
          <w:szCs w:val="20"/>
          <w:lang w:eastAsia="en-AU"/>
        </w:rPr>
      </w:pPr>
      <w:r w:rsidRPr="00185CC5">
        <w:rPr>
          <w:rFonts w:ascii="Roboto" w:eastAsia="Calibri" w:hAnsi="Roboto" w:cs="Calibri"/>
          <w:sz w:val="20"/>
          <w:szCs w:val="20"/>
          <w:lang w:eastAsia="en-AU"/>
        </w:rPr>
        <w:t>B</w:t>
      </w:r>
      <w:r w:rsidR="008E1BF4" w:rsidRPr="00185CC5">
        <w:rPr>
          <w:rFonts w:ascii="Roboto" w:eastAsia="Calibri" w:hAnsi="Roboto" w:cs="Calibri"/>
          <w:sz w:val="20"/>
          <w:szCs w:val="20"/>
          <w:lang w:eastAsia="en-AU"/>
        </w:rPr>
        <w:t>uild a new generation of up-skilled early- and mid-career research leaders with opportunities for training, mentorship, career development, leadership, and international collaborations.</w:t>
      </w:r>
    </w:p>
    <w:p w14:paraId="49C0AF74" w14:textId="0B213FCA" w:rsidR="00BD7EC9" w:rsidRPr="00BD7EC9" w:rsidRDefault="00D84783" w:rsidP="00D847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D84783">
        <w:rPr>
          <w:rFonts w:ascii="Roboto" w:eastAsia="Calibri" w:hAnsi="Roboto" w:cs="Calibri"/>
          <w:lang w:eastAsia="en-AU"/>
        </w:rPr>
        <w:t>Eligible expenditure: Direct research costs that satisfy the principles and requirements outlined in the NHMRC Direct Research Costs Guidelines, excluding the salary for the CRE CIs</w:t>
      </w:r>
      <w:r w:rsidR="00185CC5">
        <w:rPr>
          <w:rFonts w:ascii="Roboto" w:eastAsia="Calibri" w:hAnsi="Roboto" w:cs="Calibri"/>
          <w:lang w:eastAsia="en-AU"/>
        </w:rPr>
        <w:t>.</w:t>
      </w:r>
    </w:p>
    <w:p w14:paraId="7F39C057" w14:textId="55557043" w:rsidR="00D84783" w:rsidRPr="00D84783" w:rsidRDefault="00D84783" w:rsidP="00D8478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D84783">
        <w:rPr>
          <w:rFonts w:ascii="Roboto" w:eastAsia="Calibri" w:hAnsi="Roboto" w:cs="Calibri"/>
          <w:lang w:eastAsia="en-AU"/>
        </w:rPr>
        <w:t>Assessment criteria:</w:t>
      </w:r>
    </w:p>
    <w:p w14:paraId="1614F2B6" w14:textId="43C495D9" w:rsidR="00D84783" w:rsidRPr="00D84783" w:rsidRDefault="00D84783" w:rsidP="00D8478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D84783">
        <w:rPr>
          <w:rFonts w:ascii="Roboto" w:eastAsia="Calibri" w:hAnsi="Roboto" w:cs="Calibri"/>
          <w:lang w:eastAsia="en-AU"/>
        </w:rPr>
        <w:t xml:space="preserve">Project quality </w:t>
      </w:r>
      <w:r w:rsidR="00184BBF">
        <w:rPr>
          <w:rFonts w:ascii="Roboto" w:eastAsia="Calibri" w:hAnsi="Roboto" w:cs="Calibri"/>
          <w:lang w:eastAsia="en-AU"/>
        </w:rPr>
        <w:t>40%</w:t>
      </w:r>
    </w:p>
    <w:p w14:paraId="3CAFE684" w14:textId="38AAF79A" w:rsidR="00D84783" w:rsidRPr="00D84783" w:rsidRDefault="00D84783" w:rsidP="00D8478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 w:rsidRPr="00D84783">
        <w:rPr>
          <w:rFonts w:ascii="Roboto" w:eastAsia="Calibri" w:hAnsi="Roboto" w:cs="Calibri"/>
          <w:lang w:eastAsia="en-AU"/>
        </w:rPr>
        <w:t xml:space="preserve">Significance </w:t>
      </w:r>
      <w:r w:rsidR="002817A5" w:rsidRPr="002817A5">
        <w:rPr>
          <w:rFonts w:ascii="Roboto" w:eastAsia="Calibri" w:hAnsi="Roboto" w:cs="Calibri"/>
          <w:lang w:eastAsia="en-AU"/>
        </w:rPr>
        <w:t xml:space="preserve">and future potential </w:t>
      </w:r>
      <w:r w:rsidR="002817A5">
        <w:rPr>
          <w:rFonts w:ascii="Roboto" w:eastAsia="Calibri" w:hAnsi="Roboto" w:cs="Calibri"/>
          <w:lang w:eastAsia="en-AU"/>
        </w:rPr>
        <w:t>35%</w:t>
      </w:r>
    </w:p>
    <w:p w14:paraId="6EC5FEA5" w14:textId="11E9AB56" w:rsidR="00D84783" w:rsidRPr="00185CC5" w:rsidRDefault="002817A5" w:rsidP="00D8478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>
        <w:rPr>
          <w:rFonts w:ascii="Roboto" w:eastAsia="Calibri" w:hAnsi="Roboto" w:cs="Calibri"/>
          <w:lang w:eastAsia="en-AU"/>
        </w:rPr>
        <w:t xml:space="preserve">Project feasibility </w:t>
      </w:r>
      <w:r w:rsidR="00D84783" w:rsidRPr="00D84783">
        <w:rPr>
          <w:rFonts w:ascii="Roboto" w:eastAsia="Calibri" w:hAnsi="Roboto" w:cs="Calibri"/>
          <w:lang w:eastAsia="en-AU"/>
        </w:rPr>
        <w:t xml:space="preserve">and capability </w:t>
      </w:r>
      <w:r>
        <w:rPr>
          <w:rFonts w:ascii="Roboto" w:eastAsia="Calibri" w:hAnsi="Roboto" w:cs="Calibri"/>
          <w:lang w:eastAsia="en-AU"/>
        </w:rPr>
        <w:t>25%</w:t>
      </w:r>
    </w:p>
    <w:p w14:paraId="759F423C" w14:textId="2A114695" w:rsidR="00185CC5" w:rsidRPr="00D84783" w:rsidRDefault="00185CC5" w:rsidP="00185CC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Calibri" w:hAnsi="Roboto" w:cs="Calibri"/>
          <w:b/>
          <w:bCs/>
          <w:lang w:eastAsia="en-AU"/>
        </w:rPr>
      </w:pPr>
      <w:r>
        <w:rPr>
          <w:rFonts w:ascii="Roboto" w:eastAsia="Calibri" w:hAnsi="Roboto" w:cs="Calibri"/>
          <w:lang w:eastAsia="en-AU"/>
        </w:rPr>
        <w:t xml:space="preserve">Successful applicants are required to present their projects to GERA investigators and complete annual reports as requested. </w:t>
      </w:r>
    </w:p>
    <w:p w14:paraId="330FB72F" w14:textId="77777777" w:rsidR="00D84783" w:rsidRPr="00D84783" w:rsidRDefault="00D84783" w:rsidP="005B7463">
      <w:pPr>
        <w:spacing w:after="0" w:line="276" w:lineRule="auto"/>
        <w:ind w:firstLine="720"/>
        <w:rPr>
          <w:rFonts w:ascii="Roboto" w:hAnsi="Roboto" w:cs="Calibri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D84783" w:rsidRPr="00D84783" w14:paraId="36F8CCBC" w14:textId="77777777" w:rsidTr="00236CC1">
        <w:tc>
          <w:tcPr>
            <w:tcW w:w="3256" w:type="dxa"/>
            <w:shd w:val="clear" w:color="auto" w:fill="E7E6E6" w:themeFill="background2"/>
          </w:tcPr>
          <w:p w14:paraId="44034E68" w14:textId="77777777" w:rsidR="00D84783" w:rsidRPr="00D84783" w:rsidRDefault="00D84783" w:rsidP="00236CC1">
            <w:pPr>
              <w:spacing w:after="0" w:line="276" w:lineRule="auto"/>
              <w:jc w:val="right"/>
              <w:rPr>
                <w:rFonts w:ascii="Roboto" w:hAnsi="Roboto" w:cs="Calibri"/>
                <w:color w:val="999999"/>
                <w:lang w:val="de-DE"/>
              </w:rPr>
            </w:pPr>
            <w:r w:rsidRPr="00D84783">
              <w:rPr>
                <w:rFonts w:ascii="Roboto" w:hAnsi="Roboto" w:cs="Calibri"/>
                <w:b/>
              </w:rPr>
              <w:t xml:space="preserve">Applications open: </w:t>
            </w:r>
          </w:p>
        </w:tc>
        <w:tc>
          <w:tcPr>
            <w:tcW w:w="6372" w:type="dxa"/>
          </w:tcPr>
          <w:p w14:paraId="4DE3CB3D" w14:textId="75125189" w:rsidR="00D84783" w:rsidRPr="00D84783" w:rsidRDefault="00FE41C5" w:rsidP="00236CC1">
            <w:pPr>
              <w:spacing w:after="0" w:line="276" w:lineRule="auto"/>
              <w:rPr>
                <w:rFonts w:ascii="Roboto" w:hAnsi="Roboto" w:cs="Calibri"/>
                <w:bCs/>
              </w:rPr>
            </w:pPr>
            <w:r>
              <w:rPr>
                <w:rFonts w:ascii="Roboto" w:hAnsi="Roboto" w:cs="Calibri"/>
                <w:bCs/>
              </w:rPr>
              <w:t>20</w:t>
            </w:r>
            <w:r w:rsidR="0015202D" w:rsidRPr="0015202D">
              <w:rPr>
                <w:rFonts w:ascii="Roboto" w:hAnsi="Roboto" w:cs="Calibri"/>
                <w:bCs/>
                <w:vertAlign w:val="superscript"/>
              </w:rPr>
              <w:t>th</w:t>
            </w:r>
            <w:r w:rsidR="0015202D">
              <w:rPr>
                <w:rFonts w:ascii="Roboto" w:hAnsi="Roboto" w:cs="Calibri"/>
                <w:bCs/>
              </w:rPr>
              <w:t xml:space="preserve"> </w:t>
            </w:r>
            <w:r>
              <w:rPr>
                <w:rFonts w:ascii="Roboto" w:hAnsi="Roboto" w:cs="Calibri"/>
                <w:bCs/>
              </w:rPr>
              <w:t>July</w:t>
            </w:r>
            <w:r w:rsidR="0015202D">
              <w:rPr>
                <w:rFonts w:ascii="Roboto" w:hAnsi="Roboto" w:cs="Calibri"/>
                <w:bCs/>
              </w:rPr>
              <w:t xml:space="preserve"> 202</w:t>
            </w:r>
            <w:r>
              <w:rPr>
                <w:rFonts w:ascii="Roboto" w:hAnsi="Roboto" w:cs="Calibri"/>
                <w:bCs/>
              </w:rPr>
              <w:t>6</w:t>
            </w:r>
          </w:p>
        </w:tc>
      </w:tr>
      <w:tr w:rsidR="0015202D" w:rsidRPr="00D84783" w14:paraId="384AB72F" w14:textId="77777777" w:rsidTr="00236CC1">
        <w:tc>
          <w:tcPr>
            <w:tcW w:w="3256" w:type="dxa"/>
            <w:shd w:val="clear" w:color="auto" w:fill="E7E6E6" w:themeFill="background2"/>
          </w:tcPr>
          <w:p w14:paraId="01D31F84" w14:textId="77777777" w:rsidR="0015202D" w:rsidRPr="00D84783" w:rsidRDefault="0015202D" w:rsidP="0015202D">
            <w:pPr>
              <w:spacing w:after="0" w:line="276" w:lineRule="auto"/>
              <w:jc w:val="right"/>
              <w:rPr>
                <w:rFonts w:ascii="Roboto" w:hAnsi="Roboto" w:cs="Calibri"/>
                <w:color w:val="999999"/>
                <w:lang w:val="de-DE"/>
              </w:rPr>
            </w:pPr>
            <w:r w:rsidRPr="00D84783">
              <w:rPr>
                <w:rFonts w:ascii="Roboto" w:hAnsi="Roboto" w:cs="Calibri"/>
                <w:b/>
              </w:rPr>
              <w:t xml:space="preserve">Applications close: </w:t>
            </w:r>
          </w:p>
        </w:tc>
        <w:tc>
          <w:tcPr>
            <w:tcW w:w="6372" w:type="dxa"/>
          </w:tcPr>
          <w:p w14:paraId="1B6CCEEA" w14:textId="4E50E59D" w:rsidR="0015202D" w:rsidRPr="00D84783" w:rsidRDefault="00FE41C5" w:rsidP="0015202D">
            <w:pPr>
              <w:spacing w:after="0" w:line="276" w:lineRule="auto"/>
              <w:rPr>
                <w:rFonts w:ascii="Roboto" w:hAnsi="Roboto" w:cs="Calibri"/>
                <w:bCs/>
              </w:rPr>
            </w:pPr>
            <w:r>
              <w:rPr>
                <w:rFonts w:ascii="Roboto" w:hAnsi="Roboto" w:cs="Calibri"/>
                <w:bCs/>
              </w:rPr>
              <w:t>7</w:t>
            </w:r>
            <w:r w:rsidR="0015202D" w:rsidRPr="0015202D">
              <w:rPr>
                <w:rFonts w:ascii="Roboto" w:hAnsi="Roboto" w:cs="Calibri"/>
                <w:bCs/>
                <w:vertAlign w:val="superscript"/>
              </w:rPr>
              <w:t>th</w:t>
            </w:r>
            <w:r w:rsidR="0015202D">
              <w:rPr>
                <w:rFonts w:ascii="Roboto" w:hAnsi="Roboto" w:cs="Calibri"/>
                <w:bCs/>
              </w:rPr>
              <w:t xml:space="preserve"> August 202</w:t>
            </w:r>
            <w:r>
              <w:rPr>
                <w:rFonts w:ascii="Roboto" w:hAnsi="Roboto" w:cs="Calibri"/>
                <w:bCs/>
              </w:rPr>
              <w:t>6</w:t>
            </w:r>
          </w:p>
        </w:tc>
      </w:tr>
      <w:tr w:rsidR="0015202D" w:rsidRPr="00D84783" w14:paraId="260AB682" w14:textId="77777777" w:rsidTr="00236CC1">
        <w:tc>
          <w:tcPr>
            <w:tcW w:w="3256" w:type="dxa"/>
            <w:shd w:val="clear" w:color="auto" w:fill="E7E6E6" w:themeFill="background2"/>
          </w:tcPr>
          <w:p w14:paraId="25625E31" w14:textId="77777777" w:rsidR="0015202D" w:rsidRPr="00D84783" w:rsidRDefault="0015202D" w:rsidP="0015202D">
            <w:pPr>
              <w:spacing w:after="0" w:line="276" w:lineRule="auto"/>
              <w:jc w:val="right"/>
              <w:rPr>
                <w:rFonts w:ascii="Roboto" w:hAnsi="Roboto" w:cs="Calibri"/>
                <w:b/>
              </w:rPr>
            </w:pPr>
            <w:r w:rsidRPr="00D84783">
              <w:rPr>
                <w:rFonts w:ascii="Roboto" w:hAnsi="Roboto" w:cs="Calibri"/>
                <w:b/>
              </w:rPr>
              <w:t>Submitting your application</w:t>
            </w:r>
          </w:p>
        </w:tc>
        <w:tc>
          <w:tcPr>
            <w:tcW w:w="6372" w:type="dxa"/>
          </w:tcPr>
          <w:p w14:paraId="49C448A7" w14:textId="77777777" w:rsidR="0015202D" w:rsidRPr="00D84783" w:rsidRDefault="0015202D" w:rsidP="0015202D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  <w:r w:rsidRPr="00D84783">
              <w:rPr>
                <w:rFonts w:ascii="Roboto" w:hAnsi="Roboto" w:cs="Calibri"/>
                <w:sz w:val="22"/>
                <w:szCs w:val="22"/>
              </w:rPr>
              <w:t xml:space="preserve">Please email your completed PDF application to: </w:t>
            </w:r>
          </w:p>
          <w:p w14:paraId="0A241A1E" w14:textId="77777777" w:rsidR="0015202D" w:rsidRPr="00D84783" w:rsidRDefault="0015202D" w:rsidP="0015202D">
            <w:pPr>
              <w:spacing w:after="0" w:line="276" w:lineRule="auto"/>
              <w:rPr>
                <w:rFonts w:ascii="Roboto" w:hAnsi="Roboto" w:cs="Calibri"/>
                <w:b/>
                <w:bCs/>
                <w:sz w:val="22"/>
                <w:szCs w:val="22"/>
              </w:rPr>
            </w:pPr>
            <w:hyperlink r:id="rId8" w:history="1">
              <w:r w:rsidRPr="00D84783">
                <w:rPr>
                  <w:rStyle w:val="Hyperlink"/>
                  <w:rFonts w:ascii="Roboto" w:hAnsi="Roboto" w:cs="Calibri"/>
                  <w:b/>
                  <w:bCs/>
                  <w:sz w:val="22"/>
                  <w:szCs w:val="22"/>
                </w:rPr>
                <w:t>gera-info@unimelb.edu.au</w:t>
              </w:r>
            </w:hyperlink>
            <w:r w:rsidRPr="00D84783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0CA0DC7" w14:textId="77777777" w:rsidR="00783B4D" w:rsidRPr="00D84783" w:rsidRDefault="00783B4D">
      <w:pPr>
        <w:spacing w:after="0"/>
        <w:rPr>
          <w:rFonts w:ascii="Roboto" w:hAnsi="Roboto" w:cs="Calibri"/>
          <w:b/>
          <w:sz w:val="32"/>
          <w:szCs w:val="32"/>
        </w:rPr>
      </w:pPr>
      <w:r w:rsidRPr="00D84783">
        <w:rPr>
          <w:rFonts w:ascii="Roboto" w:hAnsi="Roboto" w:cs="Calibri"/>
          <w:b/>
          <w:sz w:val="32"/>
          <w:szCs w:val="32"/>
        </w:rPr>
        <w:br w:type="page"/>
      </w:r>
    </w:p>
    <w:p w14:paraId="02271681" w14:textId="1581D4B6" w:rsidR="002F26F9" w:rsidRPr="00D84783" w:rsidRDefault="00581A9E" w:rsidP="00737057">
      <w:pPr>
        <w:spacing w:after="0"/>
        <w:jc w:val="center"/>
        <w:rPr>
          <w:rFonts w:ascii="Roboto" w:hAnsi="Roboto" w:cs="Calibri"/>
          <w:b/>
          <w:sz w:val="32"/>
          <w:szCs w:val="32"/>
        </w:rPr>
      </w:pPr>
      <w:r w:rsidRPr="00D84783">
        <w:rPr>
          <w:rFonts w:ascii="Roboto" w:hAnsi="Roboto" w:cs="Calibri"/>
          <w:b/>
          <w:sz w:val="32"/>
          <w:szCs w:val="32"/>
        </w:rPr>
        <w:lastRenderedPageBreak/>
        <w:t>RESEARCH PROPOSAL</w:t>
      </w:r>
    </w:p>
    <w:p w14:paraId="5B8F3927" w14:textId="2C2F0ED3" w:rsidR="00581A9E" w:rsidRPr="00D84783" w:rsidRDefault="002F26F9" w:rsidP="00737057">
      <w:pPr>
        <w:spacing w:after="0"/>
        <w:jc w:val="center"/>
        <w:rPr>
          <w:rFonts w:ascii="Roboto" w:hAnsi="Roboto" w:cs="Calibri"/>
          <w:sz w:val="20"/>
          <w:szCs w:val="20"/>
        </w:rPr>
      </w:pPr>
      <w:r w:rsidRPr="00D84783">
        <w:rPr>
          <w:rFonts w:ascii="Roboto" w:hAnsi="Roboto" w:cs="Calibri"/>
          <w:b/>
          <w:sz w:val="20"/>
          <w:szCs w:val="20"/>
        </w:rPr>
        <w:t>(expand text boxes as required)</w:t>
      </w:r>
      <w:r w:rsidR="00581A9E" w:rsidRPr="00D84783">
        <w:rPr>
          <w:rFonts w:ascii="Roboto" w:hAnsi="Roboto" w:cs="Calibri"/>
          <w:b/>
          <w:sz w:val="20"/>
          <w:szCs w:val="20"/>
        </w:rPr>
        <w:t xml:space="preserve"> </w:t>
      </w:r>
    </w:p>
    <w:p w14:paraId="6FAF03C6" w14:textId="77777777" w:rsidR="00737057" w:rsidRPr="00D84783" w:rsidRDefault="00737057" w:rsidP="00FF5648">
      <w:pPr>
        <w:spacing w:after="0" w:line="276" w:lineRule="auto"/>
        <w:rPr>
          <w:rFonts w:ascii="Roboto" w:hAnsi="Roboto" w:cs="Calibri"/>
          <w:b/>
          <w:sz w:val="8"/>
          <w:szCs w:val="8"/>
        </w:rPr>
      </w:pPr>
    </w:p>
    <w:p w14:paraId="0A805655" w14:textId="787CAF2D" w:rsidR="002F3FC8" w:rsidRPr="00D84783" w:rsidRDefault="006E5EF9" w:rsidP="00D84783">
      <w:pPr>
        <w:pStyle w:val="Heading1"/>
      </w:pPr>
      <w:r w:rsidRPr="00D84783">
        <w:t xml:space="preserve">Project Description </w:t>
      </w:r>
    </w:p>
    <w:p w14:paraId="644D032C" w14:textId="77777777" w:rsidR="00BB3086" w:rsidRPr="00D84783" w:rsidRDefault="00BB3086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556ABFCD" w14:textId="310C2932" w:rsidR="006E5EF9" w:rsidRPr="00D84783" w:rsidRDefault="006E5EF9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D84783">
        <w:rPr>
          <w:rFonts w:ascii="Roboto" w:hAnsi="Roboto" w:cs="Calibri"/>
          <w:b/>
          <w:sz w:val="22"/>
          <w:szCs w:val="22"/>
        </w:rPr>
        <w:t>1</w:t>
      </w:r>
      <w:r w:rsidR="00FF5648" w:rsidRPr="00D84783">
        <w:rPr>
          <w:rFonts w:ascii="Roboto" w:hAnsi="Roboto" w:cs="Calibri"/>
          <w:b/>
          <w:sz w:val="22"/>
          <w:szCs w:val="22"/>
        </w:rPr>
        <w:t>.</w:t>
      </w:r>
      <w:r w:rsidRPr="00D84783">
        <w:rPr>
          <w:rFonts w:ascii="Roboto" w:hAnsi="Roboto" w:cs="Calibri"/>
          <w:b/>
          <w:sz w:val="22"/>
          <w:szCs w:val="22"/>
        </w:rPr>
        <w:t xml:space="preserve"> </w:t>
      </w:r>
      <w:r w:rsidR="002F3FC8" w:rsidRPr="00D84783">
        <w:rPr>
          <w:rFonts w:ascii="Roboto" w:hAnsi="Roboto" w:cs="Calibri"/>
          <w:b/>
          <w:sz w:val="22"/>
          <w:szCs w:val="22"/>
        </w:rPr>
        <w:t xml:space="preserve">Project </w:t>
      </w:r>
      <w:r w:rsidRPr="00D84783">
        <w:rPr>
          <w:rFonts w:ascii="Roboto" w:hAnsi="Roboto" w:cs="Calibri"/>
          <w:b/>
          <w:sz w:val="22"/>
          <w:szCs w:val="22"/>
        </w:rPr>
        <w:t xml:space="preserve">Title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E5EF9" w:rsidRPr="00D84783" w14:paraId="4645FD6E" w14:textId="77777777" w:rsidTr="00FF5648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C779F" w14:textId="77777777" w:rsidR="006E5EF9" w:rsidRPr="00D84783" w:rsidRDefault="006E5EF9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061849AB" w14:textId="77777777" w:rsidR="00FF5648" w:rsidRPr="00D84783" w:rsidRDefault="00FF5648" w:rsidP="00FF5648">
      <w:pPr>
        <w:spacing w:after="0" w:line="276" w:lineRule="auto"/>
        <w:rPr>
          <w:rFonts w:ascii="Roboto" w:hAnsi="Roboto" w:cs="Calibri"/>
          <w:sz w:val="22"/>
          <w:szCs w:val="22"/>
        </w:rPr>
      </w:pPr>
    </w:p>
    <w:p w14:paraId="3C8193D0" w14:textId="405C1542" w:rsidR="002F3FC8" w:rsidRPr="00D84783" w:rsidRDefault="006E5EF9" w:rsidP="002F3FC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D84783">
        <w:rPr>
          <w:rFonts w:ascii="Roboto" w:hAnsi="Roboto" w:cs="Calibri"/>
          <w:b/>
          <w:sz w:val="22"/>
          <w:szCs w:val="22"/>
        </w:rPr>
        <w:t>2</w:t>
      </w:r>
      <w:r w:rsidR="00FF5648" w:rsidRPr="00D84783">
        <w:rPr>
          <w:rFonts w:ascii="Roboto" w:hAnsi="Roboto" w:cs="Calibri"/>
          <w:b/>
          <w:sz w:val="22"/>
          <w:szCs w:val="22"/>
        </w:rPr>
        <w:t>.</w:t>
      </w:r>
      <w:r w:rsidRPr="00D84783">
        <w:rPr>
          <w:rFonts w:ascii="Roboto" w:hAnsi="Roboto" w:cs="Calibri"/>
          <w:b/>
          <w:sz w:val="22"/>
          <w:szCs w:val="22"/>
        </w:rPr>
        <w:t xml:space="preserve"> Aims</w:t>
      </w:r>
      <w:r w:rsidR="0009573F" w:rsidRPr="00D84783">
        <w:rPr>
          <w:rFonts w:ascii="Roboto" w:hAnsi="Roboto" w:cs="Calibri"/>
          <w:b/>
          <w:sz w:val="22"/>
          <w:szCs w:val="22"/>
        </w:rPr>
        <w:t xml:space="preserve"> </w:t>
      </w:r>
      <w:r w:rsidR="002F3FC8" w:rsidRPr="00D84783">
        <w:rPr>
          <w:rFonts w:ascii="Roboto" w:hAnsi="Roboto" w:cs="Calibri"/>
          <w:b/>
          <w:sz w:val="22"/>
          <w:szCs w:val="22"/>
        </w:rPr>
        <w:t xml:space="preserve">and Objectives </w:t>
      </w:r>
      <w:r w:rsidR="002F3FC8" w:rsidRPr="00D84783">
        <w:rPr>
          <w:rFonts w:ascii="Roboto" w:hAnsi="Roboto" w:cs="Calibri"/>
          <w:bCs/>
          <w:sz w:val="22"/>
          <w:szCs w:val="22"/>
        </w:rPr>
        <w:t>(1-3 sentences)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6E5EF9" w:rsidRPr="00D84783" w14:paraId="6ABB5E01" w14:textId="77777777" w:rsidTr="007951D9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3CB4F" w14:textId="77777777" w:rsidR="006E5EF9" w:rsidRPr="00D84783" w:rsidRDefault="006E5EF9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4C7B6894" w14:textId="0B1DABE6" w:rsidR="00FF5648" w:rsidRPr="00D84783" w:rsidRDefault="00FF5648" w:rsidP="002F3FC8">
      <w:pPr>
        <w:spacing w:after="0" w:line="276" w:lineRule="auto"/>
        <w:rPr>
          <w:rFonts w:ascii="Roboto" w:hAnsi="Roboto" w:cs="Calibri"/>
          <w:sz w:val="22"/>
          <w:szCs w:val="22"/>
        </w:rPr>
      </w:pPr>
    </w:p>
    <w:p w14:paraId="3567D9CC" w14:textId="353EE27F" w:rsidR="006E5EF9" w:rsidRPr="00D84783" w:rsidRDefault="002F3FC8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D84783">
        <w:rPr>
          <w:rFonts w:ascii="Roboto" w:hAnsi="Roboto" w:cs="Calibri"/>
          <w:b/>
          <w:sz w:val="22"/>
          <w:szCs w:val="22"/>
        </w:rPr>
        <w:t>3</w:t>
      </w:r>
      <w:r w:rsidR="00FF5648" w:rsidRPr="00D84783">
        <w:rPr>
          <w:rFonts w:ascii="Roboto" w:hAnsi="Roboto" w:cs="Calibri"/>
          <w:b/>
          <w:sz w:val="22"/>
          <w:szCs w:val="22"/>
        </w:rPr>
        <w:t>.</w:t>
      </w:r>
      <w:r w:rsidR="006E5EF9" w:rsidRPr="00D84783">
        <w:rPr>
          <w:rFonts w:ascii="Roboto" w:hAnsi="Roboto" w:cs="Calibri"/>
          <w:b/>
          <w:sz w:val="22"/>
          <w:szCs w:val="22"/>
        </w:rPr>
        <w:t xml:space="preserve"> </w:t>
      </w:r>
      <w:r w:rsidR="009A5FFD" w:rsidRPr="00D84783">
        <w:rPr>
          <w:rFonts w:ascii="Roboto" w:hAnsi="Roboto" w:cs="Calibri"/>
          <w:b/>
          <w:sz w:val="22"/>
          <w:szCs w:val="22"/>
        </w:rPr>
        <w:t xml:space="preserve">Project </w:t>
      </w:r>
      <w:r w:rsidR="00FF5648" w:rsidRPr="00D84783">
        <w:rPr>
          <w:rFonts w:ascii="Roboto" w:hAnsi="Roboto" w:cs="Calibri"/>
          <w:b/>
          <w:sz w:val="22"/>
          <w:szCs w:val="22"/>
        </w:rPr>
        <w:t>P</w:t>
      </w:r>
      <w:r w:rsidR="009A5FFD" w:rsidRPr="00D84783">
        <w:rPr>
          <w:rFonts w:ascii="Roboto" w:hAnsi="Roboto" w:cs="Calibri"/>
          <w:b/>
          <w:sz w:val="22"/>
          <w:szCs w:val="22"/>
        </w:rPr>
        <w:t>roposal</w:t>
      </w:r>
    </w:p>
    <w:p w14:paraId="6C1B2D64" w14:textId="0625D032" w:rsidR="006E5EF9" w:rsidRPr="00D84783" w:rsidRDefault="00B32F31" w:rsidP="00FF5648">
      <w:pPr>
        <w:spacing w:after="0" w:line="276" w:lineRule="auto"/>
        <w:rPr>
          <w:rFonts w:ascii="Roboto" w:hAnsi="Roboto" w:cs="Calibri"/>
          <w:sz w:val="22"/>
          <w:szCs w:val="22"/>
        </w:rPr>
      </w:pPr>
      <w:r w:rsidRPr="00D84783">
        <w:rPr>
          <w:rFonts w:ascii="Roboto" w:hAnsi="Roboto" w:cs="Calibri"/>
          <w:sz w:val="22"/>
          <w:szCs w:val="22"/>
        </w:rPr>
        <w:t>P</w:t>
      </w:r>
      <w:r w:rsidR="006E5EF9" w:rsidRPr="00D84783">
        <w:rPr>
          <w:rFonts w:ascii="Roboto" w:hAnsi="Roboto" w:cs="Calibri"/>
          <w:sz w:val="22"/>
          <w:szCs w:val="22"/>
        </w:rPr>
        <w:t xml:space="preserve">rovide </w:t>
      </w:r>
      <w:r w:rsidR="002F3FC8" w:rsidRPr="00D84783">
        <w:rPr>
          <w:rFonts w:ascii="Roboto" w:hAnsi="Roboto" w:cs="Calibri"/>
          <w:sz w:val="22"/>
          <w:szCs w:val="22"/>
        </w:rPr>
        <w:t xml:space="preserve">a </w:t>
      </w:r>
      <w:r w:rsidR="006E5EF9" w:rsidRPr="00D84783">
        <w:rPr>
          <w:rFonts w:ascii="Roboto" w:hAnsi="Roboto" w:cs="Calibri"/>
          <w:sz w:val="22"/>
          <w:szCs w:val="22"/>
        </w:rPr>
        <w:t>detailed</w:t>
      </w:r>
      <w:r w:rsidR="00C16889" w:rsidRPr="00D84783">
        <w:rPr>
          <w:rFonts w:ascii="Roboto" w:hAnsi="Roboto" w:cs="Calibri"/>
          <w:sz w:val="22"/>
          <w:szCs w:val="22"/>
        </w:rPr>
        <w:t xml:space="preserve"> description</w:t>
      </w:r>
      <w:r w:rsidR="006E5EF9" w:rsidRPr="00D84783">
        <w:rPr>
          <w:rFonts w:ascii="Roboto" w:hAnsi="Roboto" w:cs="Calibri"/>
          <w:sz w:val="22"/>
          <w:szCs w:val="22"/>
        </w:rPr>
        <w:t xml:space="preserve"> of </w:t>
      </w:r>
      <w:r w:rsidR="00C16889" w:rsidRPr="00D84783">
        <w:rPr>
          <w:rFonts w:ascii="Roboto" w:hAnsi="Roboto" w:cs="Calibri"/>
          <w:sz w:val="22"/>
          <w:szCs w:val="22"/>
        </w:rPr>
        <w:t xml:space="preserve">the </w:t>
      </w:r>
      <w:r w:rsidR="003054A1" w:rsidRPr="00D84783">
        <w:rPr>
          <w:rFonts w:ascii="Roboto" w:hAnsi="Roboto" w:cs="Calibri"/>
          <w:sz w:val="22"/>
          <w:szCs w:val="22"/>
        </w:rPr>
        <w:t>propos</w:t>
      </w:r>
      <w:r w:rsidR="002D7BFE" w:rsidRPr="00D84783">
        <w:rPr>
          <w:rFonts w:ascii="Roboto" w:hAnsi="Roboto" w:cs="Calibri"/>
          <w:sz w:val="22"/>
          <w:szCs w:val="22"/>
        </w:rPr>
        <w:t xml:space="preserve">al </w:t>
      </w:r>
      <w:r w:rsidR="006E5EF9" w:rsidRPr="00D84783">
        <w:rPr>
          <w:rFonts w:ascii="Roboto" w:hAnsi="Roboto" w:cs="Calibri"/>
          <w:i/>
          <w:iCs/>
          <w:sz w:val="22"/>
          <w:szCs w:val="22"/>
        </w:rPr>
        <w:t>(</w:t>
      </w:r>
      <w:r w:rsidR="00B567EC" w:rsidRPr="00D84783">
        <w:rPr>
          <w:rFonts w:ascii="Roboto" w:hAnsi="Roboto" w:cs="Calibri"/>
          <w:i/>
          <w:iCs/>
          <w:sz w:val="22"/>
          <w:szCs w:val="22"/>
        </w:rPr>
        <w:t>max</w:t>
      </w:r>
      <w:r w:rsidR="006E5EF9" w:rsidRPr="00D84783">
        <w:rPr>
          <w:rFonts w:ascii="Roboto" w:hAnsi="Roboto" w:cs="Calibri"/>
          <w:i/>
          <w:iCs/>
          <w:sz w:val="22"/>
          <w:szCs w:val="22"/>
        </w:rPr>
        <w:t xml:space="preserve"> 500 words</w:t>
      </w:r>
      <w:r w:rsidR="00FE41C5" w:rsidRPr="00FE41C5">
        <w:rPr>
          <w:rFonts w:ascii="Roboto" w:hAnsi="Roboto" w:cs="Calibri"/>
          <w:i/>
          <w:iCs/>
          <w:sz w:val="22"/>
          <w:szCs w:val="22"/>
        </w:rPr>
        <w:t>, + references as appropriate</w:t>
      </w:r>
      <w:r w:rsidR="006E5EF9" w:rsidRPr="00D84783">
        <w:rPr>
          <w:rFonts w:ascii="Roboto" w:hAnsi="Roboto" w:cs="Calibri"/>
          <w:i/>
          <w:iCs/>
          <w:sz w:val="22"/>
          <w:szCs w:val="22"/>
        </w:rPr>
        <w:t>)</w:t>
      </w:r>
      <w:r w:rsidR="00EE21E8" w:rsidRPr="00D84783">
        <w:rPr>
          <w:rFonts w:ascii="Roboto" w:hAnsi="Roboto" w:cs="Calibri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6E5EF9" w:rsidRPr="00D84783" w14:paraId="4CF1734B" w14:textId="77777777" w:rsidTr="007951D9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0FD48" w14:textId="77777777" w:rsidR="006E5EF9" w:rsidRPr="00D84783" w:rsidRDefault="006E5EF9" w:rsidP="00FF5648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65E0F0AA" w14:textId="77777777" w:rsidR="001D6CA1" w:rsidRPr="00D84783" w:rsidRDefault="001D6CA1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6D0526B3" w14:textId="11703F33" w:rsidR="002F3FC8" w:rsidRPr="00D84783" w:rsidRDefault="002F3FC8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D84783">
        <w:rPr>
          <w:rFonts w:ascii="Roboto" w:hAnsi="Roboto" w:cs="Calibri"/>
          <w:b/>
          <w:sz w:val="22"/>
          <w:szCs w:val="22"/>
        </w:rPr>
        <w:t xml:space="preserve">4. Significance </w:t>
      </w:r>
    </w:p>
    <w:p w14:paraId="5C288C8D" w14:textId="6603F900" w:rsidR="00BB3086" w:rsidRPr="00D84783" w:rsidRDefault="002F3FC8" w:rsidP="002F3FC8">
      <w:pPr>
        <w:spacing w:after="0" w:line="276" w:lineRule="auto"/>
        <w:rPr>
          <w:rFonts w:ascii="Roboto" w:hAnsi="Roboto" w:cs="Calibri"/>
          <w:i/>
          <w:iCs/>
          <w:sz w:val="22"/>
          <w:szCs w:val="22"/>
        </w:rPr>
      </w:pPr>
      <w:r w:rsidRPr="00D84783">
        <w:rPr>
          <w:rFonts w:ascii="Roboto" w:hAnsi="Roboto" w:cs="Calibri"/>
          <w:sz w:val="22"/>
          <w:szCs w:val="22"/>
        </w:rPr>
        <w:t>Explain the significance and innovation of the project</w:t>
      </w:r>
      <w:r w:rsidR="00BB3086" w:rsidRPr="00D84783">
        <w:rPr>
          <w:rFonts w:ascii="Roboto" w:hAnsi="Roboto" w:cs="Calibri"/>
          <w:sz w:val="22"/>
          <w:szCs w:val="22"/>
        </w:rPr>
        <w:t>.</w:t>
      </w:r>
      <w:r w:rsidRPr="00D84783">
        <w:rPr>
          <w:rFonts w:ascii="Roboto" w:hAnsi="Roboto" w:cs="Calibri"/>
          <w:sz w:val="22"/>
          <w:szCs w:val="22"/>
        </w:rPr>
        <w:t xml:space="preserve"> </w:t>
      </w:r>
      <w:r w:rsidR="00BB3086" w:rsidRPr="00D84783">
        <w:rPr>
          <w:rFonts w:ascii="Roboto" w:hAnsi="Roboto" w:cs="Calibri"/>
          <w:sz w:val="22"/>
          <w:szCs w:val="22"/>
          <w:lang w:val="en-US"/>
        </w:rPr>
        <w:t xml:space="preserve">What is the likelihood it will lead to </w:t>
      </w:r>
      <w:r w:rsidR="00A6267B">
        <w:rPr>
          <w:rFonts w:ascii="Roboto" w:hAnsi="Roboto" w:cs="Calibri"/>
          <w:sz w:val="22"/>
          <w:szCs w:val="22"/>
          <w:lang w:val="en-US"/>
        </w:rPr>
        <w:t xml:space="preserve">a larger project that could then lead to </w:t>
      </w:r>
      <w:r w:rsidR="00BB3086" w:rsidRPr="00D84783">
        <w:rPr>
          <w:rFonts w:ascii="Roboto" w:hAnsi="Roboto" w:cs="Calibri"/>
          <w:sz w:val="22"/>
          <w:szCs w:val="22"/>
          <w:lang w:val="en-US"/>
        </w:rPr>
        <w:t>changes in policy or practice?</w:t>
      </w:r>
      <w:r w:rsidR="00BB3086" w:rsidRPr="00D84783">
        <w:rPr>
          <w:rFonts w:ascii="Roboto" w:hAnsi="Roboto" w:cs="Calibri"/>
          <w:i/>
          <w:iCs/>
          <w:sz w:val="22"/>
          <w:szCs w:val="22"/>
        </w:rPr>
        <w:t xml:space="preserve"> </w:t>
      </w:r>
      <w:r w:rsidRPr="00D84783">
        <w:rPr>
          <w:rFonts w:ascii="Roboto" w:hAnsi="Roboto" w:cs="Calibri"/>
          <w:i/>
          <w:iCs/>
          <w:sz w:val="22"/>
          <w:szCs w:val="22"/>
        </w:rPr>
        <w:t>(</w:t>
      </w:r>
      <w:r w:rsidR="00C1665D" w:rsidRPr="00D84783">
        <w:rPr>
          <w:rFonts w:ascii="Roboto" w:hAnsi="Roboto" w:cs="Calibri"/>
          <w:i/>
          <w:iCs/>
          <w:sz w:val="22"/>
          <w:szCs w:val="22"/>
        </w:rPr>
        <w:t>max</w:t>
      </w:r>
      <w:r w:rsidR="002C2664" w:rsidRPr="00D84783">
        <w:rPr>
          <w:rFonts w:ascii="Roboto" w:hAnsi="Roboto" w:cs="Calibri"/>
          <w:i/>
          <w:iCs/>
          <w:sz w:val="22"/>
          <w:szCs w:val="22"/>
          <w:lang w:eastAsia="zh-CN"/>
        </w:rPr>
        <w:t xml:space="preserve"> 3</w:t>
      </w:r>
      <w:r w:rsidR="00BB3086" w:rsidRPr="00D84783">
        <w:rPr>
          <w:rFonts w:ascii="Roboto" w:hAnsi="Roboto" w:cs="Calibri"/>
          <w:i/>
          <w:iCs/>
          <w:sz w:val="22"/>
          <w:szCs w:val="22"/>
        </w:rPr>
        <w:t>00</w:t>
      </w:r>
      <w:r w:rsidRPr="00D84783">
        <w:rPr>
          <w:rFonts w:ascii="Roboto" w:hAnsi="Roboto" w:cs="Calibri"/>
          <w:i/>
          <w:iCs/>
          <w:sz w:val="22"/>
          <w:szCs w:val="22"/>
        </w:rPr>
        <w:t xml:space="preserve"> words</w:t>
      </w:r>
      <w:r w:rsidR="00FE41C5" w:rsidRPr="00FE41C5">
        <w:rPr>
          <w:rFonts w:ascii="Roboto" w:hAnsi="Roboto" w:cs="Calibri"/>
          <w:i/>
          <w:iCs/>
          <w:sz w:val="22"/>
          <w:szCs w:val="22"/>
        </w:rPr>
        <w:t>, + references as appropriate</w:t>
      </w:r>
      <w:r w:rsidRPr="00D84783">
        <w:rPr>
          <w:rFonts w:ascii="Roboto" w:hAnsi="Roboto" w:cs="Calibri"/>
          <w:i/>
          <w:iCs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0"/>
      </w:tblGrid>
      <w:tr w:rsidR="002F3FC8" w:rsidRPr="00D84783" w14:paraId="59DF8B08" w14:textId="77777777" w:rsidTr="00F13162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3C4994" w14:textId="77777777" w:rsidR="002F3FC8" w:rsidRPr="00D84783" w:rsidRDefault="002F3FC8" w:rsidP="00F13162">
            <w:pPr>
              <w:spacing w:after="0" w:line="276" w:lineRule="auto"/>
              <w:rPr>
                <w:rFonts w:ascii="Roboto" w:hAnsi="Roboto" w:cs="Calibri"/>
                <w:bCs/>
                <w:sz w:val="22"/>
                <w:szCs w:val="22"/>
              </w:rPr>
            </w:pPr>
          </w:p>
        </w:tc>
      </w:tr>
    </w:tbl>
    <w:p w14:paraId="6FE58AB2" w14:textId="77777777" w:rsidR="002F3FC8" w:rsidRPr="00D84783" w:rsidRDefault="002F3FC8" w:rsidP="002F3FC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74E48E4A" w14:textId="7C1CB45A" w:rsidR="00873E26" w:rsidRPr="00D84783" w:rsidRDefault="00873E26" w:rsidP="00EE607D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D84783">
        <w:rPr>
          <w:rFonts w:ascii="Roboto" w:hAnsi="Roboto" w:cs="Calibri"/>
          <w:b/>
          <w:sz w:val="22"/>
          <w:szCs w:val="22"/>
        </w:rPr>
        <w:t>5. Training and Career Development</w:t>
      </w:r>
    </w:p>
    <w:p w14:paraId="7F33AB95" w14:textId="6EF97762" w:rsidR="00873E26" w:rsidRPr="00D84783" w:rsidRDefault="00873E26" w:rsidP="00EE607D">
      <w:pPr>
        <w:spacing w:after="0" w:line="276" w:lineRule="auto"/>
        <w:rPr>
          <w:rFonts w:ascii="Roboto" w:hAnsi="Roboto" w:cs="Calibri"/>
          <w:sz w:val="22"/>
          <w:szCs w:val="22"/>
        </w:rPr>
      </w:pPr>
      <w:r w:rsidRPr="00D84783">
        <w:rPr>
          <w:rFonts w:ascii="Roboto" w:hAnsi="Roboto" w:cs="Calibri"/>
          <w:sz w:val="22"/>
          <w:szCs w:val="22"/>
        </w:rPr>
        <w:t>Detail how this project will provide training and career development, if any</w:t>
      </w:r>
      <w:r w:rsidR="00096E23" w:rsidRPr="00D84783">
        <w:rPr>
          <w:rFonts w:ascii="Roboto" w:hAnsi="Roboto" w:cs="Calibri"/>
          <w:sz w:val="22"/>
          <w:szCs w:val="22"/>
        </w:rPr>
        <w:t xml:space="preserve"> </w:t>
      </w:r>
      <w:r w:rsidR="00096E23" w:rsidRPr="00D84783">
        <w:rPr>
          <w:rFonts w:ascii="Roboto" w:hAnsi="Roboto" w:cs="Calibri"/>
          <w:i/>
          <w:iCs/>
          <w:sz w:val="22"/>
          <w:szCs w:val="22"/>
        </w:rPr>
        <w:t>(</w:t>
      </w:r>
      <w:r w:rsidR="00B567EC" w:rsidRPr="00D84783">
        <w:rPr>
          <w:rFonts w:ascii="Roboto" w:hAnsi="Roboto" w:cs="Calibri"/>
          <w:i/>
          <w:iCs/>
          <w:sz w:val="22"/>
          <w:szCs w:val="22"/>
        </w:rPr>
        <w:t>max</w:t>
      </w:r>
      <w:r w:rsidR="00096E23" w:rsidRPr="00D84783">
        <w:rPr>
          <w:rFonts w:ascii="Roboto" w:hAnsi="Roboto" w:cs="Calibri"/>
          <w:i/>
          <w:iCs/>
          <w:sz w:val="22"/>
          <w:szCs w:val="22"/>
        </w:rPr>
        <w:t xml:space="preserve"> </w:t>
      </w:r>
      <w:r w:rsidR="001D261B" w:rsidRPr="00D84783">
        <w:rPr>
          <w:rFonts w:ascii="Roboto" w:hAnsi="Roboto" w:cs="Calibri"/>
          <w:i/>
          <w:iCs/>
          <w:sz w:val="22"/>
          <w:szCs w:val="22"/>
        </w:rPr>
        <w:t>2</w:t>
      </w:r>
      <w:r w:rsidR="00096E23" w:rsidRPr="00D84783">
        <w:rPr>
          <w:rFonts w:ascii="Roboto" w:hAnsi="Roboto" w:cs="Calibri"/>
          <w:i/>
          <w:iCs/>
          <w:sz w:val="22"/>
          <w:szCs w:val="22"/>
        </w:rPr>
        <w:t>00 words)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73E26" w:rsidRPr="00D84783" w14:paraId="0EDDD2D0" w14:textId="77777777" w:rsidTr="008D64DE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D4B47" w14:textId="77777777" w:rsidR="00873E26" w:rsidRPr="00D84783" w:rsidRDefault="00873E26" w:rsidP="00EE607D">
            <w:pPr>
              <w:spacing w:after="0" w:line="276" w:lineRule="auto"/>
              <w:ind w:left="-165"/>
              <w:rPr>
                <w:rFonts w:ascii="Roboto" w:hAnsi="Roboto" w:cs="Calibri"/>
                <w:bCs/>
                <w:strike/>
                <w:sz w:val="22"/>
                <w:szCs w:val="22"/>
              </w:rPr>
            </w:pPr>
          </w:p>
        </w:tc>
      </w:tr>
    </w:tbl>
    <w:p w14:paraId="246F0BF1" w14:textId="77777777" w:rsidR="00873E26" w:rsidRPr="00D84783" w:rsidRDefault="00873E26" w:rsidP="00EE607D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11156E3A" w14:textId="671CB0EA" w:rsidR="002F3FC8" w:rsidRPr="00D84783" w:rsidRDefault="002200D8" w:rsidP="00D84783">
      <w:pPr>
        <w:pStyle w:val="Heading1"/>
      </w:pPr>
      <w:r w:rsidRPr="00D84783">
        <w:t>Project team</w:t>
      </w:r>
    </w:p>
    <w:p w14:paraId="2BA5FF2A" w14:textId="0CCFB60C" w:rsidR="00BB3086" w:rsidRDefault="00DD0E7F" w:rsidP="00EE607D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 w:rsidRPr="00D84783">
        <w:rPr>
          <w:rFonts w:ascii="Roboto" w:hAnsi="Roboto" w:cs="Calibri"/>
          <w:b/>
          <w:sz w:val="22"/>
          <w:szCs w:val="22"/>
        </w:rPr>
        <w:t>6</w:t>
      </w:r>
      <w:r w:rsidR="00BB3086" w:rsidRPr="00D84783">
        <w:rPr>
          <w:rFonts w:ascii="Roboto" w:hAnsi="Roboto" w:cs="Calibri"/>
          <w:b/>
          <w:sz w:val="22"/>
          <w:szCs w:val="22"/>
        </w:rPr>
        <w:t>. Project lead</w:t>
      </w:r>
    </w:p>
    <w:tbl>
      <w:tblPr>
        <w:tblW w:w="497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599"/>
      </w:tblGrid>
      <w:tr w:rsidR="0035421D" w:rsidRPr="00C45951" w14:paraId="4A287500" w14:textId="77777777" w:rsidTr="003D44F6">
        <w:trPr>
          <w:trHeight w:val="397"/>
          <w:jc w:val="center"/>
        </w:trPr>
        <w:tc>
          <w:tcPr>
            <w:tcW w:w="1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1C34" w14:textId="77777777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C45951">
              <w:rPr>
                <w:rFonts w:ascii="Roboto" w:hAnsi="Roboto" w:cs="Calibri"/>
                <w:b/>
                <w:bCs/>
                <w:sz w:val="22"/>
                <w:szCs w:val="22"/>
              </w:rPr>
              <w:t>Name and title</w:t>
            </w:r>
          </w:p>
        </w:tc>
        <w:tc>
          <w:tcPr>
            <w:tcW w:w="34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9B66D" w14:textId="77777777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35421D" w:rsidRPr="00C45951" w14:paraId="147213BE" w14:textId="77777777" w:rsidTr="003D44F6">
        <w:trPr>
          <w:trHeight w:val="397"/>
          <w:jc w:val="center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4F27" w14:textId="77777777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C45951">
              <w:rPr>
                <w:rFonts w:ascii="Roboto" w:hAnsi="Roboto" w:cs="Calibri"/>
                <w:b/>
                <w:bCs/>
                <w:sz w:val="22"/>
                <w:szCs w:val="22"/>
              </w:rPr>
              <w:t>Appointment</w:t>
            </w:r>
          </w:p>
        </w:tc>
        <w:tc>
          <w:tcPr>
            <w:tcW w:w="3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4FF4" w14:textId="77777777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35421D" w:rsidRPr="00C45951" w14:paraId="47102CB8" w14:textId="77777777" w:rsidTr="003D44F6">
        <w:trPr>
          <w:trHeight w:val="397"/>
          <w:jc w:val="center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1A2A" w14:textId="3137AD24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C45951">
              <w:rPr>
                <w:rFonts w:ascii="Roboto" w:hAnsi="Roboto" w:cs="Calibri"/>
                <w:b/>
                <w:bCs/>
                <w:sz w:val="22"/>
                <w:szCs w:val="22"/>
              </w:rPr>
              <w:t>Department</w:t>
            </w:r>
            <w:r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 &amp; </w:t>
            </w:r>
            <w:r w:rsidRPr="00C45951">
              <w:rPr>
                <w:rFonts w:ascii="Roboto" w:hAnsi="Roboto" w:cs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4BBAA" w14:textId="77777777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35421D" w:rsidRPr="00C45951" w14:paraId="3A959562" w14:textId="77777777" w:rsidTr="003D44F6">
        <w:trPr>
          <w:trHeight w:val="397"/>
          <w:jc w:val="center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5F04" w14:textId="312EBBFE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C45951">
              <w:rPr>
                <w:rFonts w:ascii="Roboto" w:hAnsi="Roboto" w:cs="Calibri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3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03EF" w14:textId="77777777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35421D" w:rsidRPr="00C45951" w14:paraId="7457AC15" w14:textId="77777777" w:rsidTr="003D44F6">
        <w:trPr>
          <w:trHeight w:val="397"/>
          <w:jc w:val="center"/>
        </w:trPr>
        <w:tc>
          <w:tcPr>
            <w:tcW w:w="15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94DD" w14:textId="09592569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35421D">
              <w:rPr>
                <w:rFonts w:ascii="Roboto" w:hAnsi="Roboto" w:cs="Calibri"/>
                <w:b/>
                <w:sz w:val="22"/>
                <w:szCs w:val="22"/>
              </w:rPr>
              <w:t>CRE Chief Investigator</w:t>
            </w:r>
            <w:r>
              <w:rPr>
                <w:rFonts w:ascii="Roboto" w:hAnsi="Roboto" w:cs="Calibri"/>
                <w:b/>
                <w:sz w:val="22"/>
                <w:szCs w:val="22"/>
              </w:rPr>
              <w:t xml:space="preserve"> supervisor </w:t>
            </w:r>
            <w:r w:rsidRPr="0035421D">
              <w:rPr>
                <w:rFonts w:ascii="Roboto" w:hAnsi="Roboto" w:cs="Calibri"/>
                <w:bCs/>
                <w:i/>
                <w:iCs/>
                <w:sz w:val="22"/>
                <w:szCs w:val="22"/>
              </w:rPr>
              <w:t>(if applicable)</w:t>
            </w:r>
          </w:p>
        </w:tc>
        <w:tc>
          <w:tcPr>
            <w:tcW w:w="3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A7F9" w14:textId="77777777" w:rsidR="0035421D" w:rsidRPr="00C45951" w:rsidRDefault="0035421D" w:rsidP="003D44F6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</w:tbl>
    <w:p w14:paraId="0DD99923" w14:textId="77777777" w:rsidR="0035421D" w:rsidRDefault="0035421D" w:rsidP="00EE607D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7BA53F4E" w14:textId="6058A789" w:rsidR="00BB3086" w:rsidRPr="00D84783" w:rsidRDefault="0035421D" w:rsidP="00EE607D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  <w:r>
        <w:rPr>
          <w:rFonts w:ascii="Roboto" w:hAnsi="Roboto" w:cs="Calibri"/>
          <w:b/>
          <w:sz w:val="22"/>
          <w:szCs w:val="22"/>
        </w:rPr>
        <w:t>7</w:t>
      </w:r>
      <w:r w:rsidR="00BB3086" w:rsidRPr="00D84783">
        <w:rPr>
          <w:rFonts w:ascii="Roboto" w:hAnsi="Roboto" w:cs="Calibri"/>
          <w:b/>
          <w:sz w:val="22"/>
          <w:szCs w:val="22"/>
        </w:rPr>
        <w:t>. Other project personnel</w:t>
      </w:r>
    </w:p>
    <w:tbl>
      <w:tblPr>
        <w:tblW w:w="98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844"/>
        <w:gridCol w:w="3519"/>
        <w:gridCol w:w="3123"/>
      </w:tblGrid>
      <w:tr w:rsidR="00873E26" w:rsidRPr="00D84783" w14:paraId="3112E6BD" w14:textId="77777777" w:rsidTr="0035421D">
        <w:trPr>
          <w:trHeight w:val="410"/>
          <w:jc w:val="center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8A27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D84783">
              <w:rPr>
                <w:rFonts w:ascii="Roboto" w:hAnsi="Roboto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D6A2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D84783">
              <w:rPr>
                <w:rFonts w:ascii="Roboto" w:hAnsi="Roboto" w:cs="Calibri"/>
                <w:b/>
                <w:bCs/>
                <w:sz w:val="22"/>
                <w:szCs w:val="22"/>
              </w:rPr>
              <w:t xml:space="preserve">Full name 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BDDE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D84783">
              <w:rPr>
                <w:rFonts w:ascii="Roboto" w:hAnsi="Roboto" w:cs="Calibri"/>
                <w:b/>
                <w:bCs/>
                <w:sz w:val="22"/>
                <w:szCs w:val="22"/>
              </w:rPr>
              <w:t>Appointment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F69E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D84783">
              <w:rPr>
                <w:rFonts w:ascii="Roboto" w:hAnsi="Roboto" w:cs="Calibri"/>
                <w:b/>
                <w:bCs/>
                <w:sz w:val="22"/>
                <w:szCs w:val="22"/>
              </w:rPr>
              <w:t>Department &amp; Institution</w:t>
            </w:r>
          </w:p>
        </w:tc>
      </w:tr>
      <w:tr w:rsidR="00873E26" w:rsidRPr="00D84783" w14:paraId="20A6349C" w14:textId="77777777" w:rsidTr="0035421D">
        <w:trPr>
          <w:trHeight w:val="40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A43F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D84783">
              <w:rPr>
                <w:rFonts w:ascii="Roboto" w:hAnsi="Roboto" w:cs="Calibri"/>
                <w:b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BD895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0A1D9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DD3E1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873E26" w:rsidRPr="00D84783" w14:paraId="343A0BDA" w14:textId="77777777" w:rsidTr="0035421D">
        <w:trPr>
          <w:trHeight w:val="40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FE4B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D84783">
              <w:rPr>
                <w:rFonts w:ascii="Roboto" w:hAnsi="Roboto" w:cs="Calibri"/>
                <w:b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450DE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5BBF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750C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  <w:tr w:rsidR="00873E26" w:rsidRPr="00D84783" w14:paraId="49D84E5E" w14:textId="77777777" w:rsidTr="0035421D">
        <w:trPr>
          <w:trHeight w:val="400"/>
          <w:jc w:val="center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57068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  <w:r w:rsidRPr="00D84783">
              <w:rPr>
                <w:rFonts w:ascii="Roboto" w:hAnsi="Roboto" w:cs="Calibri"/>
                <w:b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00D3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7D96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C2A6" w14:textId="77777777" w:rsidR="00873E26" w:rsidRPr="00D84783" w:rsidRDefault="00873E26" w:rsidP="00EE607D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</w:rPr>
            </w:pPr>
          </w:p>
        </w:tc>
      </w:tr>
    </w:tbl>
    <w:p w14:paraId="431CF7FC" w14:textId="77777777" w:rsidR="00BB3086" w:rsidRPr="00D84783" w:rsidRDefault="00BB3086" w:rsidP="00EE607D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20D93014" w14:textId="48E2367E" w:rsidR="001D261B" w:rsidRPr="00D84783" w:rsidRDefault="00DD0E7F" w:rsidP="001D261B">
      <w:pPr>
        <w:spacing w:after="0" w:line="276" w:lineRule="auto"/>
        <w:rPr>
          <w:rFonts w:ascii="Roboto" w:hAnsi="Roboto" w:cstheme="minorHAnsi"/>
          <w:b/>
          <w:bCs/>
          <w:sz w:val="22"/>
          <w:szCs w:val="22"/>
          <w:lang w:eastAsia="zh-CN"/>
        </w:rPr>
      </w:pPr>
      <w:r w:rsidRPr="00D84783">
        <w:rPr>
          <w:rFonts w:ascii="Roboto" w:hAnsi="Roboto" w:cstheme="minorHAnsi"/>
          <w:b/>
          <w:bCs/>
          <w:sz w:val="22"/>
          <w:szCs w:val="22"/>
          <w:lang w:eastAsia="zh-CN"/>
        </w:rPr>
        <w:t>8</w:t>
      </w:r>
      <w:r w:rsidR="001D261B" w:rsidRPr="00D84783">
        <w:rPr>
          <w:rFonts w:ascii="Roboto" w:hAnsi="Roboto" w:cstheme="minorHAnsi"/>
          <w:b/>
          <w:bCs/>
          <w:sz w:val="22"/>
          <w:szCs w:val="22"/>
          <w:lang w:eastAsia="zh-CN"/>
        </w:rPr>
        <w:t>. Describe the r</w:t>
      </w:r>
      <w:r w:rsidR="001D261B" w:rsidRPr="00D84783">
        <w:rPr>
          <w:rFonts w:ascii="Roboto" w:hAnsi="Roboto" w:cstheme="minorHAnsi"/>
          <w:b/>
          <w:bCs/>
          <w:sz w:val="22"/>
          <w:szCs w:val="22"/>
        </w:rPr>
        <w:t xml:space="preserve">esearch </w:t>
      </w:r>
      <w:r w:rsidR="001D261B" w:rsidRPr="00D84783">
        <w:rPr>
          <w:rFonts w:ascii="Roboto" w:hAnsi="Roboto" w:cstheme="minorHAnsi"/>
          <w:b/>
          <w:bCs/>
          <w:sz w:val="22"/>
          <w:szCs w:val="22"/>
          <w:lang w:eastAsia="zh-CN"/>
        </w:rPr>
        <w:t xml:space="preserve">team's capability and project feasibility </w:t>
      </w:r>
      <w:r w:rsidR="001D261B" w:rsidRPr="00D84783">
        <w:rPr>
          <w:rFonts w:ascii="Roboto" w:hAnsi="Roboto" w:cstheme="minorHAnsi"/>
          <w:sz w:val="22"/>
          <w:szCs w:val="22"/>
          <w:lang w:eastAsia="zh-CN"/>
        </w:rPr>
        <w:t>(max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261B" w:rsidRPr="00D84783" w14:paraId="3ADA5B2F" w14:textId="77777777" w:rsidTr="007E261E">
        <w:tc>
          <w:tcPr>
            <w:tcW w:w="9628" w:type="dxa"/>
          </w:tcPr>
          <w:p w14:paraId="3634B832" w14:textId="77777777" w:rsidR="001D261B" w:rsidRPr="00D84783" w:rsidRDefault="001D261B" w:rsidP="007E261E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  <w:lang w:eastAsia="zh-CN"/>
              </w:rPr>
            </w:pPr>
          </w:p>
          <w:p w14:paraId="47163ACB" w14:textId="77777777" w:rsidR="001D261B" w:rsidRPr="00D84783" w:rsidRDefault="001D261B" w:rsidP="007E261E">
            <w:pPr>
              <w:spacing w:after="0" w:line="276" w:lineRule="auto"/>
              <w:rPr>
                <w:rFonts w:ascii="Roboto" w:hAnsi="Roboto" w:cs="Calibri"/>
                <w:b/>
                <w:sz w:val="22"/>
                <w:szCs w:val="22"/>
                <w:lang w:eastAsia="zh-CN"/>
              </w:rPr>
            </w:pPr>
          </w:p>
        </w:tc>
      </w:tr>
    </w:tbl>
    <w:p w14:paraId="253B997C" w14:textId="77777777" w:rsidR="00873E26" w:rsidRPr="00D84783" w:rsidRDefault="00873E26" w:rsidP="00EE607D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2526AA37" w14:textId="6425E993" w:rsidR="00BB3086" w:rsidRPr="00D84783" w:rsidRDefault="001022DA" w:rsidP="00D84783">
      <w:pPr>
        <w:pStyle w:val="Heading1"/>
      </w:pPr>
      <w:r w:rsidRPr="00D84783">
        <w:t xml:space="preserve">Budget </w:t>
      </w:r>
    </w:p>
    <w:p w14:paraId="73FC7EB2" w14:textId="77777777" w:rsidR="00BB3086" w:rsidRPr="00D84783" w:rsidRDefault="00BB3086" w:rsidP="00FF5648">
      <w:pPr>
        <w:spacing w:after="0" w:line="276" w:lineRule="auto"/>
        <w:rPr>
          <w:rFonts w:ascii="Roboto" w:hAnsi="Roboto" w:cs="Calibri"/>
          <w:b/>
          <w:sz w:val="22"/>
          <w:szCs w:val="22"/>
        </w:rPr>
      </w:pPr>
    </w:p>
    <w:p w14:paraId="5AB6A350" w14:textId="2E4A256D" w:rsidR="008D2732" w:rsidRPr="00D84783" w:rsidRDefault="00873E26" w:rsidP="00FF5648">
      <w:pPr>
        <w:spacing w:after="0" w:line="276" w:lineRule="auto"/>
        <w:rPr>
          <w:rFonts w:ascii="Roboto" w:hAnsi="Roboto" w:cs="Calibri"/>
          <w:b/>
          <w:sz w:val="22"/>
          <w:szCs w:val="22"/>
          <w:lang w:val="en-US"/>
        </w:rPr>
      </w:pPr>
      <w:r w:rsidRPr="00D84783">
        <w:rPr>
          <w:rFonts w:ascii="Roboto" w:hAnsi="Roboto" w:cs="Calibri"/>
          <w:b/>
          <w:sz w:val="22"/>
          <w:szCs w:val="22"/>
          <w:lang w:val="en-US"/>
        </w:rPr>
        <w:t>9</w:t>
      </w:r>
      <w:r w:rsidR="00FF5648" w:rsidRPr="00D84783">
        <w:rPr>
          <w:rFonts w:ascii="Roboto" w:hAnsi="Roboto" w:cs="Calibri"/>
          <w:b/>
          <w:sz w:val="22"/>
          <w:szCs w:val="22"/>
          <w:lang w:val="en-US"/>
        </w:rPr>
        <w:t>.</w:t>
      </w:r>
      <w:r w:rsidR="008D2732" w:rsidRPr="00D84783">
        <w:rPr>
          <w:rFonts w:ascii="Roboto" w:hAnsi="Roboto" w:cs="Calibri"/>
          <w:b/>
          <w:sz w:val="22"/>
          <w:szCs w:val="22"/>
          <w:lang w:val="en-US"/>
        </w:rPr>
        <w:t xml:space="preserve"> Budget</w:t>
      </w:r>
      <w:r w:rsidR="001022DA" w:rsidRPr="00D84783">
        <w:rPr>
          <w:rFonts w:ascii="Roboto" w:hAnsi="Roboto" w:cs="Calibri"/>
          <w:b/>
          <w:sz w:val="22"/>
          <w:szCs w:val="22"/>
          <w:lang w:val="en-US"/>
        </w:rPr>
        <w:t xml:space="preserve"> needed from CRE</w:t>
      </w:r>
    </w:p>
    <w:p w14:paraId="2BA41552" w14:textId="368D8FD8" w:rsidR="008D2732" w:rsidRPr="00D84783" w:rsidRDefault="00B32F31" w:rsidP="00FF5648">
      <w:pPr>
        <w:spacing w:after="0" w:line="276" w:lineRule="auto"/>
        <w:rPr>
          <w:rFonts w:ascii="Roboto" w:hAnsi="Roboto" w:cs="Calibri"/>
          <w:sz w:val="22"/>
          <w:szCs w:val="22"/>
          <w:lang w:val="en-US" w:eastAsia="zh-CN"/>
        </w:rPr>
      </w:pPr>
      <w:r w:rsidRPr="00D84783">
        <w:rPr>
          <w:rFonts w:ascii="Roboto" w:hAnsi="Roboto" w:cs="Calibri"/>
          <w:sz w:val="22"/>
          <w:szCs w:val="22"/>
          <w:lang w:val="en-US"/>
        </w:rPr>
        <w:t>D</w:t>
      </w:r>
      <w:r w:rsidR="008D2732" w:rsidRPr="00D84783">
        <w:rPr>
          <w:rFonts w:ascii="Roboto" w:hAnsi="Roboto" w:cs="Calibri"/>
          <w:sz w:val="22"/>
          <w:szCs w:val="22"/>
          <w:lang w:val="en-US"/>
        </w:rPr>
        <w:t xml:space="preserve">escribe the funding requirements requested from this </w:t>
      </w:r>
      <w:r w:rsidR="002D7BFE" w:rsidRPr="00D84783">
        <w:rPr>
          <w:rFonts w:ascii="Roboto" w:hAnsi="Roboto" w:cs="Calibri"/>
          <w:sz w:val="22"/>
          <w:szCs w:val="22"/>
          <w:lang w:val="en-US"/>
        </w:rPr>
        <w:t>funding scheme</w:t>
      </w:r>
      <w:r w:rsidR="00C1665D" w:rsidRPr="00D84783">
        <w:rPr>
          <w:rFonts w:ascii="Roboto" w:hAnsi="Roboto" w:cs="Calibri"/>
          <w:sz w:val="22"/>
          <w:szCs w:val="22"/>
          <w:lang w:val="en-US"/>
        </w:rPr>
        <w:t>, including</w:t>
      </w:r>
      <w:r w:rsidR="00B511CE" w:rsidRPr="00D84783">
        <w:rPr>
          <w:rFonts w:ascii="Roboto" w:hAnsi="Roboto" w:cs="Calibri"/>
          <w:sz w:val="22"/>
          <w:szCs w:val="22"/>
          <w:lang w:val="en-US" w:eastAsia="zh-CN"/>
        </w:rPr>
        <w:t xml:space="preserve"> justifications</w:t>
      </w:r>
      <w:r w:rsidR="00C1665D" w:rsidRPr="00D84783">
        <w:rPr>
          <w:rFonts w:ascii="Roboto" w:hAnsi="Roboto" w:cs="Calibri"/>
          <w:sz w:val="22"/>
          <w:szCs w:val="22"/>
          <w:lang w:val="en-US" w:eastAsia="zh-CN"/>
        </w:rPr>
        <w:t xml:space="preserve"> (i.e. salary and FTE)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D2732" w:rsidRPr="00D84783" w14:paraId="6B25FD2F" w14:textId="77777777" w:rsidTr="007951D9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2BBC9" w14:textId="77777777" w:rsidR="008D2732" w:rsidRPr="00D84783" w:rsidRDefault="008D2732" w:rsidP="00FF5648">
            <w:pPr>
              <w:spacing w:after="0" w:line="276" w:lineRule="auto"/>
              <w:rPr>
                <w:rFonts w:ascii="Roboto" w:hAnsi="Roboto" w:cs="Calibri"/>
                <w:sz w:val="22"/>
                <w:szCs w:val="22"/>
                <w:lang w:val="en-US"/>
              </w:rPr>
            </w:pPr>
          </w:p>
          <w:p w14:paraId="3F7AF56C" w14:textId="77777777" w:rsidR="008D2732" w:rsidRPr="00D84783" w:rsidRDefault="008D2732" w:rsidP="00FF5648">
            <w:pPr>
              <w:spacing w:after="0" w:line="276" w:lineRule="auto"/>
              <w:rPr>
                <w:rFonts w:ascii="Roboto" w:hAnsi="Roboto" w:cs="Calibri"/>
                <w:sz w:val="22"/>
                <w:szCs w:val="22"/>
                <w:lang w:val="en-US"/>
              </w:rPr>
            </w:pPr>
          </w:p>
        </w:tc>
      </w:tr>
    </w:tbl>
    <w:p w14:paraId="2B6EE2D2" w14:textId="77777777" w:rsidR="00573BC2" w:rsidRPr="00D84783" w:rsidRDefault="00573BC2" w:rsidP="00FF5648">
      <w:pPr>
        <w:spacing w:after="0" w:line="276" w:lineRule="auto"/>
        <w:rPr>
          <w:rFonts w:ascii="Roboto" w:hAnsi="Roboto" w:cs="Calibri"/>
          <w:sz w:val="22"/>
          <w:szCs w:val="22"/>
        </w:rPr>
      </w:pPr>
    </w:p>
    <w:p w14:paraId="580057BF" w14:textId="0807A238" w:rsidR="004905D8" w:rsidRPr="00D84783" w:rsidRDefault="00873E26" w:rsidP="00EE607D">
      <w:pPr>
        <w:spacing w:after="0" w:line="276" w:lineRule="auto"/>
        <w:rPr>
          <w:rFonts w:ascii="Roboto" w:hAnsi="Roboto" w:cs="Calibri"/>
          <w:b/>
          <w:sz w:val="22"/>
          <w:szCs w:val="22"/>
          <w:lang w:val="en-US"/>
        </w:rPr>
      </w:pPr>
      <w:r w:rsidRPr="00D84783">
        <w:rPr>
          <w:rFonts w:ascii="Roboto" w:hAnsi="Roboto" w:cs="Calibri"/>
          <w:b/>
          <w:sz w:val="22"/>
          <w:szCs w:val="22"/>
          <w:lang w:val="en-US"/>
        </w:rPr>
        <w:t>10</w:t>
      </w:r>
      <w:r w:rsidR="00FF5648" w:rsidRPr="00D84783">
        <w:rPr>
          <w:rFonts w:ascii="Roboto" w:hAnsi="Roboto" w:cs="Calibri"/>
          <w:b/>
          <w:sz w:val="22"/>
          <w:szCs w:val="22"/>
          <w:lang w:val="en-US"/>
        </w:rPr>
        <w:t>.</w:t>
      </w:r>
      <w:r w:rsidR="004905D8" w:rsidRPr="00D84783">
        <w:rPr>
          <w:rFonts w:ascii="Roboto" w:hAnsi="Roboto" w:cs="Calibri"/>
          <w:b/>
          <w:sz w:val="22"/>
          <w:szCs w:val="22"/>
          <w:lang w:val="en-US"/>
        </w:rPr>
        <w:t xml:space="preserve"> Leverage of Funds</w:t>
      </w:r>
    </w:p>
    <w:p w14:paraId="203322D7" w14:textId="049049BE" w:rsidR="007152DD" w:rsidRPr="00D84783" w:rsidRDefault="001D261B" w:rsidP="00EE607D">
      <w:pPr>
        <w:spacing w:after="0" w:line="276" w:lineRule="auto"/>
        <w:rPr>
          <w:rFonts w:ascii="Roboto" w:hAnsi="Roboto" w:cs="Calibri"/>
          <w:i/>
          <w:iCs/>
          <w:sz w:val="22"/>
          <w:szCs w:val="22"/>
        </w:rPr>
      </w:pPr>
      <w:r w:rsidRPr="00D84783">
        <w:rPr>
          <w:rFonts w:ascii="Roboto" w:hAnsi="Roboto" w:cs="Calibri"/>
          <w:sz w:val="22"/>
          <w:szCs w:val="22"/>
        </w:rPr>
        <w:t>Will the outcomes of this project</w:t>
      </w:r>
      <w:r w:rsidR="00581A9E" w:rsidRPr="00D84783">
        <w:rPr>
          <w:rFonts w:ascii="Roboto" w:hAnsi="Roboto" w:cs="Calibri"/>
          <w:sz w:val="22"/>
          <w:szCs w:val="22"/>
        </w:rPr>
        <w:t xml:space="preserve"> support a</w:t>
      </w:r>
      <w:r w:rsidR="00603F7C" w:rsidRPr="00D84783">
        <w:rPr>
          <w:rFonts w:ascii="Roboto" w:hAnsi="Roboto" w:cs="Calibri"/>
          <w:sz w:val="22"/>
          <w:szCs w:val="22"/>
        </w:rPr>
        <w:t>n</w:t>
      </w:r>
      <w:r w:rsidR="00581A9E" w:rsidRPr="00D84783">
        <w:rPr>
          <w:rFonts w:ascii="Roboto" w:hAnsi="Roboto" w:cs="Calibri"/>
          <w:sz w:val="22"/>
          <w:szCs w:val="22"/>
        </w:rPr>
        <w:t xml:space="preserve"> application for further funding</w:t>
      </w:r>
      <w:r w:rsidR="00AB78A0" w:rsidRPr="00D84783">
        <w:rPr>
          <w:rFonts w:ascii="Roboto" w:hAnsi="Roboto" w:cs="Calibri"/>
          <w:sz w:val="22"/>
          <w:szCs w:val="22"/>
        </w:rPr>
        <w:t xml:space="preserve"> (</w:t>
      </w:r>
      <w:r w:rsidR="00C31624" w:rsidRPr="00D84783">
        <w:rPr>
          <w:rFonts w:ascii="Roboto" w:hAnsi="Roboto" w:cs="Calibri"/>
          <w:sz w:val="22"/>
          <w:szCs w:val="22"/>
        </w:rPr>
        <w:t xml:space="preserve">for example, </w:t>
      </w:r>
      <w:r w:rsidR="00581A9E" w:rsidRPr="00D84783">
        <w:rPr>
          <w:rFonts w:ascii="Roboto" w:hAnsi="Roboto" w:cs="Calibri"/>
          <w:sz w:val="22"/>
          <w:szCs w:val="22"/>
        </w:rPr>
        <w:t>NHMRC</w:t>
      </w:r>
      <w:r w:rsidR="00CD7DFE" w:rsidRPr="00D84783">
        <w:rPr>
          <w:rFonts w:ascii="Roboto" w:hAnsi="Roboto" w:cs="Calibri"/>
          <w:sz w:val="22"/>
          <w:szCs w:val="22"/>
        </w:rPr>
        <w:t>, MRFF</w:t>
      </w:r>
      <w:r w:rsidR="00E1529D" w:rsidRPr="00D84783">
        <w:rPr>
          <w:rFonts w:ascii="Roboto" w:hAnsi="Roboto" w:cs="Calibri"/>
          <w:sz w:val="22"/>
          <w:szCs w:val="22"/>
        </w:rPr>
        <w:t xml:space="preserve"> or ARC</w:t>
      </w:r>
      <w:r w:rsidR="00581A9E" w:rsidRPr="00D84783">
        <w:rPr>
          <w:rFonts w:ascii="Roboto" w:hAnsi="Roboto" w:cs="Calibri"/>
          <w:sz w:val="22"/>
          <w:szCs w:val="22"/>
        </w:rPr>
        <w:t xml:space="preserve"> grant</w:t>
      </w:r>
      <w:r w:rsidR="00AB78A0" w:rsidRPr="00D84783">
        <w:rPr>
          <w:rFonts w:ascii="Roboto" w:hAnsi="Roboto" w:cs="Calibri"/>
          <w:sz w:val="22"/>
          <w:szCs w:val="22"/>
        </w:rPr>
        <w:t>)</w:t>
      </w:r>
      <w:r w:rsidR="00581A9E" w:rsidRPr="00D84783">
        <w:rPr>
          <w:rFonts w:ascii="Roboto" w:hAnsi="Roboto" w:cs="Calibri"/>
          <w:sz w:val="22"/>
          <w:szCs w:val="22"/>
        </w:rPr>
        <w:t xml:space="preserve">? </w:t>
      </w:r>
      <w:r w:rsidR="004905D8" w:rsidRPr="00D84783">
        <w:rPr>
          <w:rFonts w:ascii="Roboto" w:hAnsi="Roboto" w:cs="Calibri"/>
          <w:sz w:val="22"/>
          <w:szCs w:val="22"/>
        </w:rPr>
        <w:t xml:space="preserve"> </w:t>
      </w:r>
      <w:sdt>
        <w:sdtPr>
          <w:rPr>
            <w:rFonts w:ascii="Roboto" w:hAnsi="Roboto" w:cs="Arial"/>
            <w:b/>
            <w:bCs/>
            <w:sz w:val="20"/>
            <w:szCs w:val="20"/>
          </w:rPr>
          <w:id w:val="-109909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508" w:rsidRPr="00D84783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A0508" w:rsidRPr="00D84783">
        <w:rPr>
          <w:rFonts w:ascii="Roboto" w:hAnsi="Roboto" w:cs="Arial"/>
          <w:b/>
          <w:bCs/>
          <w:sz w:val="20"/>
          <w:szCs w:val="20"/>
        </w:rPr>
        <w:t xml:space="preserve"> </w:t>
      </w:r>
      <w:r w:rsidR="00581A9E" w:rsidRPr="00D84783">
        <w:rPr>
          <w:rFonts w:ascii="Roboto" w:hAnsi="Roboto" w:cs="Calibri"/>
          <w:sz w:val="22"/>
          <w:szCs w:val="22"/>
        </w:rPr>
        <w:t xml:space="preserve">Yes </w:t>
      </w:r>
      <w:r w:rsidR="00EA0508" w:rsidRPr="00D84783">
        <w:rPr>
          <w:rFonts w:ascii="Roboto" w:hAnsi="Roboto" w:cs="Calibri"/>
          <w:sz w:val="22"/>
          <w:szCs w:val="22"/>
        </w:rPr>
        <w:t xml:space="preserve">   </w:t>
      </w:r>
      <w:r w:rsidR="00472AC1" w:rsidRPr="00D84783">
        <w:rPr>
          <w:rFonts w:ascii="Roboto" w:hAnsi="Roboto" w:cs="Calibri"/>
          <w:sz w:val="22"/>
          <w:szCs w:val="22"/>
        </w:rPr>
        <w:t xml:space="preserve"> </w:t>
      </w:r>
      <w:sdt>
        <w:sdtPr>
          <w:rPr>
            <w:rFonts w:ascii="Roboto" w:hAnsi="Roboto" w:cs="Arial"/>
            <w:b/>
            <w:bCs/>
            <w:sz w:val="20"/>
            <w:szCs w:val="20"/>
          </w:rPr>
          <w:id w:val="-94213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508" w:rsidRPr="00D84783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A0508" w:rsidRPr="00D84783">
        <w:rPr>
          <w:rFonts w:ascii="Roboto" w:hAnsi="Roboto" w:cs="Arial"/>
          <w:b/>
          <w:bCs/>
          <w:sz w:val="20"/>
          <w:szCs w:val="20"/>
        </w:rPr>
        <w:t xml:space="preserve"> </w:t>
      </w:r>
      <w:r w:rsidR="00581A9E" w:rsidRPr="00D84783">
        <w:rPr>
          <w:rFonts w:ascii="Roboto" w:hAnsi="Roboto" w:cs="Calibri"/>
          <w:sz w:val="22"/>
          <w:szCs w:val="22"/>
        </w:rPr>
        <w:t>No</w:t>
      </w:r>
      <w:r w:rsidR="002D7BFE" w:rsidRPr="00D84783">
        <w:rPr>
          <w:rFonts w:ascii="Roboto" w:hAnsi="Roboto" w:cs="Calibri"/>
          <w:sz w:val="22"/>
          <w:szCs w:val="22"/>
        </w:rPr>
        <w:t xml:space="preserve"> </w:t>
      </w:r>
      <w:r w:rsidR="002D7BFE" w:rsidRPr="00D84783">
        <w:rPr>
          <w:rFonts w:ascii="Roboto" w:hAnsi="Roboto" w:cs="Calibri"/>
          <w:i/>
          <w:iCs/>
          <w:sz w:val="22"/>
          <w:szCs w:val="22"/>
        </w:rPr>
        <w:t>(</w:t>
      </w:r>
      <w:r w:rsidR="004905D8" w:rsidRPr="00D84783">
        <w:rPr>
          <w:rFonts w:ascii="Roboto" w:hAnsi="Roboto" w:cs="Calibri"/>
          <w:i/>
          <w:iCs/>
          <w:sz w:val="22"/>
          <w:szCs w:val="22"/>
        </w:rPr>
        <w:t>I</w:t>
      </w:r>
      <w:r w:rsidR="008F43D2" w:rsidRPr="00D84783">
        <w:rPr>
          <w:rFonts w:ascii="Roboto" w:hAnsi="Roboto" w:cs="Calibri"/>
          <w:i/>
          <w:iCs/>
          <w:sz w:val="22"/>
          <w:szCs w:val="22"/>
        </w:rPr>
        <w:t xml:space="preserve">f </w:t>
      </w:r>
      <w:r w:rsidR="00472AC1" w:rsidRPr="00D84783">
        <w:rPr>
          <w:rFonts w:ascii="Roboto" w:hAnsi="Roboto" w:cs="Calibri"/>
          <w:i/>
          <w:iCs/>
          <w:sz w:val="22"/>
          <w:szCs w:val="22"/>
        </w:rPr>
        <w:t>y</w:t>
      </w:r>
      <w:r w:rsidR="008F43D2" w:rsidRPr="00D84783">
        <w:rPr>
          <w:rFonts w:ascii="Roboto" w:hAnsi="Roboto" w:cs="Calibri"/>
          <w:i/>
          <w:iCs/>
          <w:sz w:val="22"/>
          <w:szCs w:val="22"/>
        </w:rPr>
        <w:t>es, please specify</w:t>
      </w:r>
      <w:r w:rsidR="002D7BFE" w:rsidRPr="00D84783">
        <w:rPr>
          <w:rFonts w:ascii="Roboto" w:hAnsi="Roboto" w:cs="Calibri"/>
          <w:i/>
          <w:i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0508" w:rsidRPr="00D84783" w14:paraId="205C9513" w14:textId="77777777" w:rsidTr="00EA0508">
        <w:tc>
          <w:tcPr>
            <w:tcW w:w="9628" w:type="dxa"/>
          </w:tcPr>
          <w:p w14:paraId="72267D4B" w14:textId="77777777" w:rsidR="00EA0508" w:rsidRPr="00D84783" w:rsidRDefault="00EA0508" w:rsidP="00EE607D">
            <w:pPr>
              <w:spacing w:after="0" w:line="276" w:lineRule="auto"/>
              <w:rPr>
                <w:rFonts w:ascii="Roboto" w:hAnsi="Roboto" w:cs="Calibri"/>
                <w:i/>
                <w:iCs/>
                <w:sz w:val="22"/>
                <w:szCs w:val="22"/>
              </w:rPr>
            </w:pPr>
          </w:p>
          <w:p w14:paraId="32A5DEAE" w14:textId="77777777" w:rsidR="00EA0508" w:rsidRPr="00D84783" w:rsidRDefault="00EA0508" w:rsidP="00EE607D">
            <w:pPr>
              <w:spacing w:after="0" w:line="276" w:lineRule="auto"/>
              <w:rPr>
                <w:rFonts w:ascii="Roboto" w:hAnsi="Roboto" w:cs="Calibri"/>
                <w:i/>
                <w:iCs/>
                <w:sz w:val="22"/>
                <w:szCs w:val="22"/>
              </w:rPr>
            </w:pPr>
          </w:p>
        </w:tc>
      </w:tr>
    </w:tbl>
    <w:p w14:paraId="4A36B0E5" w14:textId="77777777" w:rsidR="00EA0508" w:rsidRPr="00D84783" w:rsidRDefault="00EA0508" w:rsidP="00EE607D">
      <w:pPr>
        <w:spacing w:after="0" w:line="276" w:lineRule="auto"/>
        <w:rPr>
          <w:rFonts w:ascii="Roboto" w:hAnsi="Roboto" w:cs="Calibri"/>
          <w:i/>
          <w:iCs/>
          <w:sz w:val="22"/>
          <w:szCs w:val="22"/>
        </w:rPr>
      </w:pPr>
    </w:p>
    <w:p w14:paraId="0CC6E918" w14:textId="284CA75B" w:rsidR="00472AC1" w:rsidRPr="00D84783" w:rsidRDefault="00EA0508" w:rsidP="00EE607D">
      <w:pPr>
        <w:spacing w:after="0" w:line="276" w:lineRule="auto"/>
        <w:rPr>
          <w:rFonts w:ascii="Roboto" w:hAnsi="Roboto" w:cs="Calibri"/>
          <w:sz w:val="22"/>
          <w:szCs w:val="22"/>
        </w:rPr>
      </w:pPr>
      <w:r w:rsidRPr="00D84783">
        <w:rPr>
          <w:rFonts w:ascii="Roboto" w:hAnsi="Roboto" w:cs="Calibri"/>
          <w:sz w:val="22"/>
          <w:szCs w:val="22"/>
        </w:rPr>
        <w:t xml:space="preserve">If appliable, </w:t>
      </w:r>
      <w:r w:rsidR="00472AC1" w:rsidRPr="00D84783">
        <w:rPr>
          <w:rFonts w:ascii="Roboto" w:hAnsi="Roboto" w:cs="Calibri"/>
          <w:sz w:val="22"/>
          <w:szCs w:val="22"/>
        </w:rPr>
        <w:t xml:space="preserve">describe and provide evidence for co-funding arrangements that will be used to boost the funding provided by the CRE </w:t>
      </w:r>
      <w:r w:rsidR="00472AC1" w:rsidRPr="00D84783">
        <w:rPr>
          <w:rFonts w:ascii="Roboto" w:hAnsi="Roboto" w:cs="Calibri"/>
          <w:i/>
          <w:iCs/>
          <w:sz w:val="22"/>
          <w:szCs w:val="22"/>
        </w:rPr>
        <w:t>(</w:t>
      </w:r>
      <w:r w:rsidR="0009573F" w:rsidRPr="00D84783">
        <w:rPr>
          <w:rFonts w:ascii="Roboto" w:hAnsi="Roboto" w:cs="Calibri"/>
          <w:i/>
          <w:iCs/>
          <w:sz w:val="22"/>
          <w:szCs w:val="22"/>
        </w:rPr>
        <w:t>Preference will be given to projects with co-funding</w:t>
      </w:r>
      <w:r w:rsidR="00472AC1" w:rsidRPr="00D84783">
        <w:rPr>
          <w:rFonts w:ascii="Roboto" w:hAnsi="Roboto" w:cs="Calibri"/>
          <w:i/>
          <w:iCs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905D8" w:rsidRPr="00D84783" w14:paraId="4ED13D75" w14:textId="77777777" w:rsidTr="007951D9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90846" w14:textId="77777777" w:rsidR="004905D8" w:rsidRPr="00D84783" w:rsidRDefault="004905D8" w:rsidP="00EE607D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  <w:p w14:paraId="17EF3502" w14:textId="77777777" w:rsidR="004905D8" w:rsidRPr="00D84783" w:rsidRDefault="004905D8" w:rsidP="00EE607D">
            <w:pPr>
              <w:spacing w:after="0" w:line="276" w:lineRule="auto"/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173773FA" w14:textId="3E2BCB17" w:rsidR="00B32F31" w:rsidRPr="00D84783" w:rsidRDefault="00B32F31" w:rsidP="00EE607D">
      <w:pPr>
        <w:spacing w:after="0" w:line="276" w:lineRule="auto"/>
        <w:rPr>
          <w:rFonts w:ascii="Roboto" w:hAnsi="Roboto" w:cs="Calibri"/>
          <w:sz w:val="22"/>
          <w:szCs w:val="22"/>
          <w:lang w:val="en-US"/>
        </w:rPr>
      </w:pPr>
    </w:p>
    <w:p w14:paraId="7B49CA06" w14:textId="77777777" w:rsidR="00B567EC" w:rsidRPr="00D84783" w:rsidRDefault="00B567EC" w:rsidP="00EE607D">
      <w:pPr>
        <w:spacing w:after="0" w:line="276" w:lineRule="auto"/>
        <w:rPr>
          <w:rFonts w:ascii="Roboto" w:hAnsi="Roboto" w:cs="Calibri"/>
          <w:sz w:val="22"/>
          <w:szCs w:val="22"/>
          <w:lang w:val="en-US"/>
        </w:rPr>
      </w:pPr>
    </w:p>
    <w:p w14:paraId="6A53505C" w14:textId="77777777" w:rsidR="00B32F31" w:rsidRPr="00D84783" w:rsidRDefault="00B32F31" w:rsidP="00B32F31">
      <w:pPr>
        <w:spacing w:line="276" w:lineRule="auto"/>
        <w:ind w:left="360"/>
        <w:rPr>
          <w:rFonts w:ascii="Roboto" w:hAnsi="Roboto" w:cs="Calibri"/>
          <w:sz w:val="22"/>
          <w:szCs w:val="22"/>
          <w:lang w:val="en-US"/>
        </w:rPr>
      </w:pPr>
      <w:r w:rsidRPr="00D84783">
        <w:rPr>
          <w:rFonts w:ascii="Roboto" w:hAnsi="Roboto" w:cs="Calibri"/>
          <w:i/>
          <w:sz w:val="22"/>
          <w:szCs w:val="22"/>
        </w:rPr>
        <w:tab/>
      </w:r>
      <w:r w:rsidRPr="00D84783">
        <w:rPr>
          <w:rFonts w:ascii="Roboto" w:hAnsi="Roboto" w:cs="Calibri"/>
          <w:i/>
          <w:sz w:val="22"/>
          <w:szCs w:val="22"/>
        </w:rPr>
        <w:tab/>
      </w:r>
      <w:r w:rsidRPr="00D84783">
        <w:rPr>
          <w:rFonts w:ascii="Roboto" w:hAnsi="Roboto" w:cs="Calibri"/>
          <w:i/>
          <w:sz w:val="22"/>
          <w:szCs w:val="22"/>
        </w:rPr>
        <w:tab/>
      </w:r>
      <w:r w:rsidRPr="00D84783">
        <w:rPr>
          <w:rFonts w:ascii="Roboto" w:hAnsi="Roboto" w:cs="Calibri"/>
          <w:i/>
          <w:sz w:val="22"/>
          <w:szCs w:val="22"/>
        </w:rPr>
        <w:tab/>
      </w:r>
      <w:r w:rsidRPr="00D84783">
        <w:rPr>
          <w:rFonts w:ascii="Roboto" w:hAnsi="Roboto" w:cs="Calibri"/>
          <w:i/>
          <w:sz w:val="22"/>
          <w:szCs w:val="22"/>
        </w:rPr>
        <w:tab/>
      </w:r>
      <w:r w:rsidRPr="00D84783">
        <w:rPr>
          <w:rFonts w:ascii="Roboto" w:hAnsi="Roboto" w:cs="Calibri"/>
          <w:i/>
          <w:sz w:val="22"/>
          <w:szCs w:val="22"/>
        </w:rPr>
        <w:tab/>
      </w:r>
      <w:r w:rsidRPr="00D84783">
        <w:rPr>
          <w:rFonts w:ascii="Roboto" w:hAnsi="Roboto" w:cs="Calibri"/>
          <w:i/>
          <w:sz w:val="22"/>
          <w:szCs w:val="22"/>
        </w:rPr>
        <w:tab/>
      </w:r>
      <w:r w:rsidRPr="00D84783">
        <w:rPr>
          <w:rFonts w:ascii="Roboto" w:hAnsi="Roboto" w:cs="Calibri"/>
          <w:i/>
          <w:sz w:val="22"/>
          <w:szCs w:val="22"/>
        </w:rPr>
        <w:tab/>
      </w:r>
    </w:p>
    <w:p w14:paraId="193EC758" w14:textId="77777777" w:rsidR="00336EC8" w:rsidRPr="00D84783" w:rsidRDefault="00336EC8" w:rsidP="00FF5648">
      <w:pPr>
        <w:spacing w:after="0" w:line="276" w:lineRule="auto"/>
        <w:rPr>
          <w:rFonts w:ascii="Roboto" w:hAnsi="Roboto" w:cs="Calibri"/>
          <w:sz w:val="22"/>
          <w:szCs w:val="22"/>
        </w:rPr>
      </w:pPr>
    </w:p>
    <w:sectPr w:rsidR="00336EC8" w:rsidRPr="00D84783" w:rsidSect="00EC42AE">
      <w:headerReference w:type="default" r:id="rId9"/>
      <w:footerReference w:type="default" r:id="rId10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D499" w14:textId="77777777" w:rsidR="004178BC" w:rsidRDefault="004178BC">
      <w:r>
        <w:separator/>
      </w:r>
    </w:p>
  </w:endnote>
  <w:endnote w:type="continuationSeparator" w:id="0">
    <w:p w14:paraId="545C0CB1" w14:textId="77777777" w:rsidR="004178BC" w:rsidRDefault="0041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84AD" w14:textId="7274F36E" w:rsidR="00D84783" w:rsidRDefault="00D84783" w:rsidP="00D84783">
    <w:pPr>
      <w:pStyle w:val="Footer"/>
      <w:pBdr>
        <w:top w:val="dotted" w:sz="2" w:space="1" w:color="auto"/>
      </w:pBdr>
      <w:tabs>
        <w:tab w:val="clear" w:pos="4153"/>
        <w:tab w:val="clear" w:pos="8306"/>
      </w:tabs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>Seed Project</w:t>
    </w:r>
    <w:r w:rsidRPr="00C45951">
      <w:rPr>
        <w:rFonts w:ascii="Calibri" w:hAnsi="Calibri" w:cs="Arial"/>
        <w:sz w:val="18"/>
        <w:szCs w:val="18"/>
      </w:rPr>
      <w:t xml:space="preserve"> </w:t>
    </w:r>
    <w:r>
      <w:rPr>
        <w:rFonts w:ascii="Calibri" w:hAnsi="Calibri" w:cs="Arial"/>
        <w:sz w:val="18"/>
        <w:szCs w:val="18"/>
      </w:rPr>
      <w:t xml:space="preserve">Funding Round </w:t>
    </w:r>
    <w:r w:rsidR="00FE41C5">
      <w:rPr>
        <w:rFonts w:ascii="Calibri" w:hAnsi="Calibri" w:cs="Arial"/>
        <w:sz w:val="18"/>
        <w:szCs w:val="18"/>
      </w:rPr>
      <w:t>2</w:t>
    </w:r>
    <w:r>
      <w:rPr>
        <w:rFonts w:ascii="Calibri" w:hAnsi="Calibri" w:cs="Arial"/>
        <w:sz w:val="18"/>
        <w:szCs w:val="18"/>
      </w:rPr>
      <w:t xml:space="preserve"> (202</w:t>
    </w:r>
    <w:r w:rsidR="00FE41C5">
      <w:rPr>
        <w:rFonts w:ascii="Calibri" w:hAnsi="Calibri" w:cs="Arial"/>
        <w:sz w:val="18"/>
        <w:szCs w:val="18"/>
      </w:rPr>
      <w:t>6</w:t>
    </w:r>
    <w:r>
      <w:rPr>
        <w:rFonts w:ascii="Calibri" w:hAnsi="Calibri" w:cs="Arial"/>
        <w:sz w:val="18"/>
        <w:szCs w:val="18"/>
      </w:rPr>
      <w:t>)</w:t>
    </w:r>
    <w:r w:rsidR="005B7463">
      <w:rPr>
        <w:rFonts w:ascii="Calibri" w:hAnsi="Calibri" w:cs="Arial"/>
        <w:sz w:val="18"/>
        <w:szCs w:val="18"/>
      </w:rPr>
      <w:tab/>
    </w:r>
    <w:r w:rsidR="005B7463">
      <w:rPr>
        <w:rFonts w:ascii="Calibri" w:hAnsi="Calibri" w:cs="Arial"/>
        <w:sz w:val="18"/>
        <w:szCs w:val="18"/>
      </w:rPr>
      <w:tab/>
    </w:r>
    <w:r w:rsidR="005B7463"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  <w:t xml:space="preserve">Version </w:t>
    </w:r>
    <w:r w:rsidR="00FE41C5">
      <w:rPr>
        <w:rFonts w:ascii="Calibri" w:hAnsi="Calibri" w:cs="Arial"/>
        <w:sz w:val="18"/>
        <w:szCs w:val="18"/>
      </w:rPr>
      <w:t>2</w:t>
    </w:r>
    <w:r>
      <w:rPr>
        <w:rFonts w:ascii="Calibri" w:hAnsi="Calibri" w:cs="Arial"/>
        <w:sz w:val="18"/>
        <w:szCs w:val="18"/>
      </w:rPr>
      <w:t xml:space="preserve">.0 </w:t>
    </w:r>
    <w:r w:rsidR="00185CC5">
      <w:rPr>
        <w:rFonts w:ascii="Calibri" w:hAnsi="Calibri" w:cs="Arial"/>
        <w:sz w:val="18"/>
        <w:szCs w:val="18"/>
      </w:rPr>
      <w:t>01</w:t>
    </w:r>
    <w:r>
      <w:rPr>
        <w:rFonts w:ascii="Calibri" w:hAnsi="Calibri" w:cs="Arial"/>
        <w:sz w:val="18"/>
        <w:szCs w:val="18"/>
      </w:rPr>
      <w:t>-</w:t>
    </w:r>
    <w:r w:rsidR="00FE41C5">
      <w:rPr>
        <w:rFonts w:ascii="Calibri" w:hAnsi="Calibri" w:cs="Arial"/>
        <w:sz w:val="18"/>
        <w:szCs w:val="18"/>
      </w:rPr>
      <w:t>0</w:t>
    </w:r>
    <w:r w:rsidR="00185CC5">
      <w:rPr>
        <w:rFonts w:ascii="Calibri" w:hAnsi="Calibri" w:cs="Arial"/>
        <w:sz w:val="18"/>
        <w:szCs w:val="18"/>
      </w:rPr>
      <w:t>5</w:t>
    </w:r>
    <w:r>
      <w:rPr>
        <w:rFonts w:ascii="Calibri" w:hAnsi="Calibri" w:cs="Arial"/>
        <w:sz w:val="18"/>
        <w:szCs w:val="18"/>
      </w:rPr>
      <w:t>-20</w:t>
    </w:r>
    <w:r w:rsidR="00FE41C5">
      <w:rPr>
        <w:rFonts w:ascii="Calibri" w:hAnsi="Calibri" w:cs="Arial"/>
        <w:sz w:val="18"/>
        <w:szCs w:val="18"/>
      </w:rPr>
      <w:t>26</w:t>
    </w:r>
  </w:p>
  <w:p w14:paraId="5020C69A" w14:textId="77777777" w:rsidR="00D84783" w:rsidRPr="006D1883" w:rsidRDefault="00D84783" w:rsidP="00D84783">
    <w:pPr>
      <w:pStyle w:val="Footer"/>
      <w:pBdr>
        <w:top w:val="dotted" w:sz="2" w:space="1" w:color="auto"/>
      </w:pBdr>
      <w:tabs>
        <w:tab w:val="clear" w:pos="4153"/>
        <w:tab w:val="clear" w:pos="8306"/>
      </w:tabs>
      <w:jc w:val="right"/>
      <w:rPr>
        <w:rFonts w:ascii="Calibri" w:hAnsi="Calibri"/>
        <w:sz w:val="18"/>
        <w:szCs w:val="18"/>
      </w:rPr>
    </w:pP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>
      <w:rPr>
        <w:rFonts w:ascii="Calibri" w:hAnsi="Calibri" w:cs="Arial"/>
        <w:sz w:val="18"/>
        <w:szCs w:val="18"/>
      </w:rPr>
      <w:tab/>
    </w:r>
    <w:r w:rsidRPr="006D1883">
      <w:rPr>
        <w:rFonts w:ascii="Calibri" w:hAnsi="Calibri" w:cs="Arial"/>
        <w:sz w:val="18"/>
        <w:szCs w:val="18"/>
      </w:rPr>
      <w:t xml:space="preserve">Page </w:t>
    </w:r>
    <w:r w:rsidRPr="006D1883">
      <w:rPr>
        <w:rFonts w:ascii="Calibri" w:hAnsi="Calibri" w:cs="Arial"/>
        <w:sz w:val="18"/>
        <w:szCs w:val="18"/>
      </w:rPr>
      <w:fldChar w:fldCharType="begin"/>
    </w:r>
    <w:r w:rsidRPr="006D1883">
      <w:rPr>
        <w:rFonts w:ascii="Calibri" w:hAnsi="Calibri" w:cs="Arial"/>
        <w:sz w:val="18"/>
        <w:szCs w:val="18"/>
      </w:rPr>
      <w:instrText xml:space="preserve"> PAGE </w:instrText>
    </w:r>
    <w:r w:rsidRPr="006D1883">
      <w:rPr>
        <w:rFonts w:ascii="Calibri" w:hAnsi="Calibri" w:cs="Arial"/>
        <w:sz w:val="18"/>
        <w:szCs w:val="18"/>
      </w:rPr>
      <w:fldChar w:fldCharType="separate"/>
    </w:r>
    <w:r>
      <w:rPr>
        <w:rFonts w:ascii="Calibri" w:hAnsi="Calibri" w:cs="Arial"/>
        <w:sz w:val="18"/>
        <w:szCs w:val="18"/>
      </w:rPr>
      <w:t>1</w:t>
    </w:r>
    <w:r w:rsidRPr="006D1883">
      <w:rPr>
        <w:rFonts w:ascii="Calibri" w:hAnsi="Calibri" w:cs="Arial"/>
        <w:sz w:val="18"/>
        <w:szCs w:val="18"/>
      </w:rPr>
      <w:fldChar w:fldCharType="end"/>
    </w:r>
    <w:r w:rsidRPr="006D1883">
      <w:rPr>
        <w:rFonts w:ascii="Calibri" w:hAnsi="Calibri" w:cs="Arial"/>
        <w:sz w:val="18"/>
        <w:szCs w:val="18"/>
      </w:rPr>
      <w:t xml:space="preserve"> of </w:t>
    </w:r>
    <w:r w:rsidRPr="006D1883">
      <w:rPr>
        <w:rFonts w:ascii="Calibri" w:hAnsi="Calibri" w:cs="Arial"/>
        <w:sz w:val="18"/>
        <w:szCs w:val="18"/>
      </w:rPr>
      <w:fldChar w:fldCharType="begin"/>
    </w:r>
    <w:r w:rsidRPr="006D1883">
      <w:rPr>
        <w:rFonts w:ascii="Calibri" w:hAnsi="Calibri" w:cs="Arial"/>
        <w:sz w:val="18"/>
        <w:szCs w:val="18"/>
      </w:rPr>
      <w:instrText xml:space="preserve"> NUMPAGES  </w:instrText>
    </w:r>
    <w:r w:rsidRPr="006D1883">
      <w:rPr>
        <w:rFonts w:ascii="Calibri" w:hAnsi="Calibri" w:cs="Arial"/>
        <w:sz w:val="18"/>
        <w:szCs w:val="18"/>
      </w:rPr>
      <w:fldChar w:fldCharType="separate"/>
    </w:r>
    <w:r>
      <w:rPr>
        <w:rFonts w:ascii="Calibri" w:hAnsi="Calibri" w:cs="Arial"/>
        <w:sz w:val="18"/>
        <w:szCs w:val="18"/>
      </w:rPr>
      <w:t>3</w:t>
    </w:r>
    <w:r w:rsidRPr="006D1883">
      <w:rPr>
        <w:rFonts w:ascii="Calibri" w:hAnsi="Calibri" w:cs="Arial"/>
        <w:sz w:val="18"/>
        <w:szCs w:val="18"/>
      </w:rPr>
      <w:fldChar w:fldCharType="end"/>
    </w:r>
  </w:p>
  <w:p w14:paraId="554019A6" w14:textId="184D76FD" w:rsidR="0009589A" w:rsidRPr="00D84783" w:rsidRDefault="0009589A" w:rsidP="00D84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AAA9" w14:textId="77777777" w:rsidR="004178BC" w:rsidRDefault="004178BC">
      <w:r>
        <w:separator/>
      </w:r>
    </w:p>
  </w:footnote>
  <w:footnote w:type="continuationSeparator" w:id="0">
    <w:p w14:paraId="04E4EBEE" w14:textId="77777777" w:rsidR="004178BC" w:rsidRDefault="0041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CDA1" w14:textId="39679084" w:rsidR="00FF5648" w:rsidRPr="00EC42AE" w:rsidRDefault="00D84783" w:rsidP="00845665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F6D4CED" wp14:editId="27CD87DD">
          <wp:simplePos x="0" y="0"/>
          <wp:positionH relativeFrom="column">
            <wp:posOffset>3876675</wp:posOffset>
          </wp:positionH>
          <wp:positionV relativeFrom="paragraph">
            <wp:posOffset>104775</wp:posOffset>
          </wp:positionV>
          <wp:extent cx="2830897" cy="533400"/>
          <wp:effectExtent l="0" t="0" r="7620" b="0"/>
          <wp:wrapNone/>
          <wp:docPr id="439979776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979776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089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04081"/>
    <w:multiLevelType w:val="hybridMultilevel"/>
    <w:tmpl w:val="176018B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D27EDD"/>
    <w:multiLevelType w:val="hybridMultilevel"/>
    <w:tmpl w:val="95A2D592"/>
    <w:lvl w:ilvl="0" w:tplc="CF769F7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A5EDA"/>
    <w:multiLevelType w:val="hybridMultilevel"/>
    <w:tmpl w:val="4C8E49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81770">
    <w:abstractNumId w:val="0"/>
  </w:num>
  <w:num w:numId="2" w16cid:durableId="554584724">
    <w:abstractNumId w:val="1"/>
  </w:num>
  <w:num w:numId="3" w16cid:durableId="2120564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CwMDUwM7M0Mza1sLBQ0lEKTi0uzszPAykwrAUApaaxhCwAAAA="/>
  </w:docVars>
  <w:rsids>
    <w:rsidRoot w:val="00581A9E"/>
    <w:rsid w:val="00001A42"/>
    <w:rsid w:val="00001A81"/>
    <w:rsid w:val="000027F0"/>
    <w:rsid w:val="00006486"/>
    <w:rsid w:val="00007ED5"/>
    <w:rsid w:val="0001154D"/>
    <w:rsid w:val="00015EC4"/>
    <w:rsid w:val="00022D10"/>
    <w:rsid w:val="00024BD6"/>
    <w:rsid w:val="0003317C"/>
    <w:rsid w:val="00034B6D"/>
    <w:rsid w:val="00034DC5"/>
    <w:rsid w:val="00047DC5"/>
    <w:rsid w:val="000505F6"/>
    <w:rsid w:val="0005125E"/>
    <w:rsid w:val="0005206A"/>
    <w:rsid w:val="00062CC5"/>
    <w:rsid w:val="00064504"/>
    <w:rsid w:val="000651C1"/>
    <w:rsid w:val="00067070"/>
    <w:rsid w:val="00071330"/>
    <w:rsid w:val="00072656"/>
    <w:rsid w:val="00074028"/>
    <w:rsid w:val="00075604"/>
    <w:rsid w:val="00075BE5"/>
    <w:rsid w:val="00082F14"/>
    <w:rsid w:val="00087197"/>
    <w:rsid w:val="0008752F"/>
    <w:rsid w:val="0009315C"/>
    <w:rsid w:val="00094878"/>
    <w:rsid w:val="0009573F"/>
    <w:rsid w:val="0009589A"/>
    <w:rsid w:val="00096E23"/>
    <w:rsid w:val="000A090A"/>
    <w:rsid w:val="000A20F6"/>
    <w:rsid w:val="000A212B"/>
    <w:rsid w:val="000A2573"/>
    <w:rsid w:val="000A6583"/>
    <w:rsid w:val="000A7BD0"/>
    <w:rsid w:val="000B17F0"/>
    <w:rsid w:val="000B1AA8"/>
    <w:rsid w:val="000B3EBE"/>
    <w:rsid w:val="000B4CE4"/>
    <w:rsid w:val="000C043A"/>
    <w:rsid w:val="000C0565"/>
    <w:rsid w:val="000C4528"/>
    <w:rsid w:val="000C498C"/>
    <w:rsid w:val="000C5EFD"/>
    <w:rsid w:val="000D1612"/>
    <w:rsid w:val="000D2F9C"/>
    <w:rsid w:val="000E0637"/>
    <w:rsid w:val="000E1AFE"/>
    <w:rsid w:val="000E29E1"/>
    <w:rsid w:val="000E2C2B"/>
    <w:rsid w:val="000E2E4C"/>
    <w:rsid w:val="000E3C2D"/>
    <w:rsid w:val="000E743C"/>
    <w:rsid w:val="000E78EE"/>
    <w:rsid w:val="000F0465"/>
    <w:rsid w:val="000F0A7A"/>
    <w:rsid w:val="000F3036"/>
    <w:rsid w:val="000F37E4"/>
    <w:rsid w:val="000F66AB"/>
    <w:rsid w:val="000F7FF2"/>
    <w:rsid w:val="00100430"/>
    <w:rsid w:val="001022DA"/>
    <w:rsid w:val="001036A4"/>
    <w:rsid w:val="00111CDA"/>
    <w:rsid w:val="0011500F"/>
    <w:rsid w:val="00116A5B"/>
    <w:rsid w:val="00117A6E"/>
    <w:rsid w:val="00123A42"/>
    <w:rsid w:val="00126A37"/>
    <w:rsid w:val="00126BC6"/>
    <w:rsid w:val="00126D0A"/>
    <w:rsid w:val="00135C52"/>
    <w:rsid w:val="001409B5"/>
    <w:rsid w:val="0014370D"/>
    <w:rsid w:val="00150CEC"/>
    <w:rsid w:val="0015202D"/>
    <w:rsid w:val="00153EFF"/>
    <w:rsid w:val="00160194"/>
    <w:rsid w:val="00160838"/>
    <w:rsid w:val="001637E5"/>
    <w:rsid w:val="00163D80"/>
    <w:rsid w:val="00171727"/>
    <w:rsid w:val="00173D6D"/>
    <w:rsid w:val="00174D43"/>
    <w:rsid w:val="00181911"/>
    <w:rsid w:val="0018402A"/>
    <w:rsid w:val="00184BBF"/>
    <w:rsid w:val="00185CC5"/>
    <w:rsid w:val="00185F3F"/>
    <w:rsid w:val="00187839"/>
    <w:rsid w:val="00187B30"/>
    <w:rsid w:val="00191CF9"/>
    <w:rsid w:val="0019654D"/>
    <w:rsid w:val="001A0C8B"/>
    <w:rsid w:val="001A2BAE"/>
    <w:rsid w:val="001A2FFF"/>
    <w:rsid w:val="001B1AF5"/>
    <w:rsid w:val="001B27BE"/>
    <w:rsid w:val="001B6571"/>
    <w:rsid w:val="001B761A"/>
    <w:rsid w:val="001C41E2"/>
    <w:rsid w:val="001C677C"/>
    <w:rsid w:val="001C6F0D"/>
    <w:rsid w:val="001D0249"/>
    <w:rsid w:val="001D0A18"/>
    <w:rsid w:val="001D261B"/>
    <w:rsid w:val="001D3CC3"/>
    <w:rsid w:val="001D6CA1"/>
    <w:rsid w:val="001E04AF"/>
    <w:rsid w:val="001E3ECC"/>
    <w:rsid w:val="001E4731"/>
    <w:rsid w:val="001F0A2A"/>
    <w:rsid w:val="001F2571"/>
    <w:rsid w:val="001F4DB5"/>
    <w:rsid w:val="001F56CF"/>
    <w:rsid w:val="00200194"/>
    <w:rsid w:val="00200ED2"/>
    <w:rsid w:val="0020136A"/>
    <w:rsid w:val="00201D26"/>
    <w:rsid w:val="00203DE8"/>
    <w:rsid w:val="00205279"/>
    <w:rsid w:val="002065A7"/>
    <w:rsid w:val="00206D95"/>
    <w:rsid w:val="0021022D"/>
    <w:rsid w:val="00210656"/>
    <w:rsid w:val="00211C40"/>
    <w:rsid w:val="00211CAE"/>
    <w:rsid w:val="00214988"/>
    <w:rsid w:val="002154F7"/>
    <w:rsid w:val="002200D8"/>
    <w:rsid w:val="002227E5"/>
    <w:rsid w:val="002336E7"/>
    <w:rsid w:val="00233A44"/>
    <w:rsid w:val="002360C6"/>
    <w:rsid w:val="0024251E"/>
    <w:rsid w:val="0024742B"/>
    <w:rsid w:val="00252C90"/>
    <w:rsid w:val="0025567D"/>
    <w:rsid w:val="00255AE2"/>
    <w:rsid w:val="002636D6"/>
    <w:rsid w:val="0026486E"/>
    <w:rsid w:val="00270041"/>
    <w:rsid w:val="00272362"/>
    <w:rsid w:val="00277289"/>
    <w:rsid w:val="00277898"/>
    <w:rsid w:val="002817A5"/>
    <w:rsid w:val="002833F0"/>
    <w:rsid w:val="002856A8"/>
    <w:rsid w:val="00285E85"/>
    <w:rsid w:val="00285F39"/>
    <w:rsid w:val="0028667C"/>
    <w:rsid w:val="00291618"/>
    <w:rsid w:val="00293591"/>
    <w:rsid w:val="00295400"/>
    <w:rsid w:val="00295970"/>
    <w:rsid w:val="00296A8D"/>
    <w:rsid w:val="002A6761"/>
    <w:rsid w:val="002B0D73"/>
    <w:rsid w:val="002B64D6"/>
    <w:rsid w:val="002B72E3"/>
    <w:rsid w:val="002B7E8F"/>
    <w:rsid w:val="002C2664"/>
    <w:rsid w:val="002D0311"/>
    <w:rsid w:val="002D07B1"/>
    <w:rsid w:val="002D43FB"/>
    <w:rsid w:val="002D4545"/>
    <w:rsid w:val="002D4D7C"/>
    <w:rsid w:val="002D63B9"/>
    <w:rsid w:val="002D7BFE"/>
    <w:rsid w:val="002E0DD4"/>
    <w:rsid w:val="002F26F9"/>
    <w:rsid w:val="002F301B"/>
    <w:rsid w:val="002F3FC8"/>
    <w:rsid w:val="002F543E"/>
    <w:rsid w:val="002F599B"/>
    <w:rsid w:val="002F5B8C"/>
    <w:rsid w:val="002F5D75"/>
    <w:rsid w:val="002F677F"/>
    <w:rsid w:val="00301503"/>
    <w:rsid w:val="00301BD0"/>
    <w:rsid w:val="00305024"/>
    <w:rsid w:val="003054A1"/>
    <w:rsid w:val="0030657D"/>
    <w:rsid w:val="00310F68"/>
    <w:rsid w:val="00316DBE"/>
    <w:rsid w:val="00317166"/>
    <w:rsid w:val="00317685"/>
    <w:rsid w:val="003204B8"/>
    <w:rsid w:val="00321319"/>
    <w:rsid w:val="00321B64"/>
    <w:rsid w:val="0032556F"/>
    <w:rsid w:val="00336E47"/>
    <w:rsid w:val="00336EC8"/>
    <w:rsid w:val="003370A5"/>
    <w:rsid w:val="0034088A"/>
    <w:rsid w:val="003433D0"/>
    <w:rsid w:val="00345C1D"/>
    <w:rsid w:val="0034698E"/>
    <w:rsid w:val="003517B2"/>
    <w:rsid w:val="003521BE"/>
    <w:rsid w:val="003541AF"/>
    <w:rsid w:val="0035421D"/>
    <w:rsid w:val="003568C5"/>
    <w:rsid w:val="00357573"/>
    <w:rsid w:val="00357AAF"/>
    <w:rsid w:val="00361ED9"/>
    <w:rsid w:val="00364956"/>
    <w:rsid w:val="00365FC9"/>
    <w:rsid w:val="00366050"/>
    <w:rsid w:val="0036645D"/>
    <w:rsid w:val="0037033C"/>
    <w:rsid w:val="0037341D"/>
    <w:rsid w:val="00375251"/>
    <w:rsid w:val="00380CA8"/>
    <w:rsid w:val="00384D2F"/>
    <w:rsid w:val="00384E03"/>
    <w:rsid w:val="0038609D"/>
    <w:rsid w:val="00386DE7"/>
    <w:rsid w:val="00392ACD"/>
    <w:rsid w:val="003A415A"/>
    <w:rsid w:val="003A4395"/>
    <w:rsid w:val="003A4A99"/>
    <w:rsid w:val="003A6DA0"/>
    <w:rsid w:val="003B2F3A"/>
    <w:rsid w:val="003B3A69"/>
    <w:rsid w:val="003B4384"/>
    <w:rsid w:val="003B47AA"/>
    <w:rsid w:val="003B5E99"/>
    <w:rsid w:val="003C14F5"/>
    <w:rsid w:val="003C1A8F"/>
    <w:rsid w:val="003C421C"/>
    <w:rsid w:val="003D33A0"/>
    <w:rsid w:val="003D3932"/>
    <w:rsid w:val="003D550B"/>
    <w:rsid w:val="003D7EB4"/>
    <w:rsid w:val="003E6B57"/>
    <w:rsid w:val="003E701B"/>
    <w:rsid w:val="003F2420"/>
    <w:rsid w:val="003F2E1C"/>
    <w:rsid w:val="003F3A7A"/>
    <w:rsid w:val="0040068A"/>
    <w:rsid w:val="0040173F"/>
    <w:rsid w:val="00403498"/>
    <w:rsid w:val="004051A6"/>
    <w:rsid w:val="00406750"/>
    <w:rsid w:val="00412862"/>
    <w:rsid w:val="00412CC9"/>
    <w:rsid w:val="004178BC"/>
    <w:rsid w:val="0042133D"/>
    <w:rsid w:val="004274FB"/>
    <w:rsid w:val="00436E33"/>
    <w:rsid w:val="00437468"/>
    <w:rsid w:val="004422C8"/>
    <w:rsid w:val="00446AD5"/>
    <w:rsid w:val="0045154B"/>
    <w:rsid w:val="00452035"/>
    <w:rsid w:val="00455FEC"/>
    <w:rsid w:val="0046200F"/>
    <w:rsid w:val="0046240D"/>
    <w:rsid w:val="00462EF5"/>
    <w:rsid w:val="00462FA3"/>
    <w:rsid w:val="0046517E"/>
    <w:rsid w:val="0047009A"/>
    <w:rsid w:val="004702A0"/>
    <w:rsid w:val="00472AC1"/>
    <w:rsid w:val="00473DC2"/>
    <w:rsid w:val="00475246"/>
    <w:rsid w:val="00480A1E"/>
    <w:rsid w:val="00482670"/>
    <w:rsid w:val="00483BC5"/>
    <w:rsid w:val="004905D8"/>
    <w:rsid w:val="004906C6"/>
    <w:rsid w:val="00494BBC"/>
    <w:rsid w:val="00496786"/>
    <w:rsid w:val="004A5387"/>
    <w:rsid w:val="004A611A"/>
    <w:rsid w:val="004A76DC"/>
    <w:rsid w:val="004B00E4"/>
    <w:rsid w:val="004B3081"/>
    <w:rsid w:val="004B4256"/>
    <w:rsid w:val="004B53AC"/>
    <w:rsid w:val="004B5CF2"/>
    <w:rsid w:val="004C150C"/>
    <w:rsid w:val="004C341D"/>
    <w:rsid w:val="004D00DB"/>
    <w:rsid w:val="004D13D7"/>
    <w:rsid w:val="004D2053"/>
    <w:rsid w:val="004D2BD3"/>
    <w:rsid w:val="004D4061"/>
    <w:rsid w:val="004D6BCC"/>
    <w:rsid w:val="004D7CF9"/>
    <w:rsid w:val="004E046A"/>
    <w:rsid w:val="004E18DF"/>
    <w:rsid w:val="004E3DA7"/>
    <w:rsid w:val="004F1242"/>
    <w:rsid w:val="005006AC"/>
    <w:rsid w:val="00500E83"/>
    <w:rsid w:val="00504604"/>
    <w:rsid w:val="00504EA3"/>
    <w:rsid w:val="005058DD"/>
    <w:rsid w:val="00513426"/>
    <w:rsid w:val="005135AB"/>
    <w:rsid w:val="00513684"/>
    <w:rsid w:val="005176D8"/>
    <w:rsid w:val="005279CD"/>
    <w:rsid w:val="00532AE2"/>
    <w:rsid w:val="00534357"/>
    <w:rsid w:val="00535D91"/>
    <w:rsid w:val="00535EE3"/>
    <w:rsid w:val="005377F8"/>
    <w:rsid w:val="0053781B"/>
    <w:rsid w:val="005412FB"/>
    <w:rsid w:val="0054519B"/>
    <w:rsid w:val="00546E15"/>
    <w:rsid w:val="005504EE"/>
    <w:rsid w:val="00561CF2"/>
    <w:rsid w:val="00566127"/>
    <w:rsid w:val="00573BC2"/>
    <w:rsid w:val="00574408"/>
    <w:rsid w:val="00575F60"/>
    <w:rsid w:val="00577D14"/>
    <w:rsid w:val="00581A9E"/>
    <w:rsid w:val="00584845"/>
    <w:rsid w:val="005853D3"/>
    <w:rsid w:val="0058725C"/>
    <w:rsid w:val="0058771B"/>
    <w:rsid w:val="005931BA"/>
    <w:rsid w:val="005937F1"/>
    <w:rsid w:val="00593887"/>
    <w:rsid w:val="005A297A"/>
    <w:rsid w:val="005A34B6"/>
    <w:rsid w:val="005A5BD1"/>
    <w:rsid w:val="005A778A"/>
    <w:rsid w:val="005B0E3F"/>
    <w:rsid w:val="005B3234"/>
    <w:rsid w:val="005B5320"/>
    <w:rsid w:val="005B5336"/>
    <w:rsid w:val="005B7463"/>
    <w:rsid w:val="005C1747"/>
    <w:rsid w:val="005C17CC"/>
    <w:rsid w:val="005C18DA"/>
    <w:rsid w:val="005C303D"/>
    <w:rsid w:val="005C5901"/>
    <w:rsid w:val="005D25D9"/>
    <w:rsid w:val="005D29B2"/>
    <w:rsid w:val="005D31A4"/>
    <w:rsid w:val="005E28C0"/>
    <w:rsid w:val="005E31E6"/>
    <w:rsid w:val="005E454F"/>
    <w:rsid w:val="005E49E9"/>
    <w:rsid w:val="005E6568"/>
    <w:rsid w:val="005F66CC"/>
    <w:rsid w:val="005F6AE1"/>
    <w:rsid w:val="0060334C"/>
    <w:rsid w:val="00603F7C"/>
    <w:rsid w:val="00604BA9"/>
    <w:rsid w:val="00606600"/>
    <w:rsid w:val="00606991"/>
    <w:rsid w:val="006069EA"/>
    <w:rsid w:val="00606BFD"/>
    <w:rsid w:val="006075B1"/>
    <w:rsid w:val="006159D0"/>
    <w:rsid w:val="00616C1C"/>
    <w:rsid w:val="006218E0"/>
    <w:rsid w:val="00622387"/>
    <w:rsid w:val="0062508B"/>
    <w:rsid w:val="00630D29"/>
    <w:rsid w:val="00630DB8"/>
    <w:rsid w:val="00634CAF"/>
    <w:rsid w:val="00642039"/>
    <w:rsid w:val="0065337E"/>
    <w:rsid w:val="00655D76"/>
    <w:rsid w:val="0066169E"/>
    <w:rsid w:val="00662B44"/>
    <w:rsid w:val="006634F5"/>
    <w:rsid w:val="006658D2"/>
    <w:rsid w:val="00666B79"/>
    <w:rsid w:val="00670484"/>
    <w:rsid w:val="00670BFD"/>
    <w:rsid w:val="00672830"/>
    <w:rsid w:val="0067297A"/>
    <w:rsid w:val="00673655"/>
    <w:rsid w:val="00674702"/>
    <w:rsid w:val="00675157"/>
    <w:rsid w:val="006834A9"/>
    <w:rsid w:val="00684C3D"/>
    <w:rsid w:val="00684C4F"/>
    <w:rsid w:val="0068599F"/>
    <w:rsid w:val="00685D88"/>
    <w:rsid w:val="00687F15"/>
    <w:rsid w:val="0069121D"/>
    <w:rsid w:val="006945BC"/>
    <w:rsid w:val="006957E9"/>
    <w:rsid w:val="006A12F7"/>
    <w:rsid w:val="006A2415"/>
    <w:rsid w:val="006B36F8"/>
    <w:rsid w:val="006B6CC4"/>
    <w:rsid w:val="006C095D"/>
    <w:rsid w:val="006C31E5"/>
    <w:rsid w:val="006C743A"/>
    <w:rsid w:val="006D1883"/>
    <w:rsid w:val="006D2739"/>
    <w:rsid w:val="006D28D0"/>
    <w:rsid w:val="006D3396"/>
    <w:rsid w:val="006D6308"/>
    <w:rsid w:val="006D7BD7"/>
    <w:rsid w:val="006E5EF9"/>
    <w:rsid w:val="006E7CD8"/>
    <w:rsid w:val="006F02C7"/>
    <w:rsid w:val="006F108A"/>
    <w:rsid w:val="006F2E87"/>
    <w:rsid w:val="006F5E20"/>
    <w:rsid w:val="007009B0"/>
    <w:rsid w:val="00700DA3"/>
    <w:rsid w:val="00702CA8"/>
    <w:rsid w:val="00706AD0"/>
    <w:rsid w:val="00710265"/>
    <w:rsid w:val="00713BD4"/>
    <w:rsid w:val="00714597"/>
    <w:rsid w:val="00714718"/>
    <w:rsid w:val="007152DD"/>
    <w:rsid w:val="0071680B"/>
    <w:rsid w:val="00720511"/>
    <w:rsid w:val="00720DCB"/>
    <w:rsid w:val="007305B6"/>
    <w:rsid w:val="0073575D"/>
    <w:rsid w:val="00737057"/>
    <w:rsid w:val="0073758D"/>
    <w:rsid w:val="00737DD6"/>
    <w:rsid w:val="00741D3B"/>
    <w:rsid w:val="007433A4"/>
    <w:rsid w:val="00746CFB"/>
    <w:rsid w:val="00746F88"/>
    <w:rsid w:val="00747B28"/>
    <w:rsid w:val="007536BE"/>
    <w:rsid w:val="00753E0E"/>
    <w:rsid w:val="00763551"/>
    <w:rsid w:val="00764475"/>
    <w:rsid w:val="00771D21"/>
    <w:rsid w:val="00772C07"/>
    <w:rsid w:val="0077498C"/>
    <w:rsid w:val="007810B4"/>
    <w:rsid w:val="00782766"/>
    <w:rsid w:val="00783B4D"/>
    <w:rsid w:val="00784DA2"/>
    <w:rsid w:val="00786FD8"/>
    <w:rsid w:val="007951D9"/>
    <w:rsid w:val="00796677"/>
    <w:rsid w:val="007A1E37"/>
    <w:rsid w:val="007A3ACD"/>
    <w:rsid w:val="007A70A4"/>
    <w:rsid w:val="007B1BD1"/>
    <w:rsid w:val="007B2F52"/>
    <w:rsid w:val="007B4870"/>
    <w:rsid w:val="007B7715"/>
    <w:rsid w:val="007C0789"/>
    <w:rsid w:val="007C5AEC"/>
    <w:rsid w:val="007D0EB5"/>
    <w:rsid w:val="007D1927"/>
    <w:rsid w:val="007E1E5F"/>
    <w:rsid w:val="007E4659"/>
    <w:rsid w:val="007E7B9E"/>
    <w:rsid w:val="007F1BE2"/>
    <w:rsid w:val="007F7338"/>
    <w:rsid w:val="00802496"/>
    <w:rsid w:val="00805F89"/>
    <w:rsid w:val="008108F6"/>
    <w:rsid w:val="00815D32"/>
    <w:rsid w:val="0081751E"/>
    <w:rsid w:val="00821F2F"/>
    <w:rsid w:val="00822E19"/>
    <w:rsid w:val="00830590"/>
    <w:rsid w:val="00833EBD"/>
    <w:rsid w:val="0083442C"/>
    <w:rsid w:val="00834AFB"/>
    <w:rsid w:val="00836245"/>
    <w:rsid w:val="008369BE"/>
    <w:rsid w:val="00841663"/>
    <w:rsid w:val="008423DB"/>
    <w:rsid w:val="008445B7"/>
    <w:rsid w:val="00845665"/>
    <w:rsid w:val="00853632"/>
    <w:rsid w:val="008626F5"/>
    <w:rsid w:val="00867BE1"/>
    <w:rsid w:val="008702EC"/>
    <w:rsid w:val="00873E26"/>
    <w:rsid w:val="00874FD9"/>
    <w:rsid w:val="00876F23"/>
    <w:rsid w:val="008775F0"/>
    <w:rsid w:val="008807DC"/>
    <w:rsid w:val="00880DB6"/>
    <w:rsid w:val="00887150"/>
    <w:rsid w:val="008A3596"/>
    <w:rsid w:val="008A35D5"/>
    <w:rsid w:val="008A73F1"/>
    <w:rsid w:val="008A7704"/>
    <w:rsid w:val="008B1819"/>
    <w:rsid w:val="008B3984"/>
    <w:rsid w:val="008B5960"/>
    <w:rsid w:val="008B628E"/>
    <w:rsid w:val="008D0C59"/>
    <w:rsid w:val="008D195E"/>
    <w:rsid w:val="008D2732"/>
    <w:rsid w:val="008D61AE"/>
    <w:rsid w:val="008E1BF4"/>
    <w:rsid w:val="008E2E65"/>
    <w:rsid w:val="008E4EF4"/>
    <w:rsid w:val="008E6B7E"/>
    <w:rsid w:val="008F43D2"/>
    <w:rsid w:val="008F468F"/>
    <w:rsid w:val="008F58C5"/>
    <w:rsid w:val="0091481B"/>
    <w:rsid w:val="00915412"/>
    <w:rsid w:val="0091578F"/>
    <w:rsid w:val="00917C53"/>
    <w:rsid w:val="009217F1"/>
    <w:rsid w:val="00924502"/>
    <w:rsid w:val="00930FDB"/>
    <w:rsid w:val="009322E0"/>
    <w:rsid w:val="00933955"/>
    <w:rsid w:val="009406F3"/>
    <w:rsid w:val="00942371"/>
    <w:rsid w:val="00944AF7"/>
    <w:rsid w:val="0094613C"/>
    <w:rsid w:val="0094633E"/>
    <w:rsid w:val="00950850"/>
    <w:rsid w:val="009561AB"/>
    <w:rsid w:val="00956D4A"/>
    <w:rsid w:val="0096203C"/>
    <w:rsid w:val="0096598C"/>
    <w:rsid w:val="00965CA0"/>
    <w:rsid w:val="00974BD3"/>
    <w:rsid w:val="009759A9"/>
    <w:rsid w:val="009820EB"/>
    <w:rsid w:val="0098740F"/>
    <w:rsid w:val="00990882"/>
    <w:rsid w:val="0099314D"/>
    <w:rsid w:val="009969E0"/>
    <w:rsid w:val="009A1EE1"/>
    <w:rsid w:val="009A4FB8"/>
    <w:rsid w:val="009A5FFD"/>
    <w:rsid w:val="009A6B73"/>
    <w:rsid w:val="009B028D"/>
    <w:rsid w:val="009B067B"/>
    <w:rsid w:val="009B22C4"/>
    <w:rsid w:val="009B3AF8"/>
    <w:rsid w:val="009C0906"/>
    <w:rsid w:val="009C37BA"/>
    <w:rsid w:val="009C6CCF"/>
    <w:rsid w:val="009C7220"/>
    <w:rsid w:val="009D21EE"/>
    <w:rsid w:val="009D5232"/>
    <w:rsid w:val="009D6D0E"/>
    <w:rsid w:val="009E1E1C"/>
    <w:rsid w:val="009F0282"/>
    <w:rsid w:val="009F1D28"/>
    <w:rsid w:val="009F41EF"/>
    <w:rsid w:val="009F73B3"/>
    <w:rsid w:val="00A0112D"/>
    <w:rsid w:val="00A02F6F"/>
    <w:rsid w:val="00A05991"/>
    <w:rsid w:val="00A14122"/>
    <w:rsid w:val="00A2065D"/>
    <w:rsid w:val="00A206EB"/>
    <w:rsid w:val="00A271A2"/>
    <w:rsid w:val="00A34CE1"/>
    <w:rsid w:val="00A369C5"/>
    <w:rsid w:val="00A42398"/>
    <w:rsid w:val="00A467B0"/>
    <w:rsid w:val="00A47D39"/>
    <w:rsid w:val="00A47E93"/>
    <w:rsid w:val="00A47F74"/>
    <w:rsid w:val="00A53638"/>
    <w:rsid w:val="00A53903"/>
    <w:rsid w:val="00A53A5E"/>
    <w:rsid w:val="00A54539"/>
    <w:rsid w:val="00A54766"/>
    <w:rsid w:val="00A6267B"/>
    <w:rsid w:val="00A63398"/>
    <w:rsid w:val="00A6510B"/>
    <w:rsid w:val="00A65B72"/>
    <w:rsid w:val="00A706CA"/>
    <w:rsid w:val="00A71F93"/>
    <w:rsid w:val="00A7348B"/>
    <w:rsid w:val="00A74AB4"/>
    <w:rsid w:val="00A7737E"/>
    <w:rsid w:val="00A85D0F"/>
    <w:rsid w:val="00A86102"/>
    <w:rsid w:val="00A868BC"/>
    <w:rsid w:val="00A86CAD"/>
    <w:rsid w:val="00A902F1"/>
    <w:rsid w:val="00A95905"/>
    <w:rsid w:val="00A97914"/>
    <w:rsid w:val="00AA6292"/>
    <w:rsid w:val="00AB78A0"/>
    <w:rsid w:val="00AC5F33"/>
    <w:rsid w:val="00AD232F"/>
    <w:rsid w:val="00AD4027"/>
    <w:rsid w:val="00AD593B"/>
    <w:rsid w:val="00AD79AC"/>
    <w:rsid w:val="00AE0E46"/>
    <w:rsid w:val="00AE1916"/>
    <w:rsid w:val="00AF1AFD"/>
    <w:rsid w:val="00AF216F"/>
    <w:rsid w:val="00AF33EA"/>
    <w:rsid w:val="00AF61E8"/>
    <w:rsid w:val="00AF6768"/>
    <w:rsid w:val="00B02300"/>
    <w:rsid w:val="00B02A3E"/>
    <w:rsid w:val="00B15959"/>
    <w:rsid w:val="00B20EFD"/>
    <w:rsid w:val="00B21C1D"/>
    <w:rsid w:val="00B2321B"/>
    <w:rsid w:val="00B31C50"/>
    <w:rsid w:val="00B31D0C"/>
    <w:rsid w:val="00B32F31"/>
    <w:rsid w:val="00B3494E"/>
    <w:rsid w:val="00B45E2A"/>
    <w:rsid w:val="00B45F4C"/>
    <w:rsid w:val="00B47543"/>
    <w:rsid w:val="00B50804"/>
    <w:rsid w:val="00B508D4"/>
    <w:rsid w:val="00B511CE"/>
    <w:rsid w:val="00B55799"/>
    <w:rsid w:val="00B567EC"/>
    <w:rsid w:val="00B57460"/>
    <w:rsid w:val="00B636E0"/>
    <w:rsid w:val="00B67BBD"/>
    <w:rsid w:val="00B72052"/>
    <w:rsid w:val="00B73FA1"/>
    <w:rsid w:val="00B80D68"/>
    <w:rsid w:val="00B91F5C"/>
    <w:rsid w:val="00B93380"/>
    <w:rsid w:val="00B9370B"/>
    <w:rsid w:val="00BA260A"/>
    <w:rsid w:val="00BA42A2"/>
    <w:rsid w:val="00BA6E77"/>
    <w:rsid w:val="00BB0B0E"/>
    <w:rsid w:val="00BB1862"/>
    <w:rsid w:val="00BB22F6"/>
    <w:rsid w:val="00BB3086"/>
    <w:rsid w:val="00BC009C"/>
    <w:rsid w:val="00BC020A"/>
    <w:rsid w:val="00BC1BCE"/>
    <w:rsid w:val="00BC4C9A"/>
    <w:rsid w:val="00BC6C45"/>
    <w:rsid w:val="00BC70EE"/>
    <w:rsid w:val="00BD219C"/>
    <w:rsid w:val="00BD7EC9"/>
    <w:rsid w:val="00BE43B8"/>
    <w:rsid w:val="00BF1448"/>
    <w:rsid w:val="00BF2950"/>
    <w:rsid w:val="00BF7432"/>
    <w:rsid w:val="00C00A90"/>
    <w:rsid w:val="00C02420"/>
    <w:rsid w:val="00C03054"/>
    <w:rsid w:val="00C03566"/>
    <w:rsid w:val="00C04CDE"/>
    <w:rsid w:val="00C05C34"/>
    <w:rsid w:val="00C1018E"/>
    <w:rsid w:val="00C10B95"/>
    <w:rsid w:val="00C11040"/>
    <w:rsid w:val="00C11204"/>
    <w:rsid w:val="00C15E60"/>
    <w:rsid w:val="00C1665D"/>
    <w:rsid w:val="00C16889"/>
    <w:rsid w:val="00C21155"/>
    <w:rsid w:val="00C21473"/>
    <w:rsid w:val="00C21F5F"/>
    <w:rsid w:val="00C240AF"/>
    <w:rsid w:val="00C24EA5"/>
    <w:rsid w:val="00C3143F"/>
    <w:rsid w:val="00C31624"/>
    <w:rsid w:val="00C3532A"/>
    <w:rsid w:val="00C47DC0"/>
    <w:rsid w:val="00C54363"/>
    <w:rsid w:val="00C54ECD"/>
    <w:rsid w:val="00C56EEB"/>
    <w:rsid w:val="00C6029E"/>
    <w:rsid w:val="00C60A55"/>
    <w:rsid w:val="00C62A9F"/>
    <w:rsid w:val="00C641DC"/>
    <w:rsid w:val="00C64D7A"/>
    <w:rsid w:val="00C72C0B"/>
    <w:rsid w:val="00C73FEB"/>
    <w:rsid w:val="00C74829"/>
    <w:rsid w:val="00C77AC9"/>
    <w:rsid w:val="00C84054"/>
    <w:rsid w:val="00C901CB"/>
    <w:rsid w:val="00C91F7E"/>
    <w:rsid w:val="00C973E4"/>
    <w:rsid w:val="00C97CEA"/>
    <w:rsid w:val="00CA1A4F"/>
    <w:rsid w:val="00CA5542"/>
    <w:rsid w:val="00CA7E60"/>
    <w:rsid w:val="00CB081A"/>
    <w:rsid w:val="00CB20F0"/>
    <w:rsid w:val="00CB3A68"/>
    <w:rsid w:val="00CB7259"/>
    <w:rsid w:val="00CC0F8C"/>
    <w:rsid w:val="00CC1B03"/>
    <w:rsid w:val="00CC47D9"/>
    <w:rsid w:val="00CC5E33"/>
    <w:rsid w:val="00CD015D"/>
    <w:rsid w:val="00CD0A52"/>
    <w:rsid w:val="00CD2FC8"/>
    <w:rsid w:val="00CD3784"/>
    <w:rsid w:val="00CD7DFE"/>
    <w:rsid w:val="00CE0C7C"/>
    <w:rsid w:val="00CE440C"/>
    <w:rsid w:val="00CE59C8"/>
    <w:rsid w:val="00CE7F0B"/>
    <w:rsid w:val="00CE7FA3"/>
    <w:rsid w:val="00CF31BA"/>
    <w:rsid w:val="00CF537E"/>
    <w:rsid w:val="00D04444"/>
    <w:rsid w:val="00D06DE6"/>
    <w:rsid w:val="00D10B11"/>
    <w:rsid w:val="00D11FFB"/>
    <w:rsid w:val="00D1245A"/>
    <w:rsid w:val="00D15687"/>
    <w:rsid w:val="00D15E7A"/>
    <w:rsid w:val="00D17C4A"/>
    <w:rsid w:val="00D20995"/>
    <w:rsid w:val="00D26D8C"/>
    <w:rsid w:val="00D32366"/>
    <w:rsid w:val="00D32F0B"/>
    <w:rsid w:val="00D36AEE"/>
    <w:rsid w:val="00D36B9C"/>
    <w:rsid w:val="00D41371"/>
    <w:rsid w:val="00D47C2B"/>
    <w:rsid w:val="00D50739"/>
    <w:rsid w:val="00D52F82"/>
    <w:rsid w:val="00D53CC4"/>
    <w:rsid w:val="00D5779E"/>
    <w:rsid w:val="00D66CDC"/>
    <w:rsid w:val="00D71669"/>
    <w:rsid w:val="00D71CC4"/>
    <w:rsid w:val="00D71DA0"/>
    <w:rsid w:val="00D725D3"/>
    <w:rsid w:val="00D7568F"/>
    <w:rsid w:val="00D80129"/>
    <w:rsid w:val="00D80724"/>
    <w:rsid w:val="00D84783"/>
    <w:rsid w:val="00D87ADA"/>
    <w:rsid w:val="00D94FF8"/>
    <w:rsid w:val="00D97C46"/>
    <w:rsid w:val="00DA1126"/>
    <w:rsid w:val="00DA550E"/>
    <w:rsid w:val="00DA61C1"/>
    <w:rsid w:val="00DB06C6"/>
    <w:rsid w:val="00DB3126"/>
    <w:rsid w:val="00DB4904"/>
    <w:rsid w:val="00DB5CAF"/>
    <w:rsid w:val="00DB765E"/>
    <w:rsid w:val="00DD0E7F"/>
    <w:rsid w:val="00DD4F2A"/>
    <w:rsid w:val="00DD6FE2"/>
    <w:rsid w:val="00DE1369"/>
    <w:rsid w:val="00DE43E5"/>
    <w:rsid w:val="00DF09D3"/>
    <w:rsid w:val="00DF343B"/>
    <w:rsid w:val="00DF6C33"/>
    <w:rsid w:val="00E032D5"/>
    <w:rsid w:val="00E05FE9"/>
    <w:rsid w:val="00E061D3"/>
    <w:rsid w:val="00E07226"/>
    <w:rsid w:val="00E07D9F"/>
    <w:rsid w:val="00E13271"/>
    <w:rsid w:val="00E1386B"/>
    <w:rsid w:val="00E1529D"/>
    <w:rsid w:val="00E1578B"/>
    <w:rsid w:val="00E16596"/>
    <w:rsid w:val="00E1660C"/>
    <w:rsid w:val="00E17073"/>
    <w:rsid w:val="00E233DC"/>
    <w:rsid w:val="00E246FE"/>
    <w:rsid w:val="00E25CF6"/>
    <w:rsid w:val="00E26E97"/>
    <w:rsid w:val="00E31DE4"/>
    <w:rsid w:val="00E444C1"/>
    <w:rsid w:val="00E52869"/>
    <w:rsid w:val="00E54887"/>
    <w:rsid w:val="00E5636E"/>
    <w:rsid w:val="00E57908"/>
    <w:rsid w:val="00E6147D"/>
    <w:rsid w:val="00E64DEC"/>
    <w:rsid w:val="00E7549A"/>
    <w:rsid w:val="00E75DE0"/>
    <w:rsid w:val="00E97871"/>
    <w:rsid w:val="00EA0508"/>
    <w:rsid w:val="00EA1E53"/>
    <w:rsid w:val="00EA4320"/>
    <w:rsid w:val="00EA5C4E"/>
    <w:rsid w:val="00EA5C96"/>
    <w:rsid w:val="00EA5F8E"/>
    <w:rsid w:val="00EA620E"/>
    <w:rsid w:val="00EA6253"/>
    <w:rsid w:val="00EA777C"/>
    <w:rsid w:val="00EB1574"/>
    <w:rsid w:val="00EC11BA"/>
    <w:rsid w:val="00EC42AE"/>
    <w:rsid w:val="00EC6071"/>
    <w:rsid w:val="00ED1EE0"/>
    <w:rsid w:val="00ED3630"/>
    <w:rsid w:val="00ED3788"/>
    <w:rsid w:val="00ED5D66"/>
    <w:rsid w:val="00ED6F79"/>
    <w:rsid w:val="00EE07F9"/>
    <w:rsid w:val="00EE0850"/>
    <w:rsid w:val="00EE21E8"/>
    <w:rsid w:val="00EE40F9"/>
    <w:rsid w:val="00EE47B0"/>
    <w:rsid w:val="00EE607D"/>
    <w:rsid w:val="00EF2042"/>
    <w:rsid w:val="00EF35AE"/>
    <w:rsid w:val="00EF3F0A"/>
    <w:rsid w:val="00EF4859"/>
    <w:rsid w:val="00EF6317"/>
    <w:rsid w:val="00EF6CDC"/>
    <w:rsid w:val="00F0083B"/>
    <w:rsid w:val="00F03A65"/>
    <w:rsid w:val="00F03E7E"/>
    <w:rsid w:val="00F04ECF"/>
    <w:rsid w:val="00F05D18"/>
    <w:rsid w:val="00F067E9"/>
    <w:rsid w:val="00F11E5C"/>
    <w:rsid w:val="00F11FDB"/>
    <w:rsid w:val="00F12C9F"/>
    <w:rsid w:val="00F15FD3"/>
    <w:rsid w:val="00F161FA"/>
    <w:rsid w:val="00F16FF1"/>
    <w:rsid w:val="00F17F63"/>
    <w:rsid w:val="00F21CCF"/>
    <w:rsid w:val="00F22847"/>
    <w:rsid w:val="00F268D7"/>
    <w:rsid w:val="00F303E6"/>
    <w:rsid w:val="00F345A7"/>
    <w:rsid w:val="00F3509A"/>
    <w:rsid w:val="00F41348"/>
    <w:rsid w:val="00F4376E"/>
    <w:rsid w:val="00F43EA7"/>
    <w:rsid w:val="00F52A22"/>
    <w:rsid w:val="00F530BD"/>
    <w:rsid w:val="00F53D6B"/>
    <w:rsid w:val="00F5580A"/>
    <w:rsid w:val="00F56F6F"/>
    <w:rsid w:val="00F62A65"/>
    <w:rsid w:val="00F652E7"/>
    <w:rsid w:val="00F71D0D"/>
    <w:rsid w:val="00F73E2A"/>
    <w:rsid w:val="00F74198"/>
    <w:rsid w:val="00F77583"/>
    <w:rsid w:val="00F801C2"/>
    <w:rsid w:val="00F83F4C"/>
    <w:rsid w:val="00F86211"/>
    <w:rsid w:val="00F86A5C"/>
    <w:rsid w:val="00F86BA5"/>
    <w:rsid w:val="00F87376"/>
    <w:rsid w:val="00F91AAF"/>
    <w:rsid w:val="00F9492B"/>
    <w:rsid w:val="00FA0641"/>
    <w:rsid w:val="00FA7F5C"/>
    <w:rsid w:val="00FB05AE"/>
    <w:rsid w:val="00FB22A4"/>
    <w:rsid w:val="00FB4EE3"/>
    <w:rsid w:val="00FC020D"/>
    <w:rsid w:val="00FC0613"/>
    <w:rsid w:val="00FC643C"/>
    <w:rsid w:val="00FD0FF9"/>
    <w:rsid w:val="00FD4935"/>
    <w:rsid w:val="00FD6674"/>
    <w:rsid w:val="00FD7089"/>
    <w:rsid w:val="00FE18DC"/>
    <w:rsid w:val="00FE3AEB"/>
    <w:rsid w:val="00FE41C5"/>
    <w:rsid w:val="00FE5E17"/>
    <w:rsid w:val="00FF08E5"/>
    <w:rsid w:val="00FF0E09"/>
    <w:rsid w:val="00FF3967"/>
    <w:rsid w:val="00FF5648"/>
    <w:rsid w:val="00FF5D0D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A2E33"/>
  <w15:docId w15:val="{004B33AD-36D5-4A0E-BD30-E41CDB1D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421D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84783"/>
    <w:pPr>
      <w:keepNext/>
      <w:spacing w:before="240"/>
      <w:outlineLvl w:val="0"/>
    </w:pPr>
    <w:rPr>
      <w:rFonts w:ascii="Roboto" w:eastAsia="Times New Roman" w:hAnsi="Roboto"/>
      <w:bCs/>
      <w:color w:val="00515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43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E43B8"/>
    <w:pPr>
      <w:tabs>
        <w:tab w:val="center" w:pos="4153"/>
        <w:tab w:val="right" w:pos="8306"/>
      </w:tabs>
    </w:pPr>
  </w:style>
  <w:style w:type="character" w:styleId="Hyperlink">
    <w:name w:val="Hyperlink"/>
    <w:rsid w:val="00BE43B8"/>
    <w:rPr>
      <w:color w:val="0000FF"/>
      <w:u w:val="single"/>
    </w:rPr>
  </w:style>
  <w:style w:type="paragraph" w:styleId="BodyText">
    <w:name w:val="Body Text"/>
    <w:basedOn w:val="Normal"/>
    <w:rsid w:val="00BE43B8"/>
  </w:style>
  <w:style w:type="character" w:customStyle="1" w:styleId="FooterChar">
    <w:name w:val="Footer Char"/>
    <w:link w:val="Footer"/>
    <w:uiPriority w:val="99"/>
    <w:rsid w:val="00201D2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B78A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78A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7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78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78A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8A0"/>
    <w:rPr>
      <w:b/>
      <w:bCs/>
    </w:rPr>
  </w:style>
  <w:style w:type="character" w:customStyle="1" w:styleId="CommentSubjectChar">
    <w:name w:val="Comment Subject Char"/>
    <w:link w:val="CommentSubject"/>
    <w:rsid w:val="00AB78A0"/>
    <w:rPr>
      <w:b/>
      <w:bCs/>
      <w:lang w:eastAsia="en-US"/>
    </w:rPr>
  </w:style>
  <w:style w:type="table" w:styleId="TableGrid">
    <w:name w:val="Table Grid"/>
    <w:basedOn w:val="TableNormal"/>
    <w:rsid w:val="006E5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07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07F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73E26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73E26"/>
    <w:rPr>
      <w:color w:val="666666"/>
    </w:rPr>
  </w:style>
  <w:style w:type="paragraph" w:styleId="Subtitle">
    <w:name w:val="Subtitle"/>
    <w:basedOn w:val="Normal"/>
    <w:next w:val="Normal"/>
    <w:link w:val="SubtitleChar"/>
    <w:qFormat/>
    <w:rsid w:val="00FE41C5"/>
    <w:pPr>
      <w:numPr>
        <w:ilvl w:val="1"/>
      </w:numPr>
      <w:spacing w:after="240"/>
    </w:pPr>
    <w:rPr>
      <w:rFonts w:ascii="Roboto" w:eastAsia="DengXian Light" w:hAnsi="Roboto"/>
      <w:b/>
      <w:bCs/>
      <w:color w:val="00A2B1"/>
      <w:sz w:val="28"/>
      <w:szCs w:val="28"/>
      <w:lang w:eastAsia="en-AU"/>
    </w:rPr>
  </w:style>
  <w:style w:type="character" w:customStyle="1" w:styleId="SubtitleChar">
    <w:name w:val="Subtitle Char"/>
    <w:basedOn w:val="DefaultParagraphFont"/>
    <w:link w:val="Subtitle"/>
    <w:rsid w:val="00FE41C5"/>
    <w:rPr>
      <w:rFonts w:ascii="Roboto" w:eastAsia="DengXian Light" w:hAnsi="Roboto"/>
      <w:b/>
      <w:bCs/>
      <w:color w:val="00A2B1"/>
      <w:sz w:val="28"/>
      <w:szCs w:val="28"/>
    </w:rPr>
  </w:style>
  <w:style w:type="paragraph" w:customStyle="1" w:styleId="pf0">
    <w:name w:val="pf0"/>
    <w:basedOn w:val="Normal"/>
    <w:rsid w:val="00A6267B"/>
    <w:pPr>
      <w:spacing w:before="100" w:beforeAutospacing="1" w:after="100" w:afterAutospacing="1"/>
    </w:pPr>
    <w:rPr>
      <w:rFonts w:eastAsia="Times New Roman"/>
      <w:lang w:eastAsia="en-AU"/>
    </w:rPr>
  </w:style>
  <w:style w:type="character" w:customStyle="1" w:styleId="cf01">
    <w:name w:val="cf01"/>
    <w:basedOn w:val="DefaultParagraphFont"/>
    <w:rsid w:val="00A6267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-info@unimelb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enotti\My%20Documents\CCRE-CIRUS\Administration\Letterhead\CIRU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D84E5-3F13-41DF-AF3E-0ABB514F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CIRUS Letterhead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SEED FUNDING REQUEST</vt:lpstr>
    </vt:vector>
  </TitlesOfParts>
  <Company>Woolcock Institute of Medical Research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 FUNDING REQUEST</dc:title>
  <dc:subject/>
  <dc:creator>Angela Denotti</dc:creator>
  <cp:keywords/>
  <dc:description/>
  <cp:lastModifiedBy>Jessica Tyler</cp:lastModifiedBy>
  <cp:revision>2</cp:revision>
  <cp:lastPrinted>2023-01-12T01:23:00Z</cp:lastPrinted>
  <dcterms:created xsi:type="dcterms:W3CDTF">2026-05-01T00:34:00Z</dcterms:created>
  <dcterms:modified xsi:type="dcterms:W3CDTF">2026-05-01T00:34:00Z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f5ff69b20a046039dee30066450486375ee990b54b01cecf707b8d38e9c98420</vt:lpwstr>
  </property>
</Properties>
</file>