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7D4E" w14:textId="0FFF2F43" w:rsidR="009B4471" w:rsidRPr="009B4471" w:rsidRDefault="009B4471" w:rsidP="009B4471">
      <w:pPr>
        <w:spacing w:before="240" w:after="0" w:line="204" w:lineRule="auto"/>
        <w:contextualSpacing/>
        <w:rPr>
          <w:rFonts w:ascii="Roboto" w:eastAsia="DengXian Light" w:hAnsi="Roboto"/>
          <w:b/>
          <w:bCs/>
          <w:color w:val="2B5C7A"/>
          <w:spacing w:val="-15"/>
          <w:sz w:val="44"/>
          <w:szCs w:val="44"/>
          <w:lang w:eastAsia="en-AU"/>
        </w:rPr>
      </w:pPr>
      <w:r w:rsidRPr="009B4471">
        <w:rPr>
          <w:rFonts w:ascii="Roboto" w:eastAsia="DengXian Light" w:hAnsi="Roboto"/>
          <w:b/>
          <w:bCs/>
          <w:color w:val="2B5C7A"/>
          <w:spacing w:val="-15"/>
          <w:sz w:val="44"/>
          <w:szCs w:val="44"/>
          <w:lang w:eastAsia="en-AU"/>
        </w:rPr>
        <w:t>Genetic Epidemiology Research Alliance (GERA) Funding Applications: Larger Project</w:t>
      </w:r>
      <w:r>
        <w:rPr>
          <w:rFonts w:ascii="Roboto" w:eastAsia="DengXian Light" w:hAnsi="Roboto"/>
          <w:b/>
          <w:bCs/>
          <w:color w:val="2B5C7A"/>
          <w:spacing w:val="-15"/>
          <w:sz w:val="44"/>
          <w:szCs w:val="44"/>
          <w:lang w:eastAsia="en-AU"/>
        </w:rPr>
        <w:t>s</w:t>
      </w:r>
    </w:p>
    <w:p w14:paraId="4234E850" w14:textId="77777777" w:rsidR="009B4471" w:rsidRPr="009B4471" w:rsidRDefault="009B4471" w:rsidP="009B4471">
      <w:pPr>
        <w:numPr>
          <w:ilvl w:val="1"/>
          <w:numId w:val="0"/>
        </w:numPr>
        <w:spacing w:after="240"/>
        <w:rPr>
          <w:rFonts w:ascii="Roboto" w:eastAsia="DengXian Light" w:hAnsi="Roboto"/>
          <w:b/>
          <w:bCs/>
          <w:color w:val="00A2B1"/>
          <w:sz w:val="28"/>
          <w:szCs w:val="28"/>
          <w:lang w:eastAsia="en-AU"/>
        </w:rPr>
      </w:pPr>
      <w:r w:rsidRPr="009B4471">
        <w:rPr>
          <w:rFonts w:ascii="Roboto" w:eastAsia="DengXian Light" w:hAnsi="Roboto"/>
          <w:b/>
          <w:bCs/>
          <w:color w:val="00A2B1"/>
          <w:sz w:val="28"/>
          <w:szCs w:val="28"/>
          <w:lang w:eastAsia="en-AU"/>
        </w:rPr>
        <w:t>Round 1 2025</w:t>
      </w:r>
    </w:p>
    <w:p w14:paraId="02C109C7" w14:textId="68368516" w:rsidR="009B4471" w:rsidRPr="009B4471" w:rsidRDefault="009B4471" w:rsidP="009B4471">
      <w:pPr>
        <w:keepNext/>
        <w:spacing w:before="240"/>
        <w:outlineLvl w:val="0"/>
        <w:rPr>
          <w:rFonts w:ascii="Roboto" w:hAnsi="Roboto"/>
          <w:bCs/>
          <w:color w:val="005158"/>
          <w:sz w:val="28"/>
          <w:szCs w:val="28"/>
        </w:rPr>
      </w:pPr>
      <w:r w:rsidRPr="009B4471">
        <w:rPr>
          <w:rFonts w:ascii="Roboto" w:hAnsi="Roboto"/>
          <w:bCs/>
          <w:color w:val="005158"/>
          <w:sz w:val="28"/>
          <w:szCs w:val="28"/>
        </w:rPr>
        <w:t xml:space="preserve">Larger project funding details: </w:t>
      </w:r>
    </w:p>
    <w:p w14:paraId="78F54E23" w14:textId="77777777" w:rsidR="009B4471" w:rsidRPr="00C90A4F" w:rsidRDefault="009B4471" w:rsidP="009B4471">
      <w:pPr>
        <w:pStyle w:val="ListParagraph"/>
        <w:numPr>
          <w:ilvl w:val="0"/>
          <w:numId w:val="4"/>
        </w:numPr>
        <w:spacing w:after="0" w:line="276" w:lineRule="auto"/>
        <w:rPr>
          <w:rFonts w:ascii="Roboto" w:hAnsi="Roboto" w:cs="Calibri"/>
          <w:bCs/>
          <w:sz w:val="22"/>
          <w:szCs w:val="22"/>
        </w:rPr>
      </w:pPr>
      <w:r w:rsidRPr="00C90A4F">
        <w:rPr>
          <w:rFonts w:ascii="Roboto" w:hAnsi="Roboto" w:cs="Calibri"/>
          <w:bCs/>
          <w:sz w:val="22"/>
          <w:szCs w:val="22"/>
        </w:rPr>
        <w:t>Up to $100,000 per project</w:t>
      </w:r>
    </w:p>
    <w:p w14:paraId="75C391EB" w14:textId="77777777" w:rsidR="009B4471" w:rsidRPr="00C90A4F" w:rsidRDefault="009B4471" w:rsidP="009B4471">
      <w:pPr>
        <w:pStyle w:val="ListParagraph"/>
        <w:numPr>
          <w:ilvl w:val="0"/>
          <w:numId w:val="4"/>
        </w:numPr>
        <w:spacing w:after="0" w:line="276" w:lineRule="auto"/>
        <w:rPr>
          <w:rFonts w:ascii="Roboto" w:hAnsi="Roboto" w:cs="Calibri"/>
          <w:bCs/>
          <w:sz w:val="22"/>
          <w:szCs w:val="22"/>
        </w:rPr>
      </w:pPr>
      <w:r w:rsidRPr="00C90A4F">
        <w:rPr>
          <w:rFonts w:ascii="Roboto" w:hAnsi="Roboto" w:cs="Calibri"/>
          <w:bCs/>
          <w:sz w:val="22"/>
          <w:szCs w:val="22"/>
        </w:rPr>
        <w:t>Availability: 3* throughout the 5 years of the CRE</w:t>
      </w:r>
      <w:bookmarkStart w:id="0" w:name="_Hlk180055063"/>
      <w:r w:rsidRPr="00C90A4F">
        <w:rPr>
          <w:rFonts w:ascii="Roboto" w:hAnsi="Roboto" w:cs="Calibri"/>
          <w:bCs/>
          <w:sz w:val="22"/>
          <w:szCs w:val="22"/>
        </w:rPr>
        <w:t xml:space="preserve">. </w:t>
      </w:r>
      <w:r w:rsidRPr="00C90A4F">
        <w:rPr>
          <w:rFonts w:ascii="Roboto" w:hAnsi="Roboto" w:cs="Calibri"/>
          <w:bCs/>
          <w:sz w:val="22"/>
          <w:szCs w:val="22"/>
        </w:rPr>
        <w:br/>
      </w:r>
      <w:r w:rsidRPr="00C90A4F">
        <w:rPr>
          <w:rFonts w:ascii="Roboto" w:hAnsi="Roboto" w:cs="Calibri"/>
          <w:bCs/>
          <w:i/>
          <w:iCs/>
          <w:sz w:val="22"/>
          <w:szCs w:val="22"/>
        </w:rPr>
        <w:t>*Pending the determination of the Executive Committee.</w:t>
      </w:r>
      <w:bookmarkEnd w:id="0"/>
      <w:r w:rsidRPr="00C90A4F">
        <w:rPr>
          <w:rFonts w:ascii="Roboto" w:hAnsi="Roboto" w:cs="Calibri"/>
          <w:bCs/>
          <w:i/>
          <w:iCs/>
          <w:sz w:val="22"/>
          <w:szCs w:val="22"/>
        </w:rPr>
        <w:t xml:space="preserve"> </w:t>
      </w:r>
    </w:p>
    <w:p w14:paraId="00770F76" w14:textId="77777777" w:rsidR="005A0F34" w:rsidRDefault="009B4471" w:rsidP="003545E7">
      <w:pPr>
        <w:pStyle w:val="ListParagraph"/>
        <w:numPr>
          <w:ilvl w:val="0"/>
          <w:numId w:val="4"/>
        </w:numPr>
        <w:spacing w:after="0" w:line="276" w:lineRule="auto"/>
        <w:rPr>
          <w:rFonts w:ascii="Roboto" w:hAnsi="Roboto" w:cs="Calibri"/>
          <w:bCs/>
          <w:sz w:val="22"/>
          <w:szCs w:val="22"/>
        </w:rPr>
      </w:pPr>
      <w:r w:rsidRPr="00C90A4F">
        <w:rPr>
          <w:rFonts w:ascii="Roboto" w:hAnsi="Roboto" w:cs="Calibri"/>
          <w:bCs/>
          <w:sz w:val="22"/>
          <w:szCs w:val="22"/>
        </w:rPr>
        <w:t xml:space="preserve">Eligibility: </w:t>
      </w:r>
      <w:bookmarkStart w:id="1" w:name="_Hlk208584457"/>
    </w:p>
    <w:p w14:paraId="535B48D9" w14:textId="77777777" w:rsidR="005A0F34" w:rsidRPr="005A0F34" w:rsidRDefault="005A0F34" w:rsidP="005A0F34">
      <w:pPr>
        <w:pStyle w:val="ListParagraph"/>
        <w:numPr>
          <w:ilvl w:val="1"/>
          <w:numId w:val="4"/>
        </w:numPr>
        <w:spacing w:after="0" w:line="276" w:lineRule="auto"/>
        <w:rPr>
          <w:rFonts w:ascii="Roboto" w:hAnsi="Roboto" w:cs="Calibri"/>
          <w:bCs/>
          <w:sz w:val="22"/>
          <w:szCs w:val="22"/>
        </w:rPr>
      </w:pPr>
      <w:r w:rsidRPr="00C90A4F">
        <w:rPr>
          <w:rFonts w:ascii="Roboto" w:hAnsi="Roboto" w:cs="Calibri"/>
          <w:bCs/>
          <w:sz w:val="22"/>
          <w:szCs w:val="22"/>
        </w:rPr>
        <w:t xml:space="preserve">Must align with the CRE </w:t>
      </w:r>
      <w:hyperlink r:id="rId8" w:history="1">
        <w:r w:rsidRPr="00C90A4F">
          <w:rPr>
            <w:rStyle w:val="Hyperlink"/>
            <w:rFonts w:ascii="Roboto" w:hAnsi="Roboto" w:cs="Calibri"/>
            <w:bCs/>
            <w:sz w:val="22"/>
            <w:szCs w:val="22"/>
          </w:rPr>
          <w:t>vision and aims</w:t>
        </w:r>
      </w:hyperlink>
      <w:r w:rsidRPr="00C90A4F">
        <w:rPr>
          <w:rFonts w:ascii="Roboto" w:hAnsi="Roboto" w:cs="Calibri"/>
          <w:bCs/>
          <w:sz w:val="22"/>
          <w:szCs w:val="22"/>
        </w:rPr>
        <w:t>.</w:t>
      </w:r>
    </w:p>
    <w:p w14:paraId="59718B44" w14:textId="77777777" w:rsidR="005A0F34" w:rsidRDefault="009B4471" w:rsidP="005A0F34">
      <w:pPr>
        <w:pStyle w:val="ListParagraph"/>
        <w:numPr>
          <w:ilvl w:val="1"/>
          <w:numId w:val="4"/>
        </w:numPr>
        <w:spacing w:after="0" w:line="276" w:lineRule="auto"/>
        <w:rPr>
          <w:rFonts w:ascii="Roboto" w:hAnsi="Roboto" w:cs="Calibri"/>
          <w:bCs/>
          <w:sz w:val="22"/>
          <w:szCs w:val="22"/>
        </w:rPr>
      </w:pPr>
      <w:r w:rsidRPr="005A0F34">
        <w:rPr>
          <w:rFonts w:ascii="Roboto" w:hAnsi="Roboto" w:cs="Calibri"/>
          <w:bCs/>
          <w:sz w:val="22"/>
          <w:szCs w:val="22"/>
        </w:rPr>
        <w:t xml:space="preserve">The project lead must be a GERA CRE CI. </w:t>
      </w:r>
      <w:bookmarkStart w:id="2" w:name="_Hlk208584505"/>
      <w:bookmarkEnd w:id="1"/>
    </w:p>
    <w:p w14:paraId="28AD4CB5" w14:textId="776BF056" w:rsidR="009B4471" w:rsidRPr="005A0F34" w:rsidRDefault="009B4471" w:rsidP="005A0F34">
      <w:pPr>
        <w:pStyle w:val="ListParagraph"/>
        <w:numPr>
          <w:ilvl w:val="0"/>
          <w:numId w:val="4"/>
        </w:numPr>
        <w:spacing w:after="0" w:line="276" w:lineRule="auto"/>
        <w:rPr>
          <w:rFonts w:ascii="Roboto" w:hAnsi="Roboto" w:cs="Calibri"/>
          <w:bCs/>
          <w:sz w:val="22"/>
          <w:szCs w:val="22"/>
        </w:rPr>
      </w:pPr>
      <w:r w:rsidRPr="005A0F34">
        <w:rPr>
          <w:rFonts w:ascii="Roboto" w:hAnsi="Roboto" w:cs="Calibri"/>
          <w:bCs/>
          <w:sz w:val="22"/>
          <w:szCs w:val="22"/>
        </w:rPr>
        <w:t xml:space="preserve">Eligible expenditure: Direct research costs that satisfy the principles and requirements outlined in the NHMRC Direct Research Costs Guidelines, excluding the salary for the CRE CIs. Funds can be allocated </w:t>
      </w:r>
      <w:r w:rsidR="00C90A4F" w:rsidRPr="005A0F34">
        <w:rPr>
          <w:rFonts w:ascii="Roboto" w:hAnsi="Roboto" w:cs="Calibri"/>
          <w:bCs/>
          <w:sz w:val="22"/>
          <w:szCs w:val="22"/>
        </w:rPr>
        <w:t xml:space="preserve">to </w:t>
      </w:r>
      <w:r w:rsidRPr="005A0F34">
        <w:rPr>
          <w:rFonts w:ascii="Roboto" w:hAnsi="Roboto" w:cs="Calibri"/>
          <w:bCs/>
          <w:sz w:val="22"/>
          <w:szCs w:val="22"/>
        </w:rPr>
        <w:t>AI</w:t>
      </w:r>
      <w:r w:rsidR="005A0F34">
        <w:rPr>
          <w:rFonts w:ascii="Roboto" w:hAnsi="Roboto" w:cs="Calibri"/>
          <w:bCs/>
          <w:sz w:val="22"/>
          <w:szCs w:val="22"/>
        </w:rPr>
        <w:t xml:space="preserve"> teams</w:t>
      </w:r>
      <w:r w:rsidRPr="005A0F34">
        <w:rPr>
          <w:rFonts w:ascii="Roboto" w:hAnsi="Roboto" w:cs="Calibri"/>
          <w:bCs/>
          <w:sz w:val="22"/>
          <w:szCs w:val="22"/>
        </w:rPr>
        <w:t xml:space="preserve"> as determined appropriate by the lead CI. </w:t>
      </w:r>
    </w:p>
    <w:p w14:paraId="29DACA8A" w14:textId="77777777" w:rsidR="005A0F34" w:rsidRPr="005A0F34" w:rsidRDefault="005A0F34" w:rsidP="005A0F34">
      <w:pPr>
        <w:numPr>
          <w:ilvl w:val="0"/>
          <w:numId w:val="4"/>
        </w:numPr>
        <w:spacing w:before="100" w:beforeAutospacing="1" w:after="100" w:afterAutospacing="1"/>
        <w:rPr>
          <w:rFonts w:ascii="Roboto" w:hAnsi="Roboto"/>
          <w:sz w:val="22"/>
          <w:szCs w:val="22"/>
          <w:lang w:eastAsia="en-AU"/>
        </w:rPr>
      </w:pPr>
      <w:bookmarkStart w:id="3" w:name="_Hlk172626755"/>
      <w:bookmarkEnd w:id="2"/>
      <w:r w:rsidRPr="005A0F34">
        <w:rPr>
          <w:rFonts w:ascii="Roboto" w:hAnsi="Roboto"/>
          <w:sz w:val="22"/>
          <w:szCs w:val="22"/>
          <w:lang w:eastAsia="en-AU"/>
        </w:rPr>
        <w:t>Funding in each round is not guaranteed and will depend on the quality and suitability of applications, as assessed by reviewers and the GERA CI Executive Committee.</w:t>
      </w:r>
    </w:p>
    <w:p w14:paraId="4998DC1C" w14:textId="77777777" w:rsidR="005A0F34" w:rsidRPr="005A0F34" w:rsidRDefault="005A0F34" w:rsidP="005A0F34">
      <w:pPr>
        <w:numPr>
          <w:ilvl w:val="0"/>
          <w:numId w:val="4"/>
        </w:numPr>
        <w:spacing w:before="100" w:beforeAutospacing="1" w:after="100" w:afterAutospacing="1"/>
        <w:rPr>
          <w:rFonts w:ascii="Roboto" w:hAnsi="Roboto"/>
          <w:sz w:val="22"/>
          <w:szCs w:val="22"/>
          <w:lang w:eastAsia="en-AU"/>
        </w:rPr>
      </w:pPr>
      <w:r w:rsidRPr="005A0F34">
        <w:rPr>
          <w:rFonts w:ascii="Roboto" w:hAnsi="Roboto"/>
          <w:sz w:val="22"/>
          <w:szCs w:val="22"/>
          <w:lang w:eastAsia="en-AU"/>
        </w:rPr>
        <w:t>Collaborations between CRE investigators and involvement of ECRs are strongly encouraged.</w:t>
      </w:r>
    </w:p>
    <w:p w14:paraId="0840FF0F" w14:textId="70798798" w:rsidR="005A0F34" w:rsidRPr="005A0F34" w:rsidRDefault="005A0F34" w:rsidP="005A0F34">
      <w:pPr>
        <w:numPr>
          <w:ilvl w:val="0"/>
          <w:numId w:val="4"/>
        </w:numPr>
        <w:spacing w:before="100" w:beforeAutospacing="1" w:after="100" w:afterAutospacing="1"/>
        <w:rPr>
          <w:rFonts w:ascii="Roboto" w:hAnsi="Roboto"/>
          <w:sz w:val="22"/>
          <w:szCs w:val="22"/>
          <w:lang w:eastAsia="en-AU"/>
        </w:rPr>
      </w:pPr>
      <w:r w:rsidRPr="005A0F34">
        <w:rPr>
          <w:rFonts w:ascii="Roboto" w:hAnsi="Roboto"/>
          <w:sz w:val="22"/>
          <w:szCs w:val="22"/>
          <w:lang w:eastAsia="en-AU"/>
        </w:rPr>
        <w:t>The GERA CI Executive Committee</w:t>
      </w:r>
      <w:r>
        <w:rPr>
          <w:rFonts w:ascii="Roboto" w:hAnsi="Roboto"/>
          <w:sz w:val="22"/>
          <w:szCs w:val="22"/>
          <w:lang w:eastAsia="en-AU"/>
        </w:rPr>
        <w:t xml:space="preserve"> </w:t>
      </w:r>
      <w:r w:rsidRPr="005A0F34">
        <w:rPr>
          <w:rFonts w:ascii="Roboto" w:hAnsi="Roboto"/>
          <w:sz w:val="22"/>
          <w:szCs w:val="22"/>
          <w:lang w:eastAsia="en-AU"/>
        </w:rPr>
        <w:t>may recommend changes to applications to strengthen collaboration or scope.</w:t>
      </w:r>
    </w:p>
    <w:p w14:paraId="31F70A0B" w14:textId="77777777" w:rsidR="005A0F34" w:rsidRPr="00C90A4F" w:rsidRDefault="005A0F34" w:rsidP="009B4471">
      <w:pPr>
        <w:spacing w:after="0" w:line="276" w:lineRule="auto"/>
        <w:ind w:firstLine="720"/>
        <w:rPr>
          <w:rFonts w:ascii="Roboto" w:hAnsi="Roboto" w:cs="Calibr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B4471" w:rsidRPr="00FD0E7C" w14:paraId="3C2022DD" w14:textId="77777777" w:rsidTr="00236CC1">
        <w:tc>
          <w:tcPr>
            <w:tcW w:w="3256" w:type="dxa"/>
            <w:shd w:val="clear" w:color="auto" w:fill="E8E8E8" w:themeFill="background2"/>
          </w:tcPr>
          <w:p w14:paraId="2606484B" w14:textId="0D8EC578" w:rsidR="009B4471" w:rsidRPr="00FD0E7C" w:rsidRDefault="003545E7" w:rsidP="00236CC1">
            <w:pPr>
              <w:spacing w:after="0" w:line="276" w:lineRule="auto"/>
              <w:jc w:val="right"/>
              <w:rPr>
                <w:rFonts w:ascii="Roboto" w:hAnsi="Roboto" w:cs="Calibri"/>
                <w:color w:val="999999"/>
                <w:lang w:val="de-DE"/>
              </w:rPr>
            </w:pPr>
            <w:r w:rsidRPr="00FD0E7C">
              <w:rPr>
                <w:rFonts w:ascii="Roboto" w:hAnsi="Roboto" w:cs="Calibri"/>
                <w:b/>
                <w:bCs/>
              </w:rPr>
              <w:t>Letter of intent</w:t>
            </w:r>
            <w:r w:rsidR="00C90A4F" w:rsidRPr="00FD0E7C">
              <w:rPr>
                <w:rFonts w:ascii="Roboto" w:hAnsi="Roboto" w:cs="Calibri"/>
                <w:b/>
                <w:bCs/>
              </w:rPr>
              <w:t xml:space="preserve"> close</w:t>
            </w:r>
            <w:r w:rsidR="009B4471" w:rsidRPr="00FD0E7C">
              <w:rPr>
                <w:rFonts w:ascii="Roboto" w:hAnsi="Roboto" w:cs="Calibri"/>
                <w:b/>
              </w:rPr>
              <w:t xml:space="preserve">: </w:t>
            </w:r>
          </w:p>
        </w:tc>
        <w:tc>
          <w:tcPr>
            <w:tcW w:w="6372" w:type="dxa"/>
          </w:tcPr>
          <w:p w14:paraId="10BEA1C2" w14:textId="203741EF" w:rsidR="009B4471" w:rsidRPr="00FD0E7C" w:rsidRDefault="003545E7" w:rsidP="00236CC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FD0E7C">
              <w:rPr>
                <w:rFonts w:ascii="Roboto" w:hAnsi="Roboto" w:cs="Calibri"/>
                <w:b/>
                <w:sz w:val="22"/>
                <w:szCs w:val="22"/>
              </w:rPr>
              <w:t>8 October 2025</w:t>
            </w:r>
          </w:p>
          <w:p w14:paraId="2E090E39" w14:textId="3CD62EE4" w:rsidR="003D5FB0" w:rsidRDefault="00C90A4F" w:rsidP="00236CC1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  <w:r w:rsidRPr="00FD0E7C">
              <w:rPr>
                <w:rFonts w:ascii="Roboto" w:hAnsi="Roboto" w:cs="Calibri"/>
                <w:bCs/>
                <w:sz w:val="22"/>
                <w:szCs w:val="22"/>
              </w:rPr>
              <w:t xml:space="preserve">Please email </w:t>
            </w:r>
            <w:hyperlink r:id="rId9" w:history="1">
              <w:r w:rsidRPr="00FD0E7C">
                <w:rPr>
                  <w:rStyle w:val="Hyperlink"/>
                  <w:rFonts w:ascii="Roboto" w:hAnsi="Roboto" w:cs="Calibri"/>
                  <w:b/>
                  <w:bCs/>
                  <w:sz w:val="22"/>
                  <w:szCs w:val="22"/>
                </w:rPr>
                <w:t>gera-info@unimelb.edu.au</w:t>
              </w:r>
            </w:hyperlink>
            <w:r w:rsidRPr="00FD0E7C">
              <w:rPr>
                <w:rFonts w:ascii="Roboto" w:hAnsi="Roboto"/>
                <w:sz w:val="22"/>
                <w:szCs w:val="22"/>
              </w:rPr>
              <w:t xml:space="preserve"> </w:t>
            </w:r>
            <w:r w:rsidR="003D5FB0" w:rsidRPr="003D5FB0">
              <w:rPr>
                <w:rFonts w:ascii="Roboto" w:hAnsi="Roboto" w:cs="Calibri"/>
                <w:sz w:val="22"/>
                <w:szCs w:val="22"/>
              </w:rPr>
              <w:t>by the due date</w:t>
            </w:r>
            <w:r w:rsidR="003D5FB0">
              <w:rPr>
                <w:rFonts w:ascii="Roboto" w:hAnsi="Roboto" w:cs="Calibri"/>
                <w:sz w:val="22"/>
                <w:szCs w:val="22"/>
              </w:rPr>
              <w:t xml:space="preserve"> with the following:</w:t>
            </w:r>
          </w:p>
          <w:p w14:paraId="38FBB3B1" w14:textId="77777777" w:rsidR="003D5FB0" w:rsidRPr="003D5FB0" w:rsidRDefault="003D5FB0" w:rsidP="003D5FB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  <w:r>
              <w:rPr>
                <w:rFonts w:ascii="Roboto" w:hAnsi="Roboto" w:cs="Calibri"/>
                <w:sz w:val="22"/>
                <w:szCs w:val="22"/>
              </w:rPr>
              <w:t>P</w:t>
            </w:r>
            <w:r w:rsidR="00C90A4F" w:rsidRPr="003D5FB0">
              <w:rPr>
                <w:rFonts w:ascii="Roboto" w:hAnsi="Roboto" w:cs="Calibri"/>
                <w:sz w:val="22"/>
                <w:szCs w:val="22"/>
              </w:rPr>
              <w:t xml:space="preserve">roject title, </w:t>
            </w:r>
          </w:p>
          <w:p w14:paraId="66D0FAC9" w14:textId="77777777" w:rsidR="003D5FB0" w:rsidRPr="003D5FB0" w:rsidRDefault="003D5FB0" w:rsidP="003D5FB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  <w:r w:rsidRPr="003D5FB0">
              <w:rPr>
                <w:rFonts w:ascii="Roboto" w:hAnsi="Roboto" w:cs="Calibri"/>
                <w:sz w:val="22"/>
                <w:szCs w:val="22"/>
              </w:rPr>
              <w:t>Brief project description (~100 words)</w:t>
            </w:r>
          </w:p>
          <w:p w14:paraId="669E84CB" w14:textId="6F2F409E" w:rsidR="003D5FB0" w:rsidRPr="003D5FB0" w:rsidRDefault="003D5FB0" w:rsidP="003D5FB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  <w:r w:rsidRPr="003D5FB0">
              <w:rPr>
                <w:rFonts w:ascii="Roboto" w:hAnsi="Roboto" w:cs="Calibri"/>
                <w:bCs/>
                <w:sz w:val="22"/>
                <w:szCs w:val="22"/>
              </w:rPr>
              <w:t>Investigator team members</w:t>
            </w:r>
          </w:p>
          <w:p w14:paraId="5A103DCF" w14:textId="735031C4" w:rsidR="00C90A4F" w:rsidRPr="003D5FB0" w:rsidRDefault="003D5FB0" w:rsidP="003D5FB0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  <w:r w:rsidRPr="003D5FB0">
              <w:rPr>
                <w:rFonts w:ascii="Roboto" w:hAnsi="Roboto" w:cs="Calibri"/>
                <w:bCs/>
                <w:sz w:val="22"/>
                <w:szCs w:val="22"/>
              </w:rPr>
              <w:t>This will enable the GERA Executive Committee to confirm alignment with CRE and organise the review of applications for a timely outcome.</w:t>
            </w:r>
          </w:p>
        </w:tc>
      </w:tr>
      <w:tr w:rsidR="009B4471" w:rsidRPr="00FD0E7C" w14:paraId="3E0B5C63" w14:textId="77777777" w:rsidTr="00236CC1">
        <w:tc>
          <w:tcPr>
            <w:tcW w:w="3256" w:type="dxa"/>
            <w:shd w:val="clear" w:color="auto" w:fill="E8E8E8" w:themeFill="background2"/>
          </w:tcPr>
          <w:p w14:paraId="37E64B02" w14:textId="2BA33ACE" w:rsidR="009B4471" w:rsidRPr="00FD0E7C" w:rsidRDefault="00C90A4F" w:rsidP="00236CC1">
            <w:pPr>
              <w:spacing w:after="0" w:line="276" w:lineRule="auto"/>
              <w:jc w:val="right"/>
              <w:rPr>
                <w:rFonts w:ascii="Roboto" w:hAnsi="Roboto" w:cs="Calibri"/>
                <w:color w:val="999999"/>
                <w:lang w:val="de-DE"/>
              </w:rPr>
            </w:pPr>
            <w:r w:rsidRPr="00FD0E7C">
              <w:rPr>
                <w:rFonts w:ascii="Roboto" w:hAnsi="Roboto" w:cs="Calibri"/>
                <w:b/>
              </w:rPr>
              <w:t>Full a</w:t>
            </w:r>
            <w:r w:rsidR="009B4471" w:rsidRPr="00FD0E7C">
              <w:rPr>
                <w:rFonts w:ascii="Roboto" w:hAnsi="Roboto" w:cs="Calibri"/>
                <w:b/>
              </w:rPr>
              <w:t xml:space="preserve">pplications close: </w:t>
            </w:r>
          </w:p>
        </w:tc>
        <w:tc>
          <w:tcPr>
            <w:tcW w:w="6372" w:type="dxa"/>
          </w:tcPr>
          <w:p w14:paraId="5E823196" w14:textId="6AA6C1F4" w:rsidR="009B4471" w:rsidRPr="00FD0E7C" w:rsidRDefault="003545E7" w:rsidP="00236CC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FD0E7C">
              <w:rPr>
                <w:rFonts w:ascii="Roboto" w:hAnsi="Roboto" w:cs="Calibri"/>
                <w:b/>
                <w:sz w:val="22"/>
                <w:szCs w:val="22"/>
              </w:rPr>
              <w:t xml:space="preserve">27 October 2025, </w:t>
            </w:r>
            <w:r w:rsidR="00C90A4F" w:rsidRPr="00FD0E7C">
              <w:rPr>
                <w:rFonts w:ascii="Roboto" w:hAnsi="Roboto" w:cs="Calibri"/>
                <w:b/>
                <w:sz w:val="22"/>
                <w:szCs w:val="22"/>
              </w:rPr>
              <w:t>10 AM</w:t>
            </w:r>
          </w:p>
          <w:p w14:paraId="4BD0D6A4" w14:textId="77777777" w:rsidR="00FD0E7C" w:rsidRPr="00FD0E7C" w:rsidRDefault="00C90A4F" w:rsidP="00C90A4F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  <w:r w:rsidRPr="00FD0E7C">
              <w:rPr>
                <w:rFonts w:ascii="Roboto" w:hAnsi="Roboto" w:cs="Calibri"/>
                <w:sz w:val="22"/>
                <w:szCs w:val="22"/>
              </w:rPr>
              <w:t xml:space="preserve">Please email this completed application to </w:t>
            </w:r>
          </w:p>
          <w:p w14:paraId="18D85396" w14:textId="5B1EE8AB" w:rsidR="00C90A4F" w:rsidRPr="00FD0E7C" w:rsidRDefault="00C90A4F" w:rsidP="00C90A4F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  <w:hyperlink r:id="rId10" w:history="1">
              <w:r w:rsidRPr="00FD0E7C">
                <w:rPr>
                  <w:rStyle w:val="Hyperlink"/>
                  <w:rFonts w:ascii="Roboto" w:hAnsi="Roboto" w:cs="Calibri"/>
                  <w:sz w:val="22"/>
                  <w:szCs w:val="22"/>
                </w:rPr>
                <w:t>gera-info@unimelb.edu.au</w:t>
              </w:r>
            </w:hyperlink>
            <w:r w:rsidRPr="00FD0E7C">
              <w:rPr>
                <w:rFonts w:ascii="Roboto" w:hAnsi="Roboto" w:cs="Calibri"/>
                <w:sz w:val="22"/>
                <w:szCs w:val="22"/>
              </w:rPr>
              <w:t xml:space="preserve"> by the due date.</w:t>
            </w:r>
          </w:p>
        </w:tc>
      </w:tr>
    </w:tbl>
    <w:p w14:paraId="715F523A" w14:textId="77777777" w:rsidR="009B4471" w:rsidRPr="00BE517E" w:rsidRDefault="009B4471" w:rsidP="009B4471">
      <w:pPr>
        <w:spacing w:after="0" w:line="276" w:lineRule="auto"/>
        <w:ind w:firstLine="720"/>
        <w:rPr>
          <w:rFonts w:ascii="Roboto" w:hAnsi="Roboto" w:cs="Calibri"/>
          <w:b/>
          <w:bCs/>
          <w:sz w:val="32"/>
          <w:szCs w:val="32"/>
        </w:rPr>
      </w:pPr>
    </w:p>
    <w:bookmarkEnd w:id="3"/>
    <w:p w14:paraId="02830E8E" w14:textId="55F468E0" w:rsidR="00E1221A" w:rsidRPr="00BE517E" w:rsidRDefault="003545E7" w:rsidP="003545E7">
      <w:pPr>
        <w:tabs>
          <w:tab w:val="left" w:pos="3450"/>
          <w:tab w:val="center" w:pos="5179"/>
        </w:tabs>
        <w:spacing w:after="0" w:line="276" w:lineRule="auto"/>
        <w:ind w:firstLine="720"/>
        <w:rPr>
          <w:rFonts w:ascii="Roboto" w:hAnsi="Roboto" w:cs="Calibri"/>
          <w:b/>
          <w:sz w:val="32"/>
          <w:szCs w:val="32"/>
        </w:rPr>
      </w:pPr>
      <w:r>
        <w:rPr>
          <w:rFonts w:ascii="Roboto" w:hAnsi="Roboto" w:cs="Calibri"/>
          <w:b/>
          <w:sz w:val="32"/>
          <w:szCs w:val="32"/>
        </w:rPr>
        <w:tab/>
      </w:r>
      <w:r>
        <w:rPr>
          <w:rFonts w:ascii="Roboto" w:hAnsi="Roboto" w:cs="Calibri"/>
          <w:b/>
          <w:sz w:val="32"/>
          <w:szCs w:val="32"/>
        </w:rPr>
        <w:tab/>
      </w:r>
      <w:r w:rsidR="00E1221A" w:rsidRPr="00BE517E">
        <w:rPr>
          <w:rFonts w:ascii="Roboto" w:hAnsi="Roboto" w:cs="Calibri"/>
          <w:b/>
          <w:sz w:val="32"/>
          <w:szCs w:val="32"/>
        </w:rPr>
        <w:br w:type="page"/>
      </w:r>
    </w:p>
    <w:p w14:paraId="2EB83F83" w14:textId="77777777" w:rsidR="003027C7" w:rsidRPr="00BE517E" w:rsidRDefault="003027C7" w:rsidP="00BE517E">
      <w:pPr>
        <w:pStyle w:val="Subtitle"/>
        <w:jc w:val="center"/>
        <w:rPr>
          <w:rFonts w:ascii="Roboto" w:hAnsi="Roboto"/>
          <w:b/>
          <w:bCs/>
          <w:color w:val="2B5C7A" w:themeColor="text2"/>
          <w:sz w:val="40"/>
          <w:szCs w:val="40"/>
        </w:rPr>
      </w:pPr>
      <w:r w:rsidRPr="00BE517E">
        <w:rPr>
          <w:rFonts w:ascii="Roboto" w:hAnsi="Roboto"/>
          <w:b/>
          <w:bCs/>
          <w:color w:val="2B5C7A" w:themeColor="text2"/>
          <w:sz w:val="40"/>
          <w:szCs w:val="40"/>
        </w:rPr>
        <w:lastRenderedPageBreak/>
        <w:t>RESEARCH PROPOSAL</w:t>
      </w:r>
    </w:p>
    <w:p w14:paraId="5B8F3927" w14:textId="2E8A86CE" w:rsidR="00581A9E" w:rsidRPr="00BE517E" w:rsidRDefault="008260EB" w:rsidP="00737057">
      <w:pPr>
        <w:spacing w:after="0"/>
        <w:jc w:val="center"/>
        <w:rPr>
          <w:rFonts w:ascii="Roboto" w:hAnsi="Roboto" w:cs="Calibri"/>
          <w:sz w:val="20"/>
          <w:szCs w:val="20"/>
        </w:rPr>
      </w:pPr>
      <w:r w:rsidRPr="00BE517E">
        <w:rPr>
          <w:rFonts w:ascii="Roboto" w:hAnsi="Roboto" w:cs="Calibri"/>
          <w:b/>
          <w:sz w:val="20"/>
          <w:szCs w:val="20"/>
        </w:rPr>
        <w:t>(</w:t>
      </w:r>
      <w:r w:rsidR="002F26F9" w:rsidRPr="00BE517E">
        <w:rPr>
          <w:rFonts w:ascii="Roboto" w:hAnsi="Roboto" w:cs="Calibri"/>
          <w:b/>
          <w:sz w:val="20"/>
          <w:szCs w:val="20"/>
        </w:rPr>
        <w:t xml:space="preserve">expand text boxes </w:t>
      </w:r>
      <w:r w:rsidRPr="00BE517E">
        <w:rPr>
          <w:rFonts w:ascii="Roboto" w:hAnsi="Roboto" w:cs="Calibri"/>
          <w:b/>
          <w:sz w:val="20"/>
          <w:szCs w:val="20"/>
        </w:rPr>
        <w:t>and include attachments as required)</w:t>
      </w:r>
    </w:p>
    <w:p w14:paraId="6FAF03C6" w14:textId="77777777" w:rsidR="00737057" w:rsidRPr="00BE517E" w:rsidRDefault="00737057" w:rsidP="00FF5648">
      <w:pPr>
        <w:spacing w:after="0" w:line="276" w:lineRule="auto"/>
        <w:rPr>
          <w:rFonts w:ascii="Roboto" w:hAnsi="Roboto" w:cs="Calibri"/>
          <w:b/>
          <w:sz w:val="8"/>
          <w:szCs w:val="8"/>
        </w:rPr>
      </w:pPr>
    </w:p>
    <w:p w14:paraId="0A805655" w14:textId="787CAF2D" w:rsidR="002F3FC8" w:rsidRPr="00BE517E" w:rsidRDefault="006E5EF9" w:rsidP="00BE517E">
      <w:pPr>
        <w:pStyle w:val="Heading1"/>
      </w:pPr>
      <w:r w:rsidRPr="00BE517E">
        <w:t xml:space="preserve">Project Description </w:t>
      </w:r>
    </w:p>
    <w:p w14:paraId="556ABFCD" w14:textId="310C2932" w:rsidR="006E5EF9" w:rsidRPr="00BE517E" w:rsidRDefault="006E5EF9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BE517E">
        <w:rPr>
          <w:rFonts w:ascii="Roboto" w:hAnsi="Roboto" w:cs="Calibri"/>
          <w:b/>
          <w:sz w:val="22"/>
          <w:szCs w:val="22"/>
        </w:rPr>
        <w:t>1</w:t>
      </w:r>
      <w:r w:rsidR="00FF5648" w:rsidRPr="00BE517E">
        <w:rPr>
          <w:rFonts w:ascii="Roboto" w:hAnsi="Roboto" w:cs="Calibri"/>
          <w:b/>
          <w:sz w:val="22"/>
          <w:szCs w:val="22"/>
        </w:rPr>
        <w:t>.</w:t>
      </w:r>
      <w:r w:rsidRPr="00BE517E">
        <w:rPr>
          <w:rFonts w:ascii="Roboto" w:hAnsi="Roboto" w:cs="Calibri"/>
          <w:b/>
          <w:sz w:val="22"/>
          <w:szCs w:val="22"/>
        </w:rPr>
        <w:t xml:space="preserve"> </w:t>
      </w:r>
      <w:r w:rsidR="002F3FC8" w:rsidRPr="00BE517E">
        <w:rPr>
          <w:rFonts w:ascii="Roboto" w:hAnsi="Roboto" w:cs="Calibri"/>
          <w:b/>
          <w:sz w:val="22"/>
          <w:szCs w:val="22"/>
        </w:rPr>
        <w:t xml:space="preserve">Project </w:t>
      </w:r>
      <w:r w:rsidRPr="00BE517E">
        <w:rPr>
          <w:rFonts w:ascii="Roboto" w:hAnsi="Roboto" w:cs="Calibri"/>
          <w:b/>
          <w:sz w:val="22"/>
          <w:szCs w:val="22"/>
        </w:rPr>
        <w:t xml:space="preserve">Title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3"/>
      </w:tblGrid>
      <w:tr w:rsidR="006E5EF9" w:rsidRPr="00BE517E" w14:paraId="4645FD6E" w14:textId="77777777" w:rsidTr="001C568E">
        <w:tc>
          <w:tcPr>
            <w:tcW w:w="9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C779F" w14:textId="77777777" w:rsidR="006E5EF9" w:rsidRPr="009B4471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061849AB" w14:textId="77777777" w:rsidR="00FF5648" w:rsidRPr="00BE517E" w:rsidRDefault="00FF5648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</w:p>
    <w:p w14:paraId="3C8193D0" w14:textId="405C1542" w:rsidR="002F3FC8" w:rsidRPr="00BE517E" w:rsidRDefault="006E5EF9" w:rsidP="002F3FC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BE517E">
        <w:rPr>
          <w:rFonts w:ascii="Roboto" w:hAnsi="Roboto" w:cs="Calibri"/>
          <w:b/>
          <w:sz w:val="22"/>
          <w:szCs w:val="22"/>
        </w:rPr>
        <w:t>2</w:t>
      </w:r>
      <w:r w:rsidR="00FF5648" w:rsidRPr="00BE517E">
        <w:rPr>
          <w:rFonts w:ascii="Roboto" w:hAnsi="Roboto" w:cs="Calibri"/>
          <w:b/>
          <w:sz w:val="22"/>
          <w:szCs w:val="22"/>
        </w:rPr>
        <w:t>.</w:t>
      </w:r>
      <w:r w:rsidRPr="00BE517E">
        <w:rPr>
          <w:rFonts w:ascii="Roboto" w:hAnsi="Roboto" w:cs="Calibri"/>
          <w:b/>
          <w:sz w:val="22"/>
          <w:szCs w:val="22"/>
        </w:rPr>
        <w:t xml:space="preserve"> Aims</w:t>
      </w:r>
      <w:r w:rsidR="0009573F" w:rsidRPr="00BE517E">
        <w:rPr>
          <w:rFonts w:ascii="Roboto" w:hAnsi="Roboto" w:cs="Calibri"/>
          <w:b/>
          <w:sz w:val="22"/>
          <w:szCs w:val="22"/>
        </w:rPr>
        <w:t xml:space="preserve"> </w:t>
      </w:r>
      <w:r w:rsidR="002F3FC8" w:rsidRPr="00BE517E">
        <w:rPr>
          <w:rFonts w:ascii="Roboto" w:hAnsi="Roboto" w:cs="Calibri"/>
          <w:b/>
          <w:sz w:val="22"/>
          <w:szCs w:val="22"/>
        </w:rPr>
        <w:t xml:space="preserve">and Objectives </w:t>
      </w:r>
      <w:r w:rsidR="002F3FC8" w:rsidRPr="00BE517E">
        <w:rPr>
          <w:rFonts w:ascii="Roboto" w:hAnsi="Roboto" w:cs="Calibri"/>
          <w:bCs/>
          <w:sz w:val="22"/>
          <w:szCs w:val="22"/>
        </w:rPr>
        <w:t>(1-3 sentences)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6E5EF9" w:rsidRPr="00BE517E" w14:paraId="6ABB5E01" w14:textId="77777777" w:rsidTr="001C568E">
        <w:tc>
          <w:tcPr>
            <w:tcW w:w="9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3CB4F" w14:textId="77777777" w:rsidR="006E5EF9" w:rsidRPr="009B4471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4C7B6894" w14:textId="0B1DABE6" w:rsidR="00FF5648" w:rsidRPr="00BE517E" w:rsidRDefault="00FF5648" w:rsidP="002F3FC8">
      <w:pPr>
        <w:spacing w:after="0" w:line="276" w:lineRule="auto"/>
        <w:rPr>
          <w:rFonts w:ascii="Roboto" w:hAnsi="Roboto" w:cs="Calibri"/>
          <w:sz w:val="22"/>
          <w:szCs w:val="22"/>
        </w:rPr>
      </w:pPr>
    </w:p>
    <w:p w14:paraId="3567D9CC" w14:textId="353EE27F" w:rsidR="006E5EF9" w:rsidRPr="00BE517E" w:rsidRDefault="002F3FC8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BE517E">
        <w:rPr>
          <w:rFonts w:ascii="Roboto" w:hAnsi="Roboto" w:cs="Calibri"/>
          <w:b/>
          <w:sz w:val="22"/>
          <w:szCs w:val="22"/>
        </w:rPr>
        <w:t>3</w:t>
      </w:r>
      <w:r w:rsidR="00FF5648" w:rsidRPr="00BE517E">
        <w:rPr>
          <w:rFonts w:ascii="Roboto" w:hAnsi="Roboto" w:cs="Calibri"/>
          <w:b/>
          <w:sz w:val="22"/>
          <w:szCs w:val="22"/>
        </w:rPr>
        <w:t>.</w:t>
      </w:r>
      <w:r w:rsidR="006E5EF9" w:rsidRPr="00BE517E">
        <w:rPr>
          <w:rFonts w:ascii="Roboto" w:hAnsi="Roboto" w:cs="Calibri"/>
          <w:b/>
          <w:sz w:val="22"/>
          <w:szCs w:val="22"/>
        </w:rPr>
        <w:t xml:space="preserve"> </w:t>
      </w:r>
      <w:r w:rsidR="009A5FFD" w:rsidRPr="00BE517E">
        <w:rPr>
          <w:rFonts w:ascii="Roboto" w:hAnsi="Roboto" w:cs="Calibri"/>
          <w:b/>
          <w:sz w:val="22"/>
          <w:szCs w:val="22"/>
        </w:rPr>
        <w:t xml:space="preserve">Project </w:t>
      </w:r>
      <w:r w:rsidR="00FF5648" w:rsidRPr="00BE517E">
        <w:rPr>
          <w:rFonts w:ascii="Roboto" w:hAnsi="Roboto" w:cs="Calibri"/>
          <w:b/>
          <w:sz w:val="22"/>
          <w:szCs w:val="22"/>
        </w:rPr>
        <w:t>P</w:t>
      </w:r>
      <w:r w:rsidR="009A5FFD" w:rsidRPr="00BE517E">
        <w:rPr>
          <w:rFonts w:ascii="Roboto" w:hAnsi="Roboto" w:cs="Calibri"/>
          <w:b/>
          <w:sz w:val="22"/>
          <w:szCs w:val="22"/>
        </w:rPr>
        <w:t>roposal</w:t>
      </w:r>
    </w:p>
    <w:p w14:paraId="6C1B2D64" w14:textId="1F04DEB0" w:rsidR="006E5EF9" w:rsidRPr="00BE517E" w:rsidRDefault="00B32F31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  <w:r w:rsidRPr="00BE517E">
        <w:rPr>
          <w:rFonts w:ascii="Roboto" w:hAnsi="Roboto" w:cs="Calibri"/>
          <w:sz w:val="22"/>
          <w:szCs w:val="22"/>
        </w:rPr>
        <w:t>P</w:t>
      </w:r>
      <w:r w:rsidR="006E5EF9" w:rsidRPr="00BE517E">
        <w:rPr>
          <w:rFonts w:ascii="Roboto" w:hAnsi="Roboto" w:cs="Calibri"/>
          <w:sz w:val="22"/>
          <w:szCs w:val="22"/>
        </w:rPr>
        <w:t xml:space="preserve">rovide </w:t>
      </w:r>
      <w:r w:rsidR="002F3FC8" w:rsidRPr="00BE517E">
        <w:rPr>
          <w:rFonts w:ascii="Roboto" w:hAnsi="Roboto" w:cs="Calibri"/>
          <w:sz w:val="22"/>
          <w:szCs w:val="22"/>
        </w:rPr>
        <w:t xml:space="preserve">a </w:t>
      </w:r>
      <w:r w:rsidR="006E5EF9" w:rsidRPr="00BE517E">
        <w:rPr>
          <w:rFonts w:ascii="Roboto" w:hAnsi="Roboto" w:cs="Calibri"/>
          <w:sz w:val="22"/>
          <w:szCs w:val="22"/>
        </w:rPr>
        <w:t>detailed</w:t>
      </w:r>
      <w:r w:rsidR="00C16889" w:rsidRPr="00BE517E">
        <w:rPr>
          <w:rFonts w:ascii="Roboto" w:hAnsi="Roboto" w:cs="Calibri"/>
          <w:sz w:val="22"/>
          <w:szCs w:val="22"/>
        </w:rPr>
        <w:t xml:space="preserve"> description</w:t>
      </w:r>
      <w:r w:rsidR="006E5EF9" w:rsidRPr="00BE517E">
        <w:rPr>
          <w:rFonts w:ascii="Roboto" w:hAnsi="Roboto" w:cs="Calibri"/>
          <w:sz w:val="22"/>
          <w:szCs w:val="22"/>
        </w:rPr>
        <w:t xml:space="preserve"> of </w:t>
      </w:r>
      <w:r w:rsidR="00C16889" w:rsidRPr="00BE517E">
        <w:rPr>
          <w:rFonts w:ascii="Roboto" w:hAnsi="Roboto" w:cs="Calibri"/>
          <w:sz w:val="22"/>
          <w:szCs w:val="22"/>
        </w:rPr>
        <w:t xml:space="preserve">the </w:t>
      </w:r>
      <w:r w:rsidR="003054A1" w:rsidRPr="00BE517E">
        <w:rPr>
          <w:rFonts w:ascii="Roboto" w:hAnsi="Roboto" w:cs="Calibri"/>
          <w:sz w:val="22"/>
          <w:szCs w:val="22"/>
        </w:rPr>
        <w:t>propos</w:t>
      </w:r>
      <w:r w:rsidR="002D7BFE" w:rsidRPr="00BE517E">
        <w:rPr>
          <w:rFonts w:ascii="Roboto" w:hAnsi="Roboto" w:cs="Calibri"/>
          <w:sz w:val="22"/>
          <w:szCs w:val="22"/>
        </w:rPr>
        <w:t>al</w:t>
      </w:r>
      <w:r w:rsidR="003A62A1" w:rsidRPr="00BE517E">
        <w:rPr>
          <w:rFonts w:ascii="Roboto" w:hAnsi="Roboto" w:cs="Calibri"/>
          <w:sz w:val="22"/>
          <w:szCs w:val="22"/>
        </w:rPr>
        <w:t xml:space="preserve"> (max</w:t>
      </w:r>
      <w:r w:rsidR="00DF7EA0" w:rsidRPr="00BE517E">
        <w:rPr>
          <w:rFonts w:ascii="Roboto" w:hAnsi="Roboto" w:cs="Calibri"/>
          <w:sz w:val="22"/>
          <w:szCs w:val="22"/>
        </w:rPr>
        <w:t>imum</w:t>
      </w:r>
      <w:r w:rsidR="003A62A1" w:rsidRPr="00BE517E">
        <w:rPr>
          <w:rFonts w:ascii="Roboto" w:hAnsi="Roboto" w:cs="Calibri"/>
          <w:sz w:val="22"/>
          <w:szCs w:val="22"/>
        </w:rPr>
        <w:t xml:space="preserve"> 2 pages)</w:t>
      </w:r>
      <w:r w:rsidR="00EE21E8" w:rsidRPr="00BE517E">
        <w:rPr>
          <w:rFonts w:ascii="Roboto" w:hAnsi="Roboto" w:cs="Calibri"/>
          <w:sz w:val="22"/>
          <w:szCs w:val="22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3"/>
      </w:tblGrid>
      <w:tr w:rsidR="006E5EF9" w:rsidRPr="00BE517E" w14:paraId="4CF1734B" w14:textId="77777777" w:rsidTr="001C568E">
        <w:tc>
          <w:tcPr>
            <w:tcW w:w="9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0FD48" w14:textId="77777777" w:rsidR="006E5EF9" w:rsidRPr="009B4471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65E0F0AA" w14:textId="77777777" w:rsidR="001D6CA1" w:rsidRPr="00BE517E" w:rsidRDefault="001D6CA1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6D0526B3" w14:textId="11703F33" w:rsidR="002F3FC8" w:rsidRPr="00BE517E" w:rsidRDefault="002F3FC8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BE517E">
        <w:rPr>
          <w:rFonts w:ascii="Roboto" w:hAnsi="Roboto" w:cs="Calibri"/>
          <w:b/>
          <w:sz w:val="22"/>
          <w:szCs w:val="22"/>
        </w:rPr>
        <w:t xml:space="preserve">4. Significance </w:t>
      </w:r>
    </w:p>
    <w:p w14:paraId="5C288C8D" w14:textId="32572CD2" w:rsidR="00BB3086" w:rsidRPr="00BE517E" w:rsidRDefault="002F3FC8" w:rsidP="002F3FC8">
      <w:pPr>
        <w:spacing w:after="0" w:line="276" w:lineRule="auto"/>
        <w:rPr>
          <w:rFonts w:ascii="Roboto" w:hAnsi="Roboto" w:cs="Calibri"/>
          <w:i/>
          <w:iCs/>
          <w:sz w:val="22"/>
          <w:szCs w:val="22"/>
        </w:rPr>
      </w:pPr>
      <w:r w:rsidRPr="00BE517E">
        <w:rPr>
          <w:rFonts w:ascii="Roboto" w:hAnsi="Roboto" w:cs="Calibri"/>
          <w:sz w:val="22"/>
          <w:szCs w:val="22"/>
        </w:rPr>
        <w:t>Explain the significance and innovation of the project</w:t>
      </w:r>
      <w:r w:rsidR="00BB3086" w:rsidRPr="00BE517E">
        <w:rPr>
          <w:rFonts w:ascii="Roboto" w:hAnsi="Roboto" w:cs="Calibri"/>
          <w:sz w:val="22"/>
          <w:szCs w:val="22"/>
        </w:rPr>
        <w:t>.</w:t>
      </w:r>
      <w:r w:rsidRPr="00BE517E">
        <w:rPr>
          <w:rFonts w:ascii="Roboto" w:hAnsi="Roboto" w:cs="Calibri"/>
          <w:sz w:val="22"/>
          <w:szCs w:val="22"/>
        </w:rPr>
        <w:t xml:space="preserve"> </w:t>
      </w:r>
      <w:r w:rsidR="00BB3086" w:rsidRPr="00BE517E">
        <w:rPr>
          <w:rFonts w:ascii="Roboto" w:hAnsi="Roboto" w:cs="Calibri"/>
          <w:sz w:val="22"/>
          <w:szCs w:val="22"/>
          <w:lang w:val="en-US"/>
        </w:rPr>
        <w:t xml:space="preserve">What is the likelihood </w:t>
      </w:r>
      <w:r w:rsidR="001C568E">
        <w:rPr>
          <w:rFonts w:ascii="Roboto" w:hAnsi="Roboto" w:cs="Calibri"/>
          <w:sz w:val="22"/>
          <w:szCs w:val="22"/>
          <w:lang w:val="en-US"/>
        </w:rPr>
        <w:t xml:space="preserve">that </w:t>
      </w:r>
      <w:r w:rsidR="00BB3086" w:rsidRPr="00BE517E">
        <w:rPr>
          <w:rFonts w:ascii="Roboto" w:hAnsi="Roboto" w:cs="Calibri"/>
          <w:sz w:val="22"/>
          <w:szCs w:val="22"/>
          <w:lang w:val="en-US"/>
        </w:rPr>
        <w:t>it will lead to changes in policy or practice</w:t>
      </w:r>
      <w:r w:rsidR="00CF76CF" w:rsidRPr="00BE517E">
        <w:rPr>
          <w:rFonts w:ascii="Roboto" w:hAnsi="Roboto" w:cs="Calibri"/>
          <w:sz w:val="22"/>
          <w:szCs w:val="22"/>
          <w:lang w:val="en-US"/>
        </w:rPr>
        <w:t>, if any</w:t>
      </w:r>
      <w:r w:rsidR="00BB3086" w:rsidRPr="00BE517E">
        <w:rPr>
          <w:rFonts w:ascii="Roboto" w:hAnsi="Roboto" w:cs="Calibri"/>
          <w:sz w:val="22"/>
          <w:szCs w:val="22"/>
          <w:lang w:val="en-US"/>
        </w:rPr>
        <w:t>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3"/>
      </w:tblGrid>
      <w:tr w:rsidR="002F3FC8" w:rsidRPr="00BE517E" w14:paraId="59DF8B08" w14:textId="77777777" w:rsidTr="001C568E">
        <w:tc>
          <w:tcPr>
            <w:tcW w:w="9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C4994" w14:textId="77777777" w:rsidR="002F3FC8" w:rsidRPr="009B4471" w:rsidRDefault="002F3FC8" w:rsidP="00F13162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6FE58AB2" w14:textId="77777777" w:rsidR="002F3FC8" w:rsidRPr="00BE517E" w:rsidRDefault="002F3FC8" w:rsidP="002F3FC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4B89AF44" w14:textId="21379EC8" w:rsidR="008260EB" w:rsidRPr="00F833F5" w:rsidRDefault="003C4554" w:rsidP="008260EB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BE517E">
        <w:rPr>
          <w:rFonts w:ascii="Roboto" w:hAnsi="Roboto" w:cs="Calibri"/>
          <w:b/>
          <w:sz w:val="22"/>
          <w:szCs w:val="22"/>
        </w:rPr>
        <w:t>5</w:t>
      </w:r>
      <w:r w:rsidR="008260EB" w:rsidRPr="00F833F5">
        <w:rPr>
          <w:rFonts w:ascii="Roboto" w:hAnsi="Roboto" w:cs="Calibri"/>
          <w:b/>
          <w:sz w:val="22"/>
          <w:szCs w:val="22"/>
        </w:rPr>
        <w:t>. T</w:t>
      </w:r>
      <w:r w:rsidRPr="00F833F5">
        <w:rPr>
          <w:rFonts w:ascii="Roboto" w:hAnsi="Roboto" w:cs="Calibri"/>
          <w:b/>
          <w:sz w:val="22"/>
          <w:szCs w:val="22"/>
        </w:rPr>
        <w:t>imeline</w:t>
      </w:r>
      <w:r w:rsidR="008260EB" w:rsidRPr="00F833F5">
        <w:rPr>
          <w:rFonts w:ascii="Roboto" w:hAnsi="Roboto" w:cs="Calibri"/>
          <w:b/>
          <w:sz w:val="22"/>
          <w:szCs w:val="22"/>
        </w:rPr>
        <w:t xml:space="preserve"> and </w:t>
      </w:r>
      <w:r w:rsidRPr="00F833F5">
        <w:rPr>
          <w:rFonts w:ascii="Roboto" w:hAnsi="Roboto" w:cs="Calibri"/>
          <w:b/>
          <w:sz w:val="22"/>
          <w:szCs w:val="22"/>
        </w:rPr>
        <w:t xml:space="preserve">milestones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3401"/>
        <w:gridCol w:w="1135"/>
        <w:gridCol w:w="3685"/>
      </w:tblGrid>
      <w:tr w:rsidR="008260EB" w:rsidRPr="00F833F5" w14:paraId="458C4889" w14:textId="77777777" w:rsidTr="008260EB">
        <w:tc>
          <w:tcPr>
            <w:tcW w:w="1413" w:type="dxa"/>
            <w:shd w:val="clear" w:color="auto" w:fill="E8E8E8" w:themeFill="background2"/>
          </w:tcPr>
          <w:p w14:paraId="219DEDB5" w14:textId="3C78D9D5" w:rsidR="008260EB" w:rsidRPr="00F833F5" w:rsidRDefault="008260EB" w:rsidP="008260EB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F833F5">
              <w:rPr>
                <w:rFonts w:ascii="Roboto" w:hAnsi="Roboto" w:cs="Calibri"/>
                <w:b/>
                <w:sz w:val="22"/>
                <w:szCs w:val="22"/>
              </w:rPr>
              <w:t>Start date</w:t>
            </w:r>
          </w:p>
        </w:tc>
        <w:tc>
          <w:tcPr>
            <w:tcW w:w="3401" w:type="dxa"/>
          </w:tcPr>
          <w:p w14:paraId="70B9F525" w14:textId="2B16B802" w:rsidR="008260EB" w:rsidRPr="009B4471" w:rsidRDefault="008260EB" w:rsidP="008260EB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E8E8E8" w:themeFill="background2"/>
          </w:tcPr>
          <w:p w14:paraId="5B3CF58B" w14:textId="1DB28FB4" w:rsidR="008260EB" w:rsidRPr="00F833F5" w:rsidRDefault="008260EB" w:rsidP="008260EB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F833F5">
              <w:rPr>
                <w:rFonts w:ascii="Roboto" w:hAnsi="Roboto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3685" w:type="dxa"/>
          </w:tcPr>
          <w:p w14:paraId="28FE799D" w14:textId="1601B9AE" w:rsidR="008260EB" w:rsidRPr="009B4471" w:rsidRDefault="008260EB" w:rsidP="008260EB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640242" w:rsidRPr="00F833F5" w14:paraId="3BCA1B54" w14:textId="77777777" w:rsidTr="0047052E">
        <w:tc>
          <w:tcPr>
            <w:tcW w:w="9634" w:type="dxa"/>
            <w:gridSpan w:val="4"/>
            <w:shd w:val="clear" w:color="auto" w:fill="E8E8E8" w:themeFill="background2"/>
          </w:tcPr>
          <w:p w14:paraId="1E3D96AD" w14:textId="2F789AFF" w:rsidR="00640242" w:rsidRPr="00F833F5" w:rsidRDefault="00640242" w:rsidP="008260EB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F833F5">
              <w:rPr>
                <w:rFonts w:ascii="Roboto" w:hAnsi="Roboto" w:cs="Calibri"/>
                <w:b/>
                <w:sz w:val="22"/>
                <w:szCs w:val="22"/>
              </w:rPr>
              <w:t>Please attach a detailed timeline including key milestones</w:t>
            </w:r>
            <w:r w:rsidR="003F6479" w:rsidRPr="00F833F5">
              <w:rPr>
                <w:rFonts w:ascii="Roboto" w:hAnsi="Roboto" w:cs="Calibri"/>
                <w:b/>
                <w:sz w:val="22"/>
                <w:szCs w:val="22"/>
              </w:rPr>
              <w:t xml:space="preserve"> </w:t>
            </w:r>
          </w:p>
        </w:tc>
      </w:tr>
      <w:tr w:rsidR="00640242" w:rsidRPr="00F833F5" w14:paraId="2183EDC5" w14:textId="77777777" w:rsidTr="00640242">
        <w:tc>
          <w:tcPr>
            <w:tcW w:w="9634" w:type="dxa"/>
            <w:gridSpan w:val="4"/>
            <w:shd w:val="clear" w:color="auto" w:fill="FFFFFF" w:themeFill="background1"/>
          </w:tcPr>
          <w:p w14:paraId="31944E13" w14:textId="77777777" w:rsidR="00AE20BA" w:rsidRPr="009B4471" w:rsidRDefault="00AE20BA" w:rsidP="008260EB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0B5B2754" w14:textId="77777777" w:rsidR="008260EB" w:rsidRPr="00F833F5" w:rsidRDefault="008260EB" w:rsidP="002F3FC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62A09D15" w14:textId="60BF0E6A" w:rsidR="003F6479" w:rsidRPr="00F833F5" w:rsidRDefault="003F6479" w:rsidP="003C4554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F833F5">
        <w:rPr>
          <w:rFonts w:ascii="Roboto" w:hAnsi="Roboto" w:cs="Calibri"/>
          <w:b/>
          <w:sz w:val="22"/>
          <w:szCs w:val="22"/>
        </w:rPr>
        <w:t>6. Outcomes and deliverables</w:t>
      </w:r>
    </w:p>
    <w:p w14:paraId="4053FDA1" w14:textId="1644352C" w:rsidR="003F6479" w:rsidRPr="00F833F5" w:rsidRDefault="003F6479" w:rsidP="003C4554">
      <w:pPr>
        <w:spacing w:after="0" w:line="276" w:lineRule="auto"/>
        <w:rPr>
          <w:rFonts w:ascii="Roboto" w:hAnsi="Roboto" w:cs="Calibri"/>
          <w:bCs/>
          <w:sz w:val="22"/>
          <w:szCs w:val="22"/>
        </w:rPr>
      </w:pPr>
      <w:r w:rsidRPr="00F833F5">
        <w:rPr>
          <w:rFonts w:ascii="Roboto" w:hAnsi="Roboto" w:cs="Calibri"/>
          <w:bCs/>
          <w:sz w:val="22"/>
          <w:szCs w:val="22"/>
        </w:rPr>
        <w:t>Provide expected outcomes of the project and how these will be measured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6479" w:rsidRPr="00F833F5" w14:paraId="284DF66A" w14:textId="77777777" w:rsidTr="003F6479">
        <w:tc>
          <w:tcPr>
            <w:tcW w:w="9628" w:type="dxa"/>
          </w:tcPr>
          <w:p w14:paraId="0B68EB23" w14:textId="77777777" w:rsidR="003F6479" w:rsidRDefault="003F6479" w:rsidP="003C4554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  <w:p w14:paraId="60834DD6" w14:textId="77777777" w:rsidR="009B4471" w:rsidRPr="009B4471" w:rsidRDefault="009B4471" w:rsidP="003C4554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41F8C6D1" w14:textId="77777777" w:rsidR="003F6479" w:rsidRPr="00F833F5" w:rsidRDefault="003F6479" w:rsidP="003C4554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119B9BA7" w14:textId="0D7D92B7" w:rsidR="00E1221A" w:rsidRPr="00F833F5" w:rsidRDefault="003F6479" w:rsidP="003C4554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bookmarkStart w:id="4" w:name="_Hlk197684954"/>
      <w:r w:rsidRPr="00F833F5">
        <w:rPr>
          <w:rFonts w:ascii="Roboto" w:hAnsi="Roboto" w:cs="Calibri"/>
          <w:b/>
          <w:sz w:val="22"/>
          <w:szCs w:val="22"/>
        </w:rPr>
        <w:t>7</w:t>
      </w:r>
      <w:r w:rsidR="00C52679" w:rsidRPr="00F833F5">
        <w:rPr>
          <w:rFonts w:ascii="Roboto" w:hAnsi="Roboto" w:cs="Calibri"/>
          <w:b/>
          <w:sz w:val="22"/>
          <w:szCs w:val="22"/>
        </w:rPr>
        <w:t xml:space="preserve">. </w:t>
      </w:r>
      <w:r w:rsidR="003C4554" w:rsidRPr="00F833F5">
        <w:rPr>
          <w:rFonts w:ascii="Roboto" w:hAnsi="Roboto" w:cs="Calibri"/>
          <w:b/>
          <w:sz w:val="22"/>
          <w:szCs w:val="22"/>
        </w:rPr>
        <w:t>Benefit</w:t>
      </w:r>
      <w:r w:rsidR="008260EB" w:rsidRPr="00F833F5">
        <w:rPr>
          <w:rFonts w:ascii="Roboto" w:hAnsi="Roboto" w:cs="Calibri"/>
          <w:b/>
          <w:sz w:val="22"/>
          <w:szCs w:val="22"/>
        </w:rPr>
        <w:t>s</w:t>
      </w:r>
      <w:r w:rsidR="003C4554" w:rsidRPr="00F833F5">
        <w:rPr>
          <w:rFonts w:ascii="Roboto" w:hAnsi="Roboto" w:cs="Calibri"/>
          <w:b/>
          <w:sz w:val="22"/>
          <w:szCs w:val="22"/>
        </w:rPr>
        <w:t xml:space="preserve"> to CRE</w:t>
      </w:r>
      <w:r w:rsidRPr="00F833F5">
        <w:rPr>
          <w:rFonts w:ascii="Roboto" w:hAnsi="Roboto" w:cs="Calibri"/>
          <w:b/>
          <w:sz w:val="22"/>
          <w:szCs w:val="22"/>
        </w:rPr>
        <w:t xml:space="preserve"> </w:t>
      </w:r>
    </w:p>
    <w:p w14:paraId="2906934D" w14:textId="6E29FAFD" w:rsidR="003027C7" w:rsidRPr="00BE517E" w:rsidRDefault="001C568E" w:rsidP="003C4554">
      <w:pPr>
        <w:spacing w:after="0" w:line="276" w:lineRule="auto"/>
        <w:rPr>
          <w:rFonts w:ascii="Roboto" w:hAnsi="Roboto" w:cs="Calibri"/>
          <w:bCs/>
          <w:sz w:val="22"/>
          <w:szCs w:val="22"/>
        </w:rPr>
      </w:pPr>
      <w:r>
        <w:rPr>
          <w:rFonts w:ascii="Roboto" w:hAnsi="Roboto" w:cs="Calibri"/>
          <w:bCs/>
          <w:sz w:val="22"/>
          <w:szCs w:val="22"/>
        </w:rPr>
        <w:t>Please describe</w:t>
      </w:r>
      <w:r w:rsidR="003027C7" w:rsidRPr="00F833F5">
        <w:rPr>
          <w:rFonts w:ascii="Roboto" w:hAnsi="Roboto" w:cs="Calibri"/>
          <w:bCs/>
          <w:sz w:val="22"/>
          <w:szCs w:val="22"/>
        </w:rPr>
        <w:t xml:space="preserve"> how the expected outcomes will help the CRE achieve their vision and aims. </w:t>
      </w:r>
      <w:r w:rsidR="00546E7D" w:rsidRPr="00F833F5">
        <w:rPr>
          <w:rFonts w:ascii="Roboto" w:hAnsi="Roboto" w:cs="Calibri"/>
          <w:bCs/>
          <w:sz w:val="22"/>
          <w:szCs w:val="22"/>
        </w:rPr>
        <w:t>Can include short</w:t>
      </w:r>
      <w:r w:rsidR="00F833F5">
        <w:rPr>
          <w:rFonts w:ascii="Roboto" w:hAnsi="Roboto" w:cs="Calibri"/>
          <w:bCs/>
          <w:sz w:val="22"/>
          <w:szCs w:val="22"/>
        </w:rPr>
        <w:t>,</w:t>
      </w:r>
      <w:r w:rsidR="00546E7D" w:rsidRPr="00F833F5">
        <w:rPr>
          <w:rFonts w:ascii="Roboto" w:hAnsi="Roboto" w:cs="Calibri"/>
          <w:bCs/>
          <w:sz w:val="22"/>
          <w:szCs w:val="22"/>
        </w:rPr>
        <w:t xml:space="preserve"> medium</w:t>
      </w:r>
      <w:r w:rsidR="00F833F5">
        <w:rPr>
          <w:rFonts w:ascii="Roboto" w:hAnsi="Roboto" w:cs="Calibri"/>
          <w:bCs/>
          <w:sz w:val="22"/>
          <w:szCs w:val="22"/>
        </w:rPr>
        <w:t>,</w:t>
      </w:r>
      <w:r w:rsidR="00546E7D" w:rsidRPr="00F833F5">
        <w:rPr>
          <w:rFonts w:ascii="Roboto" w:hAnsi="Roboto" w:cs="Calibri"/>
          <w:bCs/>
          <w:sz w:val="22"/>
          <w:szCs w:val="22"/>
        </w:rPr>
        <w:t xml:space="preserve"> and </w:t>
      </w:r>
      <w:r>
        <w:rPr>
          <w:rFonts w:ascii="Roboto" w:hAnsi="Roboto" w:cs="Calibri"/>
          <w:bCs/>
          <w:sz w:val="22"/>
          <w:szCs w:val="22"/>
        </w:rPr>
        <w:t>long-term</w:t>
      </w:r>
      <w:r w:rsidR="00546E7D" w:rsidRPr="00F833F5">
        <w:rPr>
          <w:rFonts w:ascii="Roboto" w:hAnsi="Roboto" w:cs="Calibri"/>
          <w:bCs/>
          <w:sz w:val="22"/>
          <w:szCs w:val="22"/>
        </w:rPr>
        <w:t xml:space="preserve"> benefits. E.g. data generation, method development</w:t>
      </w:r>
      <w:r w:rsidR="00F833F5">
        <w:rPr>
          <w:rFonts w:ascii="Roboto" w:hAnsi="Roboto" w:cs="Calibri"/>
          <w:bCs/>
          <w:sz w:val="22"/>
          <w:szCs w:val="22"/>
        </w:rPr>
        <w:t>, and future funding opportunities</w:t>
      </w:r>
      <w:r w:rsidR="00546E7D" w:rsidRPr="00F833F5">
        <w:rPr>
          <w:rFonts w:ascii="Roboto" w:hAnsi="Roboto" w:cs="Calibri"/>
          <w:bCs/>
          <w:sz w:val="22"/>
          <w:szCs w:val="22"/>
        </w:rPr>
        <w:t>.</w:t>
      </w:r>
      <w:r w:rsidR="00546E7D">
        <w:rPr>
          <w:rFonts w:ascii="Roboto" w:hAnsi="Roboto" w:cs="Calibri"/>
          <w:bCs/>
          <w:sz w:val="22"/>
          <w:szCs w:val="22"/>
        </w:rPr>
        <w:t xml:space="preserve"> </w:t>
      </w:r>
    </w:p>
    <w:bookmarkEnd w:id="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60EB" w:rsidRPr="00BE517E" w14:paraId="10644772" w14:textId="77777777" w:rsidTr="008260EB">
        <w:tc>
          <w:tcPr>
            <w:tcW w:w="9628" w:type="dxa"/>
          </w:tcPr>
          <w:p w14:paraId="02C310B3" w14:textId="77777777" w:rsidR="008260EB" w:rsidRPr="009B4471" w:rsidRDefault="008260EB" w:rsidP="003C4554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21366910" w14:textId="77777777" w:rsidR="00C52679" w:rsidRPr="00BE517E" w:rsidRDefault="00C52679" w:rsidP="00C52679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1E9692A3" w14:textId="2F711B70" w:rsidR="00C52679" w:rsidRPr="00BE517E" w:rsidRDefault="00C52679" w:rsidP="00C52679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BE517E">
        <w:rPr>
          <w:rFonts w:ascii="Roboto" w:hAnsi="Roboto" w:cs="Calibri"/>
          <w:b/>
          <w:sz w:val="22"/>
          <w:szCs w:val="22"/>
        </w:rPr>
        <w:t>8. Training and Career Development</w:t>
      </w:r>
    </w:p>
    <w:p w14:paraId="11842752" w14:textId="77777777" w:rsidR="00C52679" w:rsidRPr="00BE517E" w:rsidRDefault="00C52679" w:rsidP="00C52679">
      <w:pPr>
        <w:spacing w:after="0" w:line="276" w:lineRule="auto"/>
        <w:rPr>
          <w:rFonts w:ascii="Roboto" w:hAnsi="Roboto" w:cs="Calibri"/>
          <w:sz w:val="22"/>
          <w:szCs w:val="22"/>
        </w:rPr>
      </w:pPr>
      <w:r w:rsidRPr="00BE517E">
        <w:rPr>
          <w:rFonts w:ascii="Roboto" w:hAnsi="Roboto" w:cs="Calibri"/>
          <w:sz w:val="22"/>
          <w:szCs w:val="22"/>
        </w:rPr>
        <w:t>Detail how this project will provide training and career development, if any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C52679" w:rsidRPr="00BE517E" w14:paraId="56953FEE" w14:textId="77777777" w:rsidTr="001C568E">
        <w:tc>
          <w:tcPr>
            <w:tcW w:w="9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53FCC" w14:textId="77777777" w:rsidR="00C52679" w:rsidRPr="009B4471" w:rsidRDefault="00C52679" w:rsidP="008D64DE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  <w:p w14:paraId="16CD21C5" w14:textId="77777777" w:rsidR="00C52679" w:rsidRPr="00BE517E" w:rsidRDefault="00C52679" w:rsidP="008D64DE">
            <w:pPr>
              <w:spacing w:after="0" w:line="276" w:lineRule="auto"/>
              <w:ind w:left="-165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</w:tr>
    </w:tbl>
    <w:p w14:paraId="11156E3A" w14:textId="670FE2CE" w:rsidR="002F3FC8" w:rsidRPr="00BE517E" w:rsidRDefault="00E1221A" w:rsidP="00BE517E">
      <w:pPr>
        <w:pStyle w:val="Heading1"/>
      </w:pPr>
      <w:r w:rsidRPr="00BE517E">
        <w:lastRenderedPageBreak/>
        <w:t>Project Team</w:t>
      </w:r>
    </w:p>
    <w:p w14:paraId="0600A730" w14:textId="55166436" w:rsidR="00BB3086" w:rsidRDefault="00C52679" w:rsidP="00BB3086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BE517E">
        <w:rPr>
          <w:rFonts w:ascii="Roboto" w:hAnsi="Roboto" w:cs="Calibri"/>
          <w:b/>
          <w:sz w:val="22"/>
          <w:szCs w:val="22"/>
        </w:rPr>
        <w:t>9</w:t>
      </w:r>
      <w:r w:rsidR="00BB3086" w:rsidRPr="00BE517E">
        <w:rPr>
          <w:rFonts w:ascii="Roboto" w:hAnsi="Roboto" w:cs="Calibri"/>
          <w:b/>
          <w:sz w:val="22"/>
          <w:szCs w:val="22"/>
        </w:rPr>
        <w:t xml:space="preserve">. Project lead </w:t>
      </w:r>
      <w:r w:rsidR="00CF76CF" w:rsidRPr="00BE517E">
        <w:rPr>
          <w:rFonts w:ascii="Roboto" w:hAnsi="Roboto" w:cs="Calibri"/>
          <w:b/>
          <w:sz w:val="22"/>
          <w:szCs w:val="22"/>
        </w:rPr>
        <w:t>researcher</w:t>
      </w:r>
    </w:p>
    <w:p w14:paraId="4AD1932F" w14:textId="51B00470" w:rsidR="00F833F5" w:rsidRPr="00F833F5" w:rsidRDefault="00F833F5" w:rsidP="00BB3086">
      <w:pPr>
        <w:spacing w:after="0" w:line="276" w:lineRule="auto"/>
        <w:rPr>
          <w:rFonts w:ascii="Roboto" w:hAnsi="Roboto" w:cs="Calibri"/>
          <w:bCs/>
          <w:sz w:val="22"/>
          <w:szCs w:val="22"/>
        </w:rPr>
      </w:pPr>
      <w:r w:rsidRPr="00F833F5">
        <w:rPr>
          <w:rFonts w:ascii="Roboto" w:hAnsi="Roboto" w:cs="Calibri"/>
          <w:bCs/>
          <w:sz w:val="22"/>
          <w:szCs w:val="22"/>
        </w:rPr>
        <w:t>Must be CRE CI</w:t>
      </w:r>
      <w:r>
        <w:rPr>
          <w:rFonts w:ascii="Roboto" w:hAnsi="Roboto" w:cs="Calibri"/>
          <w:bCs/>
          <w:sz w:val="22"/>
          <w:szCs w:val="22"/>
        </w:rPr>
        <w:t xml:space="preserve">. 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7887"/>
      </w:tblGrid>
      <w:tr w:rsidR="00C4747B" w:rsidRPr="00BE517E" w14:paraId="7E39EE72" w14:textId="77777777" w:rsidTr="00F833F5">
        <w:trPr>
          <w:trHeight w:val="397"/>
          <w:jc w:val="center"/>
        </w:trPr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BCF5" w14:textId="77777777" w:rsidR="00C4747B" w:rsidRPr="00BE517E" w:rsidRDefault="00C4747B" w:rsidP="00C4747B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BE517E">
              <w:rPr>
                <w:rFonts w:ascii="Roboto" w:hAnsi="Roboto" w:cs="Calibri"/>
                <w:b/>
                <w:bCs/>
                <w:sz w:val="22"/>
                <w:szCs w:val="22"/>
              </w:rPr>
              <w:t>Name and title</w:t>
            </w:r>
          </w:p>
        </w:tc>
        <w:tc>
          <w:tcPr>
            <w:tcW w:w="40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BFB2" w14:textId="77777777" w:rsidR="00C4747B" w:rsidRPr="00BE517E" w:rsidRDefault="00C4747B" w:rsidP="00C4747B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</w:tr>
      <w:tr w:rsidR="00C4747B" w:rsidRPr="00BE517E" w14:paraId="66BB4080" w14:textId="77777777" w:rsidTr="00F833F5">
        <w:trPr>
          <w:trHeight w:val="397"/>
          <w:jc w:val="center"/>
        </w:trPr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8301" w14:textId="77777777" w:rsidR="00C4747B" w:rsidRPr="00F833F5" w:rsidRDefault="00C4747B" w:rsidP="00C4747B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F833F5">
              <w:rPr>
                <w:rFonts w:ascii="Roboto" w:hAnsi="Roboto" w:cs="Calibri"/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4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76CF1" w14:textId="77777777" w:rsidR="00C4747B" w:rsidRPr="00BE517E" w:rsidRDefault="00C4747B" w:rsidP="00C4747B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  <w:highlight w:val="yellow"/>
              </w:rPr>
            </w:pPr>
          </w:p>
        </w:tc>
      </w:tr>
      <w:tr w:rsidR="00C4747B" w:rsidRPr="00BE517E" w14:paraId="64923009" w14:textId="77777777" w:rsidTr="00F833F5">
        <w:trPr>
          <w:trHeight w:val="397"/>
          <w:jc w:val="center"/>
        </w:trPr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65E5E" w14:textId="77777777" w:rsidR="00C4747B" w:rsidRPr="00F833F5" w:rsidRDefault="00C4747B" w:rsidP="00C4747B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F833F5">
              <w:rPr>
                <w:rFonts w:ascii="Roboto" w:hAnsi="Roboto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4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1D41" w14:textId="77777777" w:rsidR="00C4747B" w:rsidRPr="00BE517E" w:rsidRDefault="00C4747B" w:rsidP="00C4747B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  <w:highlight w:val="yellow"/>
              </w:rPr>
            </w:pPr>
          </w:p>
        </w:tc>
      </w:tr>
      <w:tr w:rsidR="00C4747B" w:rsidRPr="00BE517E" w14:paraId="53FFA80A" w14:textId="77777777" w:rsidTr="00F833F5">
        <w:trPr>
          <w:trHeight w:val="397"/>
          <w:jc w:val="center"/>
        </w:trPr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B8E9" w14:textId="77777777" w:rsidR="00C4747B" w:rsidRPr="00F833F5" w:rsidRDefault="00C4747B" w:rsidP="00C4747B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F833F5">
              <w:rPr>
                <w:rFonts w:ascii="Roboto" w:hAnsi="Roboto" w:cs="Calibr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4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B536" w14:textId="77777777" w:rsidR="00C4747B" w:rsidRPr="00BE517E" w:rsidRDefault="00C4747B" w:rsidP="00C4747B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  <w:highlight w:val="yellow"/>
              </w:rPr>
            </w:pPr>
          </w:p>
        </w:tc>
      </w:tr>
      <w:tr w:rsidR="00C4747B" w:rsidRPr="00BE517E" w14:paraId="3E0A71E3" w14:textId="77777777" w:rsidTr="00F833F5">
        <w:trPr>
          <w:trHeight w:val="397"/>
          <w:jc w:val="center"/>
        </w:trPr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6745" w14:textId="77777777" w:rsidR="00C4747B" w:rsidRPr="00F833F5" w:rsidRDefault="00C4747B" w:rsidP="00C4747B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F833F5">
              <w:rPr>
                <w:rFonts w:ascii="Roboto" w:hAnsi="Roboto" w:cs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4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09469" w14:textId="77777777" w:rsidR="00C4747B" w:rsidRPr="00BE517E" w:rsidRDefault="00C4747B" w:rsidP="00C4747B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3EAB44DD" w14:textId="77777777" w:rsidR="00C4747B" w:rsidRPr="00BE517E" w:rsidRDefault="00C4747B" w:rsidP="00BB3086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7BA53F4E" w14:textId="6C8EF468" w:rsidR="00BB3086" w:rsidRPr="00BE517E" w:rsidRDefault="00C52679" w:rsidP="00BB3086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BE517E">
        <w:rPr>
          <w:rFonts w:ascii="Roboto" w:hAnsi="Roboto" w:cs="Calibri"/>
          <w:b/>
          <w:sz w:val="22"/>
          <w:szCs w:val="22"/>
        </w:rPr>
        <w:t>10</w:t>
      </w:r>
      <w:r w:rsidR="00BB3086" w:rsidRPr="00BE517E">
        <w:rPr>
          <w:rFonts w:ascii="Roboto" w:hAnsi="Roboto" w:cs="Calibri"/>
          <w:b/>
          <w:sz w:val="22"/>
          <w:szCs w:val="22"/>
        </w:rPr>
        <w:t>. Other</w:t>
      </w:r>
      <w:r w:rsidR="00CF76CF" w:rsidRPr="00BE517E">
        <w:rPr>
          <w:rFonts w:ascii="Roboto" w:hAnsi="Roboto" w:cs="Calibri"/>
          <w:b/>
          <w:sz w:val="22"/>
          <w:szCs w:val="22"/>
        </w:rPr>
        <w:t xml:space="preserve"> key researchers and</w:t>
      </w:r>
      <w:r w:rsidR="00BB3086" w:rsidRPr="00BE517E">
        <w:rPr>
          <w:rFonts w:ascii="Roboto" w:hAnsi="Roboto" w:cs="Calibri"/>
          <w:b/>
          <w:sz w:val="22"/>
          <w:szCs w:val="22"/>
        </w:rPr>
        <w:t xml:space="preserve"> project personnel</w:t>
      </w:r>
    </w:p>
    <w:p w14:paraId="0D7A7FB0" w14:textId="2BEBE042" w:rsidR="00BB3086" w:rsidRPr="00BE517E" w:rsidRDefault="00CF76CF" w:rsidP="00BB3086">
      <w:pPr>
        <w:spacing w:after="0" w:line="276" w:lineRule="auto"/>
        <w:rPr>
          <w:rFonts w:ascii="Roboto" w:hAnsi="Roboto" w:cs="Calibri"/>
          <w:i/>
          <w:iCs/>
          <w:sz w:val="22"/>
          <w:szCs w:val="22"/>
        </w:rPr>
      </w:pPr>
      <w:r w:rsidRPr="00BE517E">
        <w:rPr>
          <w:rFonts w:ascii="Roboto" w:hAnsi="Roboto" w:cs="Calibri"/>
          <w:bCs/>
          <w:sz w:val="22"/>
          <w:szCs w:val="22"/>
        </w:rPr>
        <w:t>Add rows if needed</w:t>
      </w:r>
    </w:p>
    <w:tbl>
      <w:tblPr>
        <w:tblW w:w="96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841"/>
        <w:gridCol w:w="1709"/>
        <w:gridCol w:w="2554"/>
        <w:gridCol w:w="3138"/>
      </w:tblGrid>
      <w:tr w:rsidR="00E1221A" w:rsidRPr="00BE517E" w14:paraId="709BAA81" w14:textId="77777777" w:rsidTr="001C568E">
        <w:trPr>
          <w:trHeight w:val="410"/>
          <w:jc w:val="center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AE65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BE517E">
              <w:rPr>
                <w:rFonts w:ascii="Roboto" w:hAnsi="Roboto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3946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BE517E">
              <w:rPr>
                <w:rFonts w:ascii="Roboto" w:hAnsi="Roboto" w:cs="Calibri"/>
                <w:b/>
                <w:bCs/>
                <w:sz w:val="22"/>
                <w:szCs w:val="22"/>
              </w:rPr>
              <w:t xml:space="preserve">Full name 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1170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BE517E">
              <w:rPr>
                <w:rFonts w:ascii="Roboto" w:hAnsi="Roboto" w:cs="Calibri"/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2DA565" w14:textId="46A50DEA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bCs/>
                <w:sz w:val="22"/>
                <w:szCs w:val="22"/>
              </w:rPr>
            </w:pPr>
            <w:r w:rsidRPr="00BE517E">
              <w:rPr>
                <w:rFonts w:ascii="Roboto" w:hAnsi="Roboto" w:cs="Calibri"/>
                <w:b/>
                <w:bCs/>
                <w:sz w:val="22"/>
                <w:szCs w:val="22"/>
              </w:rPr>
              <w:t>Department &amp; Institution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DBD1" w14:textId="20FE9F0E" w:rsidR="00E1221A" w:rsidRPr="00F833F5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F833F5">
              <w:rPr>
                <w:rFonts w:ascii="Roboto" w:hAnsi="Roboto" w:cs="Calibri"/>
                <w:b/>
                <w:sz w:val="22"/>
                <w:szCs w:val="22"/>
              </w:rPr>
              <w:t>Project role</w:t>
            </w:r>
          </w:p>
        </w:tc>
      </w:tr>
      <w:tr w:rsidR="00E1221A" w:rsidRPr="00BE517E" w14:paraId="548565F6" w14:textId="77777777" w:rsidTr="001C568E">
        <w:trPr>
          <w:trHeight w:val="400"/>
          <w:jc w:val="center"/>
        </w:trPr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FEF1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BE517E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2290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FE54D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346AA88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7F89" w14:textId="512F0103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</w:tr>
      <w:tr w:rsidR="00E1221A" w:rsidRPr="00BE517E" w14:paraId="3D0164B1" w14:textId="77777777" w:rsidTr="001C568E">
        <w:trPr>
          <w:trHeight w:val="400"/>
          <w:jc w:val="center"/>
        </w:trPr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57B3E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BE517E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AA14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8FB8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489FDDF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4023" w14:textId="1908E01A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</w:tr>
      <w:tr w:rsidR="00E1221A" w:rsidRPr="00BE517E" w14:paraId="5223F933" w14:textId="77777777" w:rsidTr="001C568E">
        <w:trPr>
          <w:trHeight w:val="400"/>
          <w:jc w:val="center"/>
        </w:trPr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BC4E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BE517E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4ECA7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7A74C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52A86F5" w14:textId="77777777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9E646" w14:textId="3CDCFEDF" w:rsidR="00E1221A" w:rsidRPr="00BE517E" w:rsidRDefault="00E1221A" w:rsidP="00E1221A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</w:tr>
    </w:tbl>
    <w:p w14:paraId="029A53B0" w14:textId="77777777" w:rsidR="003C4554" w:rsidRDefault="003C4554" w:rsidP="00BB3086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5E6FF579" w14:textId="51392E6B" w:rsidR="00546E7D" w:rsidRDefault="00F833F5" w:rsidP="00BB3086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BE517E">
        <w:rPr>
          <w:rFonts w:ascii="Roboto" w:hAnsi="Roboto" w:cs="Calibri"/>
          <w:b/>
          <w:sz w:val="22"/>
          <w:szCs w:val="22"/>
        </w:rPr>
        <w:t>1</w:t>
      </w:r>
      <w:r>
        <w:rPr>
          <w:rFonts w:ascii="Roboto" w:hAnsi="Roboto" w:cs="Calibri"/>
          <w:b/>
          <w:sz w:val="22"/>
          <w:szCs w:val="22"/>
        </w:rPr>
        <w:t>1</w:t>
      </w:r>
      <w:r w:rsidRPr="00BE517E">
        <w:rPr>
          <w:rFonts w:ascii="Roboto" w:hAnsi="Roboto" w:cs="Calibri"/>
          <w:b/>
          <w:sz w:val="22"/>
          <w:szCs w:val="22"/>
        </w:rPr>
        <w:t xml:space="preserve">. </w:t>
      </w:r>
      <w:r w:rsidR="004D3BEC" w:rsidRPr="00F833F5">
        <w:rPr>
          <w:rFonts w:ascii="Roboto" w:hAnsi="Roboto" w:cs="Calibri"/>
          <w:b/>
          <w:bCs/>
          <w:sz w:val="22"/>
          <w:szCs w:val="22"/>
        </w:rPr>
        <w:t xml:space="preserve">Team track record and experience in the related field </w:t>
      </w:r>
      <w:r w:rsidR="004D3BEC" w:rsidRPr="00F833F5">
        <w:rPr>
          <w:rFonts w:ascii="Roboto" w:hAnsi="Roboto" w:cs="Calibri"/>
          <w:sz w:val="22"/>
          <w:szCs w:val="22"/>
        </w:rPr>
        <w:t>(maximum 300 words)</w:t>
      </w:r>
    </w:p>
    <w:tbl>
      <w:tblPr>
        <w:tblW w:w="5047" w:type="pct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8"/>
      </w:tblGrid>
      <w:tr w:rsidR="00546E7D" w:rsidRPr="00BE517E" w14:paraId="567BC9D7" w14:textId="77777777" w:rsidTr="001C568E">
        <w:trPr>
          <w:trHeight w:val="397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3944" w14:textId="77777777" w:rsidR="00546E7D" w:rsidRDefault="00546E7D" w:rsidP="006E70BB">
            <w:pPr>
              <w:spacing w:after="0" w:line="276" w:lineRule="auto"/>
              <w:rPr>
                <w:rFonts w:ascii="Roboto" w:hAnsi="Roboto" w:cs="Calibri"/>
                <w:b/>
                <w:bCs/>
                <w:sz w:val="22"/>
                <w:szCs w:val="22"/>
              </w:rPr>
            </w:pPr>
          </w:p>
          <w:p w14:paraId="13484495" w14:textId="77777777" w:rsidR="00F833F5" w:rsidRPr="00BE517E" w:rsidRDefault="00F833F5" w:rsidP="006E70BB">
            <w:pPr>
              <w:spacing w:after="0" w:line="276" w:lineRule="auto"/>
              <w:rPr>
                <w:rFonts w:ascii="Roboto" w:hAnsi="Roboto" w:cs="Calibri"/>
                <w:b/>
                <w:bCs/>
                <w:sz w:val="22"/>
                <w:szCs w:val="22"/>
              </w:rPr>
            </w:pPr>
          </w:p>
        </w:tc>
      </w:tr>
    </w:tbl>
    <w:p w14:paraId="2526AA37" w14:textId="6425E993" w:rsidR="00BB3086" w:rsidRPr="00BE517E" w:rsidRDefault="001022DA" w:rsidP="00BE517E">
      <w:pPr>
        <w:pStyle w:val="Heading1"/>
      </w:pPr>
      <w:r w:rsidRPr="00BE517E">
        <w:t xml:space="preserve">Budget </w:t>
      </w:r>
    </w:p>
    <w:p w14:paraId="00C61BA1" w14:textId="77777777" w:rsidR="001C568E" w:rsidRDefault="001C568E" w:rsidP="00FF5648">
      <w:pPr>
        <w:spacing w:after="0" w:line="276" w:lineRule="auto"/>
        <w:rPr>
          <w:rFonts w:ascii="Roboto" w:hAnsi="Roboto" w:cs="Calibri"/>
          <w:b/>
          <w:sz w:val="22"/>
          <w:szCs w:val="22"/>
          <w:lang w:val="en-US"/>
        </w:rPr>
      </w:pPr>
    </w:p>
    <w:p w14:paraId="5AB6A350" w14:textId="4E8288C7" w:rsidR="008D2732" w:rsidRPr="00BE517E" w:rsidRDefault="00C52679" w:rsidP="00FF5648">
      <w:pPr>
        <w:spacing w:after="0" w:line="276" w:lineRule="auto"/>
        <w:rPr>
          <w:rFonts w:ascii="Roboto" w:hAnsi="Roboto" w:cs="Calibri"/>
          <w:b/>
          <w:sz w:val="22"/>
          <w:szCs w:val="22"/>
          <w:lang w:val="en-US"/>
        </w:rPr>
      </w:pPr>
      <w:r w:rsidRPr="00BE517E">
        <w:rPr>
          <w:rFonts w:ascii="Roboto" w:hAnsi="Roboto" w:cs="Calibri"/>
          <w:b/>
          <w:sz w:val="22"/>
          <w:szCs w:val="22"/>
          <w:lang w:val="en-US"/>
        </w:rPr>
        <w:t>1</w:t>
      </w:r>
      <w:r w:rsidR="00F833F5">
        <w:rPr>
          <w:rFonts w:ascii="Roboto" w:hAnsi="Roboto" w:cs="Calibri"/>
          <w:b/>
          <w:sz w:val="22"/>
          <w:szCs w:val="22"/>
          <w:lang w:val="en-US"/>
        </w:rPr>
        <w:t>2</w:t>
      </w:r>
      <w:r w:rsidR="00FF5648" w:rsidRPr="00BE517E">
        <w:rPr>
          <w:rFonts w:ascii="Roboto" w:hAnsi="Roboto" w:cs="Calibri"/>
          <w:b/>
          <w:sz w:val="22"/>
          <w:szCs w:val="22"/>
          <w:lang w:val="en-US"/>
        </w:rPr>
        <w:t>.</w:t>
      </w:r>
      <w:r w:rsidR="008D2732" w:rsidRPr="00BE517E">
        <w:rPr>
          <w:rFonts w:ascii="Roboto" w:hAnsi="Roboto" w:cs="Calibri"/>
          <w:b/>
          <w:sz w:val="22"/>
          <w:szCs w:val="22"/>
          <w:lang w:val="en-US"/>
        </w:rPr>
        <w:t xml:space="preserve"> Budget</w:t>
      </w:r>
      <w:r w:rsidR="001022DA" w:rsidRPr="00BE517E">
        <w:rPr>
          <w:rFonts w:ascii="Roboto" w:hAnsi="Roboto" w:cs="Calibri"/>
          <w:b/>
          <w:sz w:val="22"/>
          <w:szCs w:val="22"/>
          <w:lang w:val="en-US"/>
        </w:rPr>
        <w:t xml:space="preserve"> needed from CRE</w:t>
      </w:r>
    </w:p>
    <w:p w14:paraId="3446C3AD" w14:textId="77777777" w:rsidR="003027C7" w:rsidRPr="00BE517E" w:rsidRDefault="003027C7" w:rsidP="003027C7">
      <w:pPr>
        <w:spacing w:after="0" w:line="276" w:lineRule="auto"/>
        <w:rPr>
          <w:rFonts w:ascii="Roboto" w:hAnsi="Roboto" w:cs="Calibri"/>
          <w:sz w:val="22"/>
          <w:szCs w:val="22"/>
          <w:lang w:val="en-US"/>
        </w:rPr>
      </w:pPr>
      <w:r w:rsidRPr="00BE517E">
        <w:rPr>
          <w:rFonts w:ascii="Roboto" w:hAnsi="Roboto" w:cs="Calibri"/>
          <w:sz w:val="22"/>
          <w:szCs w:val="22"/>
          <w:lang w:val="en-US"/>
        </w:rPr>
        <w:t>Describe the funding requirements requested from this funding scheme, including justifications (i.e. salary and FTE)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D2732" w:rsidRPr="00BE517E" w14:paraId="6B25FD2F" w14:textId="77777777" w:rsidTr="007951D9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2BBC9" w14:textId="77777777" w:rsidR="008D2732" w:rsidRPr="00BE517E" w:rsidRDefault="008D2732" w:rsidP="00FF5648">
            <w:pPr>
              <w:spacing w:after="0" w:line="276" w:lineRule="auto"/>
              <w:rPr>
                <w:rFonts w:ascii="Roboto" w:hAnsi="Roboto" w:cs="Calibri"/>
                <w:sz w:val="22"/>
                <w:szCs w:val="22"/>
                <w:lang w:val="en-US"/>
              </w:rPr>
            </w:pPr>
          </w:p>
          <w:p w14:paraId="3F7AF56C" w14:textId="77777777" w:rsidR="008D2732" w:rsidRPr="00BE517E" w:rsidRDefault="008D2732" w:rsidP="00FF5648">
            <w:pPr>
              <w:spacing w:after="0" w:line="276" w:lineRule="auto"/>
              <w:rPr>
                <w:rFonts w:ascii="Roboto" w:hAnsi="Roboto" w:cs="Calibri"/>
                <w:sz w:val="22"/>
                <w:szCs w:val="22"/>
                <w:lang w:val="en-US"/>
              </w:rPr>
            </w:pPr>
          </w:p>
        </w:tc>
      </w:tr>
    </w:tbl>
    <w:p w14:paraId="2B6EE2D2" w14:textId="77777777" w:rsidR="00573BC2" w:rsidRPr="00BE517E" w:rsidRDefault="00573BC2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</w:p>
    <w:p w14:paraId="64CC4D86" w14:textId="500B9A77" w:rsidR="0009573F" w:rsidRPr="00BE517E" w:rsidRDefault="00C52679" w:rsidP="00FF5648">
      <w:pPr>
        <w:spacing w:after="0" w:line="276" w:lineRule="auto"/>
        <w:rPr>
          <w:rFonts w:ascii="Roboto" w:hAnsi="Roboto" w:cs="Calibri"/>
          <w:b/>
          <w:sz w:val="22"/>
          <w:szCs w:val="22"/>
          <w:lang w:val="en-US"/>
        </w:rPr>
      </w:pPr>
      <w:r w:rsidRPr="00BE517E">
        <w:rPr>
          <w:rFonts w:ascii="Roboto" w:hAnsi="Roboto" w:cs="Calibri"/>
          <w:b/>
          <w:sz w:val="22"/>
          <w:szCs w:val="22"/>
          <w:lang w:val="en-US"/>
        </w:rPr>
        <w:t>1</w:t>
      </w:r>
      <w:r w:rsidR="00F833F5">
        <w:rPr>
          <w:rFonts w:ascii="Roboto" w:hAnsi="Roboto" w:cs="Calibri"/>
          <w:b/>
          <w:sz w:val="22"/>
          <w:szCs w:val="22"/>
          <w:lang w:val="en-US"/>
        </w:rPr>
        <w:t>3</w:t>
      </w:r>
      <w:r w:rsidR="00FF5648" w:rsidRPr="00BE517E">
        <w:rPr>
          <w:rFonts w:ascii="Roboto" w:hAnsi="Roboto" w:cs="Calibri"/>
          <w:b/>
          <w:sz w:val="22"/>
          <w:szCs w:val="22"/>
          <w:lang w:val="en-US"/>
        </w:rPr>
        <w:t>.</w:t>
      </w:r>
      <w:r w:rsidR="004905D8" w:rsidRPr="00BE517E">
        <w:rPr>
          <w:rFonts w:ascii="Roboto" w:hAnsi="Roboto" w:cs="Calibri"/>
          <w:b/>
          <w:sz w:val="22"/>
          <w:szCs w:val="22"/>
          <w:lang w:val="en-US"/>
        </w:rPr>
        <w:t xml:space="preserve"> Leverage of Funds</w:t>
      </w:r>
    </w:p>
    <w:p w14:paraId="0CC6E918" w14:textId="70DAC469" w:rsidR="00472AC1" w:rsidRPr="00BE517E" w:rsidRDefault="005C1ACE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  <w:r w:rsidRPr="00BE517E">
        <w:rPr>
          <w:rFonts w:ascii="Roboto" w:hAnsi="Roboto" w:cs="Calibri"/>
          <w:sz w:val="22"/>
          <w:szCs w:val="22"/>
        </w:rPr>
        <w:t>D</w:t>
      </w:r>
      <w:r w:rsidR="00472AC1" w:rsidRPr="00BE517E">
        <w:rPr>
          <w:rFonts w:ascii="Roboto" w:hAnsi="Roboto" w:cs="Calibri"/>
          <w:sz w:val="22"/>
          <w:szCs w:val="22"/>
        </w:rPr>
        <w:t xml:space="preserve">escribe and provide evidence for co-funding arrangements that will be used to boost the funding provided by the CRE </w:t>
      </w:r>
      <w:r w:rsidR="00472AC1" w:rsidRPr="00BE517E">
        <w:rPr>
          <w:rFonts w:ascii="Roboto" w:hAnsi="Roboto" w:cs="Calibri"/>
          <w:i/>
          <w:iCs/>
          <w:sz w:val="22"/>
          <w:szCs w:val="22"/>
        </w:rPr>
        <w:t>(</w:t>
      </w:r>
      <w:r w:rsidR="0009573F" w:rsidRPr="00BE517E">
        <w:rPr>
          <w:rFonts w:ascii="Roboto" w:hAnsi="Roboto" w:cs="Calibri"/>
          <w:i/>
          <w:iCs/>
          <w:sz w:val="22"/>
          <w:szCs w:val="22"/>
        </w:rPr>
        <w:t>Preference will be given to projects with co-funding</w:t>
      </w:r>
      <w:r w:rsidR="00472AC1" w:rsidRPr="00BE517E">
        <w:rPr>
          <w:rFonts w:ascii="Roboto" w:hAnsi="Roboto" w:cs="Calibri"/>
          <w:i/>
          <w:iCs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905D8" w:rsidRPr="00BE517E" w14:paraId="4ED13D75" w14:textId="77777777" w:rsidTr="007951D9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90846" w14:textId="77777777" w:rsidR="004905D8" w:rsidRPr="00BE517E" w:rsidRDefault="004905D8" w:rsidP="00FF5648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  <w:p w14:paraId="17EF3502" w14:textId="77777777" w:rsidR="004905D8" w:rsidRPr="00BE517E" w:rsidRDefault="004905D8" w:rsidP="00FF5648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3C3ECBA8" w14:textId="4153B8DD" w:rsidR="00CF76CF" w:rsidRPr="00BE517E" w:rsidRDefault="00CF76CF" w:rsidP="00CF76CF">
      <w:pPr>
        <w:spacing w:after="0" w:line="276" w:lineRule="auto"/>
        <w:rPr>
          <w:rFonts w:ascii="Roboto" w:hAnsi="Roboto" w:cs="Calibri"/>
          <w:i/>
          <w:iCs/>
          <w:sz w:val="22"/>
          <w:szCs w:val="22"/>
        </w:rPr>
      </w:pPr>
      <w:r w:rsidRPr="00BE517E">
        <w:rPr>
          <w:rFonts w:ascii="Roboto" w:hAnsi="Roboto" w:cs="Calibri"/>
          <w:sz w:val="22"/>
          <w:szCs w:val="22"/>
        </w:rPr>
        <w:t xml:space="preserve">Is there a plan for further funding (for example, NHMRC, MRFF or ARC grant) application based on this project?  </w:t>
      </w:r>
      <w:r w:rsidRPr="00BE517E">
        <w:rPr>
          <w:rFonts w:ascii="Roboto" w:hAnsi="Roboto" w:cs="Calibri"/>
          <w:i/>
          <w:iCs/>
          <w:sz w:val="22"/>
          <w:szCs w:val="22"/>
        </w:rPr>
        <w:t xml:space="preserve">(If yes, please specify; preference will be given to projects with </w:t>
      </w:r>
      <w:r w:rsidR="003027C7" w:rsidRPr="00BE517E">
        <w:rPr>
          <w:rFonts w:ascii="Roboto" w:hAnsi="Roboto" w:cs="Calibri"/>
          <w:i/>
          <w:iCs/>
          <w:sz w:val="22"/>
          <w:szCs w:val="22"/>
        </w:rPr>
        <w:t xml:space="preserve">a </w:t>
      </w:r>
      <w:r w:rsidRPr="00BE517E">
        <w:rPr>
          <w:rFonts w:ascii="Roboto" w:hAnsi="Roboto" w:cs="Calibri"/>
          <w:i/>
          <w:iCs/>
          <w:sz w:val="22"/>
          <w:szCs w:val="22"/>
        </w:rPr>
        <w:t>further funding application plan)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0242" w:rsidRPr="00BE517E" w14:paraId="0C67423B" w14:textId="77777777" w:rsidTr="00640242">
        <w:tc>
          <w:tcPr>
            <w:tcW w:w="9628" w:type="dxa"/>
          </w:tcPr>
          <w:p w14:paraId="1DCB4D77" w14:textId="77777777" w:rsidR="00640242" w:rsidRPr="00BE517E" w:rsidRDefault="00640242" w:rsidP="00640242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  <w:p w14:paraId="5470F4AC" w14:textId="77777777" w:rsidR="005C1ACE" w:rsidRPr="00BE517E" w:rsidRDefault="005C1ACE" w:rsidP="00640242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193EC758" w14:textId="77777777" w:rsidR="00336EC8" w:rsidRPr="00BE517E" w:rsidRDefault="00336EC8" w:rsidP="00F833F5">
      <w:pPr>
        <w:spacing w:after="0" w:line="276" w:lineRule="auto"/>
        <w:rPr>
          <w:rFonts w:ascii="Roboto" w:hAnsi="Roboto" w:cs="Calibri"/>
          <w:sz w:val="22"/>
          <w:szCs w:val="22"/>
        </w:rPr>
      </w:pPr>
    </w:p>
    <w:sectPr w:rsidR="00336EC8" w:rsidRPr="00BE517E" w:rsidSect="00EC42AE">
      <w:headerReference w:type="default" r:id="rId11"/>
      <w:footerReference w:type="default" r:id="rId12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56E96" w14:textId="77777777" w:rsidR="004C1F9A" w:rsidRDefault="004C1F9A">
      <w:r>
        <w:separator/>
      </w:r>
    </w:p>
  </w:endnote>
  <w:endnote w:type="continuationSeparator" w:id="0">
    <w:p w14:paraId="5ED3B7FE" w14:textId="77777777" w:rsidR="004C1F9A" w:rsidRDefault="004C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7334" w14:textId="57DBDC46" w:rsidR="009B4471" w:rsidRDefault="009B4471" w:rsidP="009B4471">
    <w:pPr>
      <w:pStyle w:val="Footer"/>
      <w:pBdr>
        <w:top w:val="dotted" w:sz="2" w:space="1" w:color="auto"/>
      </w:pBdr>
      <w:tabs>
        <w:tab w:val="clear" w:pos="4153"/>
        <w:tab w:val="clear" w:pos="8306"/>
      </w:tabs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Larger Project</w:t>
    </w:r>
    <w:r w:rsidRPr="00C45951">
      <w:rPr>
        <w:rFonts w:ascii="Calibri" w:hAnsi="Calibri" w:cs="Arial"/>
        <w:sz w:val="18"/>
        <w:szCs w:val="18"/>
      </w:rPr>
      <w:t xml:space="preserve"> </w:t>
    </w:r>
    <w:r>
      <w:rPr>
        <w:rFonts w:ascii="Calibri" w:hAnsi="Calibri" w:cs="Arial"/>
        <w:sz w:val="18"/>
        <w:szCs w:val="18"/>
      </w:rPr>
      <w:t xml:space="preserve">Funding Round 1: </w:t>
    </w:r>
    <w:r w:rsidR="003545E7">
      <w:rPr>
        <w:rFonts w:ascii="Calibri" w:hAnsi="Calibri" w:cs="Arial"/>
        <w:sz w:val="18"/>
        <w:szCs w:val="18"/>
      </w:rPr>
      <w:t>close 27 October 2025</w:t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  <w:t>Version 1.</w:t>
    </w:r>
    <w:r w:rsidR="003545E7">
      <w:rPr>
        <w:rFonts w:ascii="Calibri" w:hAnsi="Calibri" w:cs="Arial"/>
        <w:sz w:val="18"/>
        <w:szCs w:val="18"/>
      </w:rPr>
      <w:t>1</w:t>
    </w:r>
    <w:r>
      <w:rPr>
        <w:rFonts w:ascii="Calibri" w:hAnsi="Calibri" w:cs="Arial"/>
        <w:sz w:val="18"/>
        <w:szCs w:val="18"/>
      </w:rPr>
      <w:t xml:space="preserve"> </w:t>
    </w:r>
    <w:r w:rsidR="003545E7">
      <w:rPr>
        <w:rFonts w:ascii="Calibri" w:hAnsi="Calibri" w:cs="Arial"/>
        <w:sz w:val="18"/>
        <w:szCs w:val="18"/>
      </w:rPr>
      <w:t>12</w:t>
    </w:r>
    <w:r>
      <w:rPr>
        <w:rFonts w:ascii="Calibri" w:hAnsi="Calibri" w:cs="Arial"/>
        <w:sz w:val="18"/>
        <w:szCs w:val="18"/>
      </w:rPr>
      <w:t>-</w:t>
    </w:r>
    <w:r w:rsidR="003545E7">
      <w:rPr>
        <w:rFonts w:ascii="Calibri" w:hAnsi="Calibri" w:cs="Arial"/>
        <w:sz w:val="18"/>
        <w:szCs w:val="18"/>
      </w:rPr>
      <w:t>09</w:t>
    </w:r>
    <w:r>
      <w:rPr>
        <w:rFonts w:ascii="Calibri" w:hAnsi="Calibri" w:cs="Arial"/>
        <w:sz w:val="18"/>
        <w:szCs w:val="18"/>
      </w:rPr>
      <w:t>-2025</w:t>
    </w:r>
  </w:p>
  <w:p w14:paraId="554019A6" w14:textId="285E6E84" w:rsidR="0009589A" w:rsidRPr="009B4471" w:rsidRDefault="009B4471" w:rsidP="009B4471">
    <w:pPr>
      <w:pStyle w:val="Footer"/>
      <w:pBdr>
        <w:top w:val="dotted" w:sz="2" w:space="1" w:color="auto"/>
      </w:pBdr>
      <w:tabs>
        <w:tab w:val="clear" w:pos="4153"/>
        <w:tab w:val="clear" w:pos="8306"/>
      </w:tabs>
      <w:jc w:val="right"/>
      <w:rPr>
        <w:rFonts w:ascii="Calibri" w:hAnsi="Calibri"/>
        <w:sz w:val="18"/>
        <w:szCs w:val="18"/>
      </w:rPr>
    </w:pP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 w:rsidRPr="006D1883">
      <w:rPr>
        <w:rFonts w:ascii="Calibri" w:hAnsi="Calibri" w:cs="Arial"/>
        <w:sz w:val="18"/>
        <w:szCs w:val="18"/>
      </w:rPr>
      <w:t xml:space="preserve">Page </w:t>
    </w:r>
    <w:r w:rsidRPr="006D1883">
      <w:rPr>
        <w:rFonts w:ascii="Calibri" w:hAnsi="Calibri" w:cs="Arial"/>
        <w:sz w:val="18"/>
        <w:szCs w:val="18"/>
      </w:rPr>
      <w:fldChar w:fldCharType="begin"/>
    </w:r>
    <w:r w:rsidRPr="006D1883">
      <w:rPr>
        <w:rFonts w:ascii="Calibri" w:hAnsi="Calibri" w:cs="Arial"/>
        <w:sz w:val="18"/>
        <w:szCs w:val="18"/>
      </w:rPr>
      <w:instrText xml:space="preserve"> PAGE </w:instrText>
    </w:r>
    <w:r w:rsidRPr="006D1883">
      <w:rPr>
        <w:rFonts w:ascii="Calibri" w:hAnsi="Calibri" w:cs="Arial"/>
        <w:sz w:val="18"/>
        <w:szCs w:val="18"/>
      </w:rPr>
      <w:fldChar w:fldCharType="separate"/>
    </w:r>
    <w:r>
      <w:rPr>
        <w:rFonts w:ascii="Calibri" w:hAnsi="Calibri" w:cs="Arial"/>
        <w:sz w:val="18"/>
        <w:szCs w:val="18"/>
      </w:rPr>
      <w:t>1</w:t>
    </w:r>
    <w:r w:rsidRPr="006D1883">
      <w:rPr>
        <w:rFonts w:ascii="Calibri" w:hAnsi="Calibri" w:cs="Arial"/>
        <w:sz w:val="18"/>
        <w:szCs w:val="18"/>
      </w:rPr>
      <w:fldChar w:fldCharType="end"/>
    </w:r>
    <w:r w:rsidRPr="006D1883">
      <w:rPr>
        <w:rFonts w:ascii="Calibri" w:hAnsi="Calibri" w:cs="Arial"/>
        <w:sz w:val="18"/>
        <w:szCs w:val="18"/>
      </w:rPr>
      <w:t xml:space="preserve"> of </w:t>
    </w:r>
    <w:r w:rsidRPr="006D1883">
      <w:rPr>
        <w:rFonts w:ascii="Calibri" w:hAnsi="Calibri" w:cs="Arial"/>
        <w:sz w:val="18"/>
        <w:szCs w:val="18"/>
      </w:rPr>
      <w:fldChar w:fldCharType="begin"/>
    </w:r>
    <w:r w:rsidRPr="006D1883">
      <w:rPr>
        <w:rFonts w:ascii="Calibri" w:hAnsi="Calibri" w:cs="Arial"/>
        <w:sz w:val="18"/>
        <w:szCs w:val="18"/>
      </w:rPr>
      <w:instrText xml:space="preserve"> NUMPAGES  </w:instrText>
    </w:r>
    <w:r w:rsidRPr="006D1883">
      <w:rPr>
        <w:rFonts w:ascii="Calibri" w:hAnsi="Calibri" w:cs="Arial"/>
        <w:sz w:val="18"/>
        <w:szCs w:val="18"/>
      </w:rPr>
      <w:fldChar w:fldCharType="separate"/>
    </w:r>
    <w:r>
      <w:rPr>
        <w:rFonts w:ascii="Calibri" w:hAnsi="Calibri" w:cs="Arial"/>
        <w:sz w:val="18"/>
        <w:szCs w:val="18"/>
      </w:rPr>
      <w:t>3</w:t>
    </w:r>
    <w:r w:rsidRPr="006D1883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A266C" w14:textId="77777777" w:rsidR="004C1F9A" w:rsidRDefault="004C1F9A">
      <w:r>
        <w:separator/>
      </w:r>
    </w:p>
  </w:footnote>
  <w:footnote w:type="continuationSeparator" w:id="0">
    <w:p w14:paraId="63B593BE" w14:textId="77777777" w:rsidR="004C1F9A" w:rsidRDefault="004C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CDA1" w14:textId="3A489680" w:rsidR="00FF5648" w:rsidRPr="00EC42AE" w:rsidRDefault="009B4471" w:rsidP="0084566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C29242" wp14:editId="1C561331">
          <wp:simplePos x="0" y="0"/>
          <wp:positionH relativeFrom="column">
            <wp:posOffset>3823335</wp:posOffset>
          </wp:positionH>
          <wp:positionV relativeFrom="paragraph">
            <wp:posOffset>161925</wp:posOffset>
          </wp:positionV>
          <wp:extent cx="2828571" cy="533333"/>
          <wp:effectExtent l="0" t="0" r="0" b="635"/>
          <wp:wrapTopAndBottom/>
          <wp:docPr id="587232687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232687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571" cy="53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5FD0"/>
    <w:multiLevelType w:val="hybridMultilevel"/>
    <w:tmpl w:val="122C9BDE"/>
    <w:lvl w:ilvl="0" w:tplc="1E864B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8247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B9208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642CB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A08D0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3E0FA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78247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D10D1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AC8D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15CC5A51"/>
    <w:multiLevelType w:val="hybridMultilevel"/>
    <w:tmpl w:val="609A5F46"/>
    <w:lvl w:ilvl="0" w:tplc="96A6F3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83896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188F8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A1031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77685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698E4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69E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2FCF5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13C1D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5F4729D"/>
    <w:multiLevelType w:val="hybridMultilevel"/>
    <w:tmpl w:val="79D2D9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93A42"/>
    <w:multiLevelType w:val="multilevel"/>
    <w:tmpl w:val="48FA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9285F"/>
    <w:multiLevelType w:val="hybridMultilevel"/>
    <w:tmpl w:val="E370D0B0"/>
    <w:lvl w:ilvl="0" w:tplc="79ECBCA8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04081"/>
    <w:multiLevelType w:val="hybridMultilevel"/>
    <w:tmpl w:val="176018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BE3C8D"/>
    <w:multiLevelType w:val="hybridMultilevel"/>
    <w:tmpl w:val="D9E01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7EDD"/>
    <w:multiLevelType w:val="hybridMultilevel"/>
    <w:tmpl w:val="95A2D592"/>
    <w:lvl w:ilvl="0" w:tplc="CF769F7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F2F7F"/>
    <w:multiLevelType w:val="hybridMultilevel"/>
    <w:tmpl w:val="D23CF82C"/>
    <w:lvl w:ilvl="0" w:tplc="5FB2C1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17618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362A3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0207C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18A69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048DB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34633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A84B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9924C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861281770">
    <w:abstractNumId w:val="5"/>
  </w:num>
  <w:num w:numId="2" w16cid:durableId="1319578543">
    <w:abstractNumId w:val="7"/>
  </w:num>
  <w:num w:numId="3" w16cid:durableId="1705474010">
    <w:abstractNumId w:val="7"/>
  </w:num>
  <w:num w:numId="4" w16cid:durableId="314458955">
    <w:abstractNumId w:val="6"/>
  </w:num>
  <w:num w:numId="5" w16cid:durableId="632565672">
    <w:abstractNumId w:val="1"/>
  </w:num>
  <w:num w:numId="6" w16cid:durableId="1224634726">
    <w:abstractNumId w:val="0"/>
  </w:num>
  <w:num w:numId="7" w16cid:durableId="1538350093">
    <w:abstractNumId w:val="8"/>
  </w:num>
  <w:num w:numId="8" w16cid:durableId="1207449874">
    <w:abstractNumId w:val="2"/>
  </w:num>
  <w:num w:numId="9" w16cid:durableId="1492597024">
    <w:abstractNumId w:val="4"/>
  </w:num>
  <w:num w:numId="10" w16cid:durableId="1871994529">
    <w:abstractNumId w:val="4"/>
  </w:num>
  <w:num w:numId="11" w16cid:durableId="691499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CwMDUwM7M0Mza1sLBQ0lEKTi0uzszPAykwrAUApaaxhCwAAAA="/>
  </w:docVars>
  <w:rsids>
    <w:rsidRoot w:val="00581A9E"/>
    <w:rsid w:val="00001A42"/>
    <w:rsid w:val="00001A81"/>
    <w:rsid w:val="000027F0"/>
    <w:rsid w:val="00006486"/>
    <w:rsid w:val="00007ED5"/>
    <w:rsid w:val="0001154D"/>
    <w:rsid w:val="00015EC4"/>
    <w:rsid w:val="00022D10"/>
    <w:rsid w:val="00024BD6"/>
    <w:rsid w:val="0003317C"/>
    <w:rsid w:val="00034B6D"/>
    <w:rsid w:val="00034DC5"/>
    <w:rsid w:val="00047DC5"/>
    <w:rsid w:val="000505F6"/>
    <w:rsid w:val="0005125E"/>
    <w:rsid w:val="0005206A"/>
    <w:rsid w:val="00062CC5"/>
    <w:rsid w:val="00064504"/>
    <w:rsid w:val="000651C1"/>
    <w:rsid w:val="00067070"/>
    <w:rsid w:val="00071330"/>
    <w:rsid w:val="00072656"/>
    <w:rsid w:val="00074028"/>
    <w:rsid w:val="00075604"/>
    <w:rsid w:val="00075BE5"/>
    <w:rsid w:val="00082F14"/>
    <w:rsid w:val="00087197"/>
    <w:rsid w:val="0008752F"/>
    <w:rsid w:val="0009315C"/>
    <w:rsid w:val="00094878"/>
    <w:rsid w:val="0009573F"/>
    <w:rsid w:val="0009589A"/>
    <w:rsid w:val="000A090A"/>
    <w:rsid w:val="000A20F6"/>
    <w:rsid w:val="000A212B"/>
    <w:rsid w:val="000A2573"/>
    <w:rsid w:val="000A6583"/>
    <w:rsid w:val="000A7BD0"/>
    <w:rsid w:val="000B17F0"/>
    <w:rsid w:val="000B1AA8"/>
    <w:rsid w:val="000B3EBE"/>
    <w:rsid w:val="000B4CE4"/>
    <w:rsid w:val="000C043A"/>
    <w:rsid w:val="000C0565"/>
    <w:rsid w:val="000C4528"/>
    <w:rsid w:val="000C498C"/>
    <w:rsid w:val="000C5EFD"/>
    <w:rsid w:val="000D1612"/>
    <w:rsid w:val="000D2F9C"/>
    <w:rsid w:val="000E0637"/>
    <w:rsid w:val="000E29E1"/>
    <w:rsid w:val="000E2C2B"/>
    <w:rsid w:val="000E2E4C"/>
    <w:rsid w:val="000E3C2D"/>
    <w:rsid w:val="000E743C"/>
    <w:rsid w:val="000E78EE"/>
    <w:rsid w:val="000F0465"/>
    <w:rsid w:val="000F0A7A"/>
    <w:rsid w:val="000F3036"/>
    <w:rsid w:val="000F37E4"/>
    <w:rsid w:val="000F66AB"/>
    <w:rsid w:val="000F6F76"/>
    <w:rsid w:val="000F7FF2"/>
    <w:rsid w:val="00100430"/>
    <w:rsid w:val="00101B11"/>
    <w:rsid w:val="001022DA"/>
    <w:rsid w:val="001036A4"/>
    <w:rsid w:val="00111CDA"/>
    <w:rsid w:val="00111D63"/>
    <w:rsid w:val="0011500F"/>
    <w:rsid w:val="00116A5B"/>
    <w:rsid w:val="00117A6E"/>
    <w:rsid w:val="00123A42"/>
    <w:rsid w:val="00126A37"/>
    <w:rsid w:val="00126BC6"/>
    <w:rsid w:val="00126D0A"/>
    <w:rsid w:val="00135C52"/>
    <w:rsid w:val="001409B5"/>
    <w:rsid w:val="0014370D"/>
    <w:rsid w:val="00150CEC"/>
    <w:rsid w:val="00153EFF"/>
    <w:rsid w:val="00160194"/>
    <w:rsid w:val="00160838"/>
    <w:rsid w:val="001637E5"/>
    <w:rsid w:val="00163D80"/>
    <w:rsid w:val="00171727"/>
    <w:rsid w:val="00173D6D"/>
    <w:rsid w:val="00174D43"/>
    <w:rsid w:val="00181911"/>
    <w:rsid w:val="00185F3F"/>
    <w:rsid w:val="00187839"/>
    <w:rsid w:val="00187B30"/>
    <w:rsid w:val="00191CF9"/>
    <w:rsid w:val="0019654D"/>
    <w:rsid w:val="001A0C8B"/>
    <w:rsid w:val="001A2BAE"/>
    <w:rsid w:val="001A2FFF"/>
    <w:rsid w:val="001B1AF5"/>
    <w:rsid w:val="001B27BE"/>
    <w:rsid w:val="001B6571"/>
    <w:rsid w:val="001B761A"/>
    <w:rsid w:val="001C41E2"/>
    <w:rsid w:val="001C568E"/>
    <w:rsid w:val="001C677C"/>
    <w:rsid w:val="001C6F0D"/>
    <w:rsid w:val="001D0249"/>
    <w:rsid w:val="001D0A18"/>
    <w:rsid w:val="001D6CA1"/>
    <w:rsid w:val="001E04AF"/>
    <w:rsid w:val="001E3ECC"/>
    <w:rsid w:val="001E4731"/>
    <w:rsid w:val="001F0A2A"/>
    <w:rsid w:val="001F2571"/>
    <w:rsid w:val="001F4DB5"/>
    <w:rsid w:val="001F56CF"/>
    <w:rsid w:val="00200194"/>
    <w:rsid w:val="00200ED2"/>
    <w:rsid w:val="0020136A"/>
    <w:rsid w:val="00201D26"/>
    <w:rsid w:val="00203DE8"/>
    <w:rsid w:val="00205279"/>
    <w:rsid w:val="002065A7"/>
    <w:rsid w:val="00206D95"/>
    <w:rsid w:val="0021022D"/>
    <w:rsid w:val="00210656"/>
    <w:rsid w:val="00211C40"/>
    <w:rsid w:val="00211CAE"/>
    <w:rsid w:val="00214988"/>
    <w:rsid w:val="002154F7"/>
    <w:rsid w:val="002227E5"/>
    <w:rsid w:val="002336E7"/>
    <w:rsid w:val="00233A44"/>
    <w:rsid w:val="002360C6"/>
    <w:rsid w:val="0024251E"/>
    <w:rsid w:val="0025567D"/>
    <w:rsid w:val="00255AE2"/>
    <w:rsid w:val="002636D6"/>
    <w:rsid w:val="0026486E"/>
    <w:rsid w:val="00270041"/>
    <w:rsid w:val="00272362"/>
    <w:rsid w:val="00277289"/>
    <w:rsid w:val="00277898"/>
    <w:rsid w:val="002833F0"/>
    <w:rsid w:val="002856A8"/>
    <w:rsid w:val="00285E85"/>
    <w:rsid w:val="00285F39"/>
    <w:rsid w:val="0028667C"/>
    <w:rsid w:val="00291618"/>
    <w:rsid w:val="00293591"/>
    <w:rsid w:val="00295400"/>
    <w:rsid w:val="00295970"/>
    <w:rsid w:val="00296A8D"/>
    <w:rsid w:val="002A6761"/>
    <w:rsid w:val="002B0D73"/>
    <w:rsid w:val="002B64D6"/>
    <w:rsid w:val="002B72E3"/>
    <w:rsid w:val="002B7E8F"/>
    <w:rsid w:val="002D0311"/>
    <w:rsid w:val="002D07B1"/>
    <w:rsid w:val="002D4545"/>
    <w:rsid w:val="002D4D7C"/>
    <w:rsid w:val="002D63B9"/>
    <w:rsid w:val="002D7BFE"/>
    <w:rsid w:val="002E0DD4"/>
    <w:rsid w:val="002F26F9"/>
    <w:rsid w:val="002F301B"/>
    <w:rsid w:val="002F3FC8"/>
    <w:rsid w:val="002F543E"/>
    <w:rsid w:val="002F599B"/>
    <w:rsid w:val="002F5B8C"/>
    <w:rsid w:val="002F5D75"/>
    <w:rsid w:val="002F677F"/>
    <w:rsid w:val="00301503"/>
    <w:rsid w:val="00301BD0"/>
    <w:rsid w:val="003027C7"/>
    <w:rsid w:val="00305024"/>
    <w:rsid w:val="003054A1"/>
    <w:rsid w:val="0030657D"/>
    <w:rsid w:val="00310F68"/>
    <w:rsid w:val="00316DBE"/>
    <w:rsid w:val="00317166"/>
    <w:rsid w:val="00317685"/>
    <w:rsid w:val="003204B8"/>
    <w:rsid w:val="00321319"/>
    <w:rsid w:val="00321B64"/>
    <w:rsid w:val="003335C3"/>
    <w:rsid w:val="00336E47"/>
    <w:rsid w:val="00336EC8"/>
    <w:rsid w:val="003370A5"/>
    <w:rsid w:val="0034088A"/>
    <w:rsid w:val="003433D0"/>
    <w:rsid w:val="00345C1D"/>
    <w:rsid w:val="0034698E"/>
    <w:rsid w:val="003517B2"/>
    <w:rsid w:val="003521BE"/>
    <w:rsid w:val="003541AF"/>
    <w:rsid w:val="003545E7"/>
    <w:rsid w:val="003568C5"/>
    <w:rsid w:val="00357573"/>
    <w:rsid w:val="00357AAF"/>
    <w:rsid w:val="00361ED9"/>
    <w:rsid w:val="00364956"/>
    <w:rsid w:val="00365FC9"/>
    <w:rsid w:val="00366050"/>
    <w:rsid w:val="0036645D"/>
    <w:rsid w:val="0037033C"/>
    <w:rsid w:val="0037341D"/>
    <w:rsid w:val="00375251"/>
    <w:rsid w:val="00380CA8"/>
    <w:rsid w:val="00384D2F"/>
    <w:rsid w:val="0038609D"/>
    <w:rsid w:val="00386DE7"/>
    <w:rsid w:val="00392ACD"/>
    <w:rsid w:val="003A415A"/>
    <w:rsid w:val="003A4395"/>
    <w:rsid w:val="003A4A99"/>
    <w:rsid w:val="003A62A1"/>
    <w:rsid w:val="003A6DA0"/>
    <w:rsid w:val="003B2F3A"/>
    <w:rsid w:val="003B3A69"/>
    <w:rsid w:val="003B4384"/>
    <w:rsid w:val="003B47AA"/>
    <w:rsid w:val="003B5E99"/>
    <w:rsid w:val="003C1A8F"/>
    <w:rsid w:val="003C421C"/>
    <w:rsid w:val="003C4554"/>
    <w:rsid w:val="003D33A0"/>
    <w:rsid w:val="003D3932"/>
    <w:rsid w:val="003D550B"/>
    <w:rsid w:val="003D5FB0"/>
    <w:rsid w:val="003D7EB4"/>
    <w:rsid w:val="003E6B57"/>
    <w:rsid w:val="003E701B"/>
    <w:rsid w:val="003F2420"/>
    <w:rsid w:val="003F6479"/>
    <w:rsid w:val="0040068A"/>
    <w:rsid w:val="0040173F"/>
    <w:rsid w:val="00403498"/>
    <w:rsid w:val="004051A6"/>
    <w:rsid w:val="00406750"/>
    <w:rsid w:val="004115A6"/>
    <w:rsid w:val="00412862"/>
    <w:rsid w:val="00412CC9"/>
    <w:rsid w:val="004212C3"/>
    <w:rsid w:val="0042133D"/>
    <w:rsid w:val="004274FB"/>
    <w:rsid w:val="00436E33"/>
    <w:rsid w:val="00437468"/>
    <w:rsid w:val="00446AD5"/>
    <w:rsid w:val="0045154B"/>
    <w:rsid w:val="00452035"/>
    <w:rsid w:val="00455FEC"/>
    <w:rsid w:val="0046200F"/>
    <w:rsid w:val="0046240D"/>
    <w:rsid w:val="00462EF5"/>
    <w:rsid w:val="00462FA3"/>
    <w:rsid w:val="0046517E"/>
    <w:rsid w:val="0047009A"/>
    <w:rsid w:val="004702A0"/>
    <w:rsid w:val="00472AC1"/>
    <w:rsid w:val="00473DC2"/>
    <w:rsid w:val="00475246"/>
    <w:rsid w:val="00482670"/>
    <w:rsid w:val="00483BC5"/>
    <w:rsid w:val="004905D8"/>
    <w:rsid w:val="004906C6"/>
    <w:rsid w:val="00494BBC"/>
    <w:rsid w:val="00496786"/>
    <w:rsid w:val="004A5387"/>
    <w:rsid w:val="004A611A"/>
    <w:rsid w:val="004A651C"/>
    <w:rsid w:val="004A76DC"/>
    <w:rsid w:val="004B00E4"/>
    <w:rsid w:val="004B3081"/>
    <w:rsid w:val="004B4256"/>
    <w:rsid w:val="004B53AC"/>
    <w:rsid w:val="004B5CF2"/>
    <w:rsid w:val="004C150C"/>
    <w:rsid w:val="004C1F9A"/>
    <w:rsid w:val="004C341D"/>
    <w:rsid w:val="004D13D7"/>
    <w:rsid w:val="004D2053"/>
    <w:rsid w:val="004D2BD3"/>
    <w:rsid w:val="004D3BEC"/>
    <w:rsid w:val="004D4061"/>
    <w:rsid w:val="004D6BCC"/>
    <w:rsid w:val="004D7CF9"/>
    <w:rsid w:val="004E046A"/>
    <w:rsid w:val="004E18DF"/>
    <w:rsid w:val="004E3DA7"/>
    <w:rsid w:val="004F1242"/>
    <w:rsid w:val="005006AC"/>
    <w:rsid w:val="00500E83"/>
    <w:rsid w:val="00504EA3"/>
    <w:rsid w:val="005058DD"/>
    <w:rsid w:val="00513426"/>
    <w:rsid w:val="005135AB"/>
    <w:rsid w:val="00513684"/>
    <w:rsid w:val="005176D8"/>
    <w:rsid w:val="005279CD"/>
    <w:rsid w:val="00532AE2"/>
    <w:rsid w:val="00534357"/>
    <w:rsid w:val="00535EE3"/>
    <w:rsid w:val="005377F8"/>
    <w:rsid w:val="0053781B"/>
    <w:rsid w:val="005412FB"/>
    <w:rsid w:val="0054519B"/>
    <w:rsid w:val="00546E15"/>
    <w:rsid w:val="00546E7D"/>
    <w:rsid w:val="005504EE"/>
    <w:rsid w:val="00561CF2"/>
    <w:rsid w:val="00566127"/>
    <w:rsid w:val="00573BC2"/>
    <w:rsid w:val="00574408"/>
    <w:rsid w:val="00575747"/>
    <w:rsid w:val="00575F60"/>
    <w:rsid w:val="00577D14"/>
    <w:rsid w:val="00581A9E"/>
    <w:rsid w:val="00584845"/>
    <w:rsid w:val="005853D3"/>
    <w:rsid w:val="0058725C"/>
    <w:rsid w:val="0058771B"/>
    <w:rsid w:val="005931BA"/>
    <w:rsid w:val="005937F1"/>
    <w:rsid w:val="00593887"/>
    <w:rsid w:val="005A0F34"/>
    <w:rsid w:val="005A297A"/>
    <w:rsid w:val="005A34B6"/>
    <w:rsid w:val="005A5BD1"/>
    <w:rsid w:val="005A778A"/>
    <w:rsid w:val="005B0E3F"/>
    <w:rsid w:val="005B3234"/>
    <w:rsid w:val="005B5320"/>
    <w:rsid w:val="005B5336"/>
    <w:rsid w:val="005C1747"/>
    <w:rsid w:val="005C17CC"/>
    <w:rsid w:val="005C18DA"/>
    <w:rsid w:val="005C1ACE"/>
    <w:rsid w:val="005C303D"/>
    <w:rsid w:val="005C5901"/>
    <w:rsid w:val="005D25D9"/>
    <w:rsid w:val="005D29B2"/>
    <w:rsid w:val="005D31A4"/>
    <w:rsid w:val="005E28C0"/>
    <w:rsid w:val="005E31E6"/>
    <w:rsid w:val="005E454F"/>
    <w:rsid w:val="005E49E9"/>
    <w:rsid w:val="005E6568"/>
    <w:rsid w:val="005F3080"/>
    <w:rsid w:val="005F66CC"/>
    <w:rsid w:val="005F6AE1"/>
    <w:rsid w:val="0060334C"/>
    <w:rsid w:val="00603F7C"/>
    <w:rsid w:val="00604BA9"/>
    <w:rsid w:val="00606600"/>
    <w:rsid w:val="006069EA"/>
    <w:rsid w:val="00606BFD"/>
    <w:rsid w:val="006075B1"/>
    <w:rsid w:val="006159D0"/>
    <w:rsid w:val="00616C1C"/>
    <w:rsid w:val="006218E0"/>
    <w:rsid w:val="00622387"/>
    <w:rsid w:val="0062508B"/>
    <w:rsid w:val="00630D29"/>
    <w:rsid w:val="00630DB8"/>
    <w:rsid w:val="00634CAF"/>
    <w:rsid w:val="00640242"/>
    <w:rsid w:val="00642039"/>
    <w:rsid w:val="0065337E"/>
    <w:rsid w:val="00655D76"/>
    <w:rsid w:val="0066169E"/>
    <w:rsid w:val="00662B44"/>
    <w:rsid w:val="006634F5"/>
    <w:rsid w:val="00666B79"/>
    <w:rsid w:val="00670484"/>
    <w:rsid w:val="00670BFD"/>
    <w:rsid w:val="00672830"/>
    <w:rsid w:val="0067297A"/>
    <w:rsid w:val="00673655"/>
    <w:rsid w:val="00674702"/>
    <w:rsid w:val="00675157"/>
    <w:rsid w:val="006834A9"/>
    <w:rsid w:val="00684C3D"/>
    <w:rsid w:val="00684C4F"/>
    <w:rsid w:val="0068599F"/>
    <w:rsid w:val="00685D88"/>
    <w:rsid w:val="00687F15"/>
    <w:rsid w:val="0069121D"/>
    <w:rsid w:val="006957E9"/>
    <w:rsid w:val="006A12F7"/>
    <w:rsid w:val="006A2415"/>
    <w:rsid w:val="006B36F8"/>
    <w:rsid w:val="006B6CC4"/>
    <w:rsid w:val="006C095D"/>
    <w:rsid w:val="006C31E5"/>
    <w:rsid w:val="006C743A"/>
    <w:rsid w:val="006D1883"/>
    <w:rsid w:val="006D2739"/>
    <w:rsid w:val="006D28D0"/>
    <w:rsid w:val="006D3396"/>
    <w:rsid w:val="006D6308"/>
    <w:rsid w:val="006D7BD7"/>
    <w:rsid w:val="006E5EF9"/>
    <w:rsid w:val="006E7CD8"/>
    <w:rsid w:val="006F02C7"/>
    <w:rsid w:val="006F0BF9"/>
    <w:rsid w:val="006F108A"/>
    <w:rsid w:val="006F2E87"/>
    <w:rsid w:val="006F5E20"/>
    <w:rsid w:val="007009B0"/>
    <w:rsid w:val="00700DA3"/>
    <w:rsid w:val="00702CA8"/>
    <w:rsid w:val="00706AD0"/>
    <w:rsid w:val="00710265"/>
    <w:rsid w:val="00713BD4"/>
    <w:rsid w:val="00714597"/>
    <w:rsid w:val="00714718"/>
    <w:rsid w:val="007152DD"/>
    <w:rsid w:val="0071680B"/>
    <w:rsid w:val="00720511"/>
    <w:rsid w:val="00720DCB"/>
    <w:rsid w:val="007305B6"/>
    <w:rsid w:val="0073575D"/>
    <w:rsid w:val="00737057"/>
    <w:rsid w:val="0073758D"/>
    <w:rsid w:val="00741D3B"/>
    <w:rsid w:val="007433A4"/>
    <w:rsid w:val="00746CFB"/>
    <w:rsid w:val="00746F88"/>
    <w:rsid w:val="00747B28"/>
    <w:rsid w:val="007536BE"/>
    <w:rsid w:val="00753E0E"/>
    <w:rsid w:val="00763551"/>
    <w:rsid w:val="00764475"/>
    <w:rsid w:val="00771D21"/>
    <w:rsid w:val="00772C07"/>
    <w:rsid w:val="0077498C"/>
    <w:rsid w:val="007810B4"/>
    <w:rsid w:val="00782766"/>
    <w:rsid w:val="00784DA2"/>
    <w:rsid w:val="00786FD8"/>
    <w:rsid w:val="007951D9"/>
    <w:rsid w:val="00796677"/>
    <w:rsid w:val="007A1E37"/>
    <w:rsid w:val="007A3ACD"/>
    <w:rsid w:val="007A70A4"/>
    <w:rsid w:val="007B1BD1"/>
    <w:rsid w:val="007B2F52"/>
    <w:rsid w:val="007B4870"/>
    <w:rsid w:val="007B7715"/>
    <w:rsid w:val="007C0789"/>
    <w:rsid w:val="007C5AEC"/>
    <w:rsid w:val="007D0EB5"/>
    <w:rsid w:val="007E1E5F"/>
    <w:rsid w:val="007E4659"/>
    <w:rsid w:val="007E7B9E"/>
    <w:rsid w:val="007F1BE2"/>
    <w:rsid w:val="007F7338"/>
    <w:rsid w:val="00802496"/>
    <w:rsid w:val="00805F89"/>
    <w:rsid w:val="008108F6"/>
    <w:rsid w:val="00815D32"/>
    <w:rsid w:val="0081751E"/>
    <w:rsid w:val="00821F2F"/>
    <w:rsid w:val="00822E19"/>
    <w:rsid w:val="008260EB"/>
    <w:rsid w:val="00830590"/>
    <w:rsid w:val="00833EBD"/>
    <w:rsid w:val="0083442C"/>
    <w:rsid w:val="00836245"/>
    <w:rsid w:val="008369BE"/>
    <w:rsid w:val="00841663"/>
    <w:rsid w:val="008423DB"/>
    <w:rsid w:val="008445B7"/>
    <w:rsid w:val="00845665"/>
    <w:rsid w:val="00853632"/>
    <w:rsid w:val="008626F5"/>
    <w:rsid w:val="00867BE1"/>
    <w:rsid w:val="008702EC"/>
    <w:rsid w:val="00876F23"/>
    <w:rsid w:val="008775F0"/>
    <w:rsid w:val="00880DB6"/>
    <w:rsid w:val="00887150"/>
    <w:rsid w:val="008A3596"/>
    <w:rsid w:val="008A35D5"/>
    <w:rsid w:val="008A73F1"/>
    <w:rsid w:val="008A7704"/>
    <w:rsid w:val="008B1819"/>
    <w:rsid w:val="008B5960"/>
    <w:rsid w:val="008B628E"/>
    <w:rsid w:val="008D0C59"/>
    <w:rsid w:val="008D195E"/>
    <w:rsid w:val="008D2732"/>
    <w:rsid w:val="008D61AE"/>
    <w:rsid w:val="008E4EF4"/>
    <w:rsid w:val="008E6B7E"/>
    <w:rsid w:val="008F43D2"/>
    <w:rsid w:val="008F468F"/>
    <w:rsid w:val="008F58C5"/>
    <w:rsid w:val="0091481B"/>
    <w:rsid w:val="00915412"/>
    <w:rsid w:val="0091578F"/>
    <w:rsid w:val="00917A2F"/>
    <w:rsid w:val="00917C53"/>
    <w:rsid w:val="009217F1"/>
    <w:rsid w:val="00930FDB"/>
    <w:rsid w:val="009322E0"/>
    <w:rsid w:val="00933955"/>
    <w:rsid w:val="009406F3"/>
    <w:rsid w:val="00942371"/>
    <w:rsid w:val="00944AF7"/>
    <w:rsid w:val="0094613C"/>
    <w:rsid w:val="0094633E"/>
    <w:rsid w:val="00950850"/>
    <w:rsid w:val="009561AB"/>
    <w:rsid w:val="0096203C"/>
    <w:rsid w:val="0096598C"/>
    <w:rsid w:val="00965CA0"/>
    <w:rsid w:val="00974BD3"/>
    <w:rsid w:val="009759A9"/>
    <w:rsid w:val="009820EB"/>
    <w:rsid w:val="0098740F"/>
    <w:rsid w:val="00990882"/>
    <w:rsid w:val="0099314D"/>
    <w:rsid w:val="009969E0"/>
    <w:rsid w:val="009A1EE1"/>
    <w:rsid w:val="009A4FB8"/>
    <w:rsid w:val="009A5FFD"/>
    <w:rsid w:val="009A6B73"/>
    <w:rsid w:val="009B028D"/>
    <w:rsid w:val="009B067B"/>
    <w:rsid w:val="009B22C4"/>
    <w:rsid w:val="009B3AF8"/>
    <w:rsid w:val="009B4471"/>
    <w:rsid w:val="009C0906"/>
    <w:rsid w:val="009C37BA"/>
    <w:rsid w:val="009C6CCF"/>
    <w:rsid w:val="009C7220"/>
    <w:rsid w:val="009D21EE"/>
    <w:rsid w:val="009D5232"/>
    <w:rsid w:val="009D6D0E"/>
    <w:rsid w:val="009E1E1C"/>
    <w:rsid w:val="009F0282"/>
    <w:rsid w:val="009F1D28"/>
    <w:rsid w:val="009F41EF"/>
    <w:rsid w:val="009F73B3"/>
    <w:rsid w:val="00A0112D"/>
    <w:rsid w:val="00A02F6F"/>
    <w:rsid w:val="00A05991"/>
    <w:rsid w:val="00A14122"/>
    <w:rsid w:val="00A2065D"/>
    <w:rsid w:val="00A206EB"/>
    <w:rsid w:val="00A271A2"/>
    <w:rsid w:val="00A34CE1"/>
    <w:rsid w:val="00A369C5"/>
    <w:rsid w:val="00A42398"/>
    <w:rsid w:val="00A467B0"/>
    <w:rsid w:val="00A47D39"/>
    <w:rsid w:val="00A47E93"/>
    <w:rsid w:val="00A53638"/>
    <w:rsid w:val="00A53903"/>
    <w:rsid w:val="00A53A5E"/>
    <w:rsid w:val="00A54539"/>
    <w:rsid w:val="00A54766"/>
    <w:rsid w:val="00A63398"/>
    <w:rsid w:val="00A6510B"/>
    <w:rsid w:val="00A65B72"/>
    <w:rsid w:val="00A706CA"/>
    <w:rsid w:val="00A71F93"/>
    <w:rsid w:val="00A7348B"/>
    <w:rsid w:val="00A74AB4"/>
    <w:rsid w:val="00A7737E"/>
    <w:rsid w:val="00A85D0F"/>
    <w:rsid w:val="00A86102"/>
    <w:rsid w:val="00A868BC"/>
    <w:rsid w:val="00A86CAD"/>
    <w:rsid w:val="00A902F1"/>
    <w:rsid w:val="00A95905"/>
    <w:rsid w:val="00AA3FAA"/>
    <w:rsid w:val="00AA6292"/>
    <w:rsid w:val="00AB78A0"/>
    <w:rsid w:val="00AC5F33"/>
    <w:rsid w:val="00AD232F"/>
    <w:rsid w:val="00AD4027"/>
    <w:rsid w:val="00AD593B"/>
    <w:rsid w:val="00AD79AC"/>
    <w:rsid w:val="00AE0E46"/>
    <w:rsid w:val="00AE1916"/>
    <w:rsid w:val="00AE20BA"/>
    <w:rsid w:val="00AF0307"/>
    <w:rsid w:val="00AF1AFD"/>
    <w:rsid w:val="00AF216F"/>
    <w:rsid w:val="00AF33EA"/>
    <w:rsid w:val="00AF6768"/>
    <w:rsid w:val="00B02300"/>
    <w:rsid w:val="00B02A3E"/>
    <w:rsid w:val="00B15959"/>
    <w:rsid w:val="00B20EFD"/>
    <w:rsid w:val="00B21C1D"/>
    <w:rsid w:val="00B2321B"/>
    <w:rsid w:val="00B31C50"/>
    <w:rsid w:val="00B31D0C"/>
    <w:rsid w:val="00B32F31"/>
    <w:rsid w:val="00B35FDD"/>
    <w:rsid w:val="00B45E2A"/>
    <w:rsid w:val="00B45F4C"/>
    <w:rsid w:val="00B50804"/>
    <w:rsid w:val="00B508D4"/>
    <w:rsid w:val="00B55799"/>
    <w:rsid w:val="00B57460"/>
    <w:rsid w:val="00B636E0"/>
    <w:rsid w:val="00B67BBD"/>
    <w:rsid w:val="00B72052"/>
    <w:rsid w:val="00B73FA1"/>
    <w:rsid w:val="00B80D68"/>
    <w:rsid w:val="00B91F5C"/>
    <w:rsid w:val="00B93380"/>
    <w:rsid w:val="00B9370B"/>
    <w:rsid w:val="00BA260A"/>
    <w:rsid w:val="00BA42A2"/>
    <w:rsid w:val="00BA6E77"/>
    <w:rsid w:val="00BB0B0E"/>
    <w:rsid w:val="00BB22F6"/>
    <w:rsid w:val="00BB3086"/>
    <w:rsid w:val="00BC009C"/>
    <w:rsid w:val="00BC020A"/>
    <w:rsid w:val="00BC1BCE"/>
    <w:rsid w:val="00BC4C9A"/>
    <w:rsid w:val="00BC6C45"/>
    <w:rsid w:val="00BC70EE"/>
    <w:rsid w:val="00BD219C"/>
    <w:rsid w:val="00BE43B8"/>
    <w:rsid w:val="00BE517E"/>
    <w:rsid w:val="00BF1448"/>
    <w:rsid w:val="00BF2950"/>
    <w:rsid w:val="00BF7432"/>
    <w:rsid w:val="00C00A90"/>
    <w:rsid w:val="00C02420"/>
    <w:rsid w:val="00C03054"/>
    <w:rsid w:val="00C03566"/>
    <w:rsid w:val="00C04CDE"/>
    <w:rsid w:val="00C05C34"/>
    <w:rsid w:val="00C1018E"/>
    <w:rsid w:val="00C10B95"/>
    <w:rsid w:val="00C11040"/>
    <w:rsid w:val="00C11204"/>
    <w:rsid w:val="00C15E60"/>
    <w:rsid w:val="00C16889"/>
    <w:rsid w:val="00C21473"/>
    <w:rsid w:val="00C21F05"/>
    <w:rsid w:val="00C21F5F"/>
    <w:rsid w:val="00C240AF"/>
    <w:rsid w:val="00C24EA5"/>
    <w:rsid w:val="00C3143F"/>
    <w:rsid w:val="00C31624"/>
    <w:rsid w:val="00C3532A"/>
    <w:rsid w:val="00C4747B"/>
    <w:rsid w:val="00C47DC0"/>
    <w:rsid w:val="00C52679"/>
    <w:rsid w:val="00C52FAF"/>
    <w:rsid w:val="00C54363"/>
    <w:rsid w:val="00C544FA"/>
    <w:rsid w:val="00C54ECD"/>
    <w:rsid w:val="00C6029E"/>
    <w:rsid w:val="00C60A55"/>
    <w:rsid w:val="00C62A9F"/>
    <w:rsid w:val="00C641DC"/>
    <w:rsid w:val="00C64D7A"/>
    <w:rsid w:val="00C72C0B"/>
    <w:rsid w:val="00C73FEB"/>
    <w:rsid w:val="00C74829"/>
    <w:rsid w:val="00C77AC9"/>
    <w:rsid w:val="00C84054"/>
    <w:rsid w:val="00C901CB"/>
    <w:rsid w:val="00C90A4F"/>
    <w:rsid w:val="00C91F7E"/>
    <w:rsid w:val="00C973E4"/>
    <w:rsid w:val="00C97CEA"/>
    <w:rsid w:val="00CA1A4F"/>
    <w:rsid w:val="00CA5542"/>
    <w:rsid w:val="00CA7E60"/>
    <w:rsid w:val="00CB081A"/>
    <w:rsid w:val="00CB3A68"/>
    <w:rsid w:val="00CB7259"/>
    <w:rsid w:val="00CC0F8C"/>
    <w:rsid w:val="00CC1B03"/>
    <w:rsid w:val="00CC47D9"/>
    <w:rsid w:val="00CC5E33"/>
    <w:rsid w:val="00CD015D"/>
    <w:rsid w:val="00CD0A52"/>
    <w:rsid w:val="00CD2A71"/>
    <w:rsid w:val="00CD2FC8"/>
    <w:rsid w:val="00CD3784"/>
    <w:rsid w:val="00CD7DB1"/>
    <w:rsid w:val="00CD7DFE"/>
    <w:rsid w:val="00CE0C7C"/>
    <w:rsid w:val="00CE440C"/>
    <w:rsid w:val="00CE59C8"/>
    <w:rsid w:val="00CE7F0B"/>
    <w:rsid w:val="00CE7FA3"/>
    <w:rsid w:val="00CF31BA"/>
    <w:rsid w:val="00CF537E"/>
    <w:rsid w:val="00CF76CF"/>
    <w:rsid w:val="00D00FD2"/>
    <w:rsid w:val="00D04444"/>
    <w:rsid w:val="00D06DE6"/>
    <w:rsid w:val="00D10B11"/>
    <w:rsid w:val="00D11FFB"/>
    <w:rsid w:val="00D1245A"/>
    <w:rsid w:val="00D15687"/>
    <w:rsid w:val="00D15E7A"/>
    <w:rsid w:val="00D17C4A"/>
    <w:rsid w:val="00D20995"/>
    <w:rsid w:val="00D26D8C"/>
    <w:rsid w:val="00D30633"/>
    <w:rsid w:val="00D32366"/>
    <w:rsid w:val="00D32F0B"/>
    <w:rsid w:val="00D35E03"/>
    <w:rsid w:val="00D36AEE"/>
    <w:rsid w:val="00D36B9C"/>
    <w:rsid w:val="00D41371"/>
    <w:rsid w:val="00D47C2B"/>
    <w:rsid w:val="00D50739"/>
    <w:rsid w:val="00D52F82"/>
    <w:rsid w:val="00D53CC4"/>
    <w:rsid w:val="00D5779E"/>
    <w:rsid w:val="00D71669"/>
    <w:rsid w:val="00D71CC4"/>
    <w:rsid w:val="00D71DA0"/>
    <w:rsid w:val="00D725D3"/>
    <w:rsid w:val="00D7568F"/>
    <w:rsid w:val="00D80129"/>
    <w:rsid w:val="00D80724"/>
    <w:rsid w:val="00D856CA"/>
    <w:rsid w:val="00D87ADA"/>
    <w:rsid w:val="00D91A0B"/>
    <w:rsid w:val="00D94FF8"/>
    <w:rsid w:val="00D97C46"/>
    <w:rsid w:val="00DA1126"/>
    <w:rsid w:val="00DA550E"/>
    <w:rsid w:val="00DA61C1"/>
    <w:rsid w:val="00DB06C6"/>
    <w:rsid w:val="00DB3126"/>
    <w:rsid w:val="00DB4904"/>
    <w:rsid w:val="00DB5CAF"/>
    <w:rsid w:val="00DB765E"/>
    <w:rsid w:val="00DD4F2A"/>
    <w:rsid w:val="00DD6FE2"/>
    <w:rsid w:val="00DE1369"/>
    <w:rsid w:val="00DE43E5"/>
    <w:rsid w:val="00DF09D3"/>
    <w:rsid w:val="00DF343B"/>
    <w:rsid w:val="00DF6C33"/>
    <w:rsid w:val="00DF7EA0"/>
    <w:rsid w:val="00E032D5"/>
    <w:rsid w:val="00E05FE9"/>
    <w:rsid w:val="00E061D3"/>
    <w:rsid w:val="00E07226"/>
    <w:rsid w:val="00E07D9F"/>
    <w:rsid w:val="00E1221A"/>
    <w:rsid w:val="00E13271"/>
    <w:rsid w:val="00E1386B"/>
    <w:rsid w:val="00E140F7"/>
    <w:rsid w:val="00E1529D"/>
    <w:rsid w:val="00E1578B"/>
    <w:rsid w:val="00E16596"/>
    <w:rsid w:val="00E1660C"/>
    <w:rsid w:val="00E16A58"/>
    <w:rsid w:val="00E17073"/>
    <w:rsid w:val="00E233DC"/>
    <w:rsid w:val="00E246FE"/>
    <w:rsid w:val="00E25CF6"/>
    <w:rsid w:val="00E26E97"/>
    <w:rsid w:val="00E31DE4"/>
    <w:rsid w:val="00E444C1"/>
    <w:rsid w:val="00E52869"/>
    <w:rsid w:val="00E54887"/>
    <w:rsid w:val="00E5636E"/>
    <w:rsid w:val="00E57908"/>
    <w:rsid w:val="00E6147D"/>
    <w:rsid w:val="00E64DEC"/>
    <w:rsid w:val="00E7549A"/>
    <w:rsid w:val="00E75DE0"/>
    <w:rsid w:val="00E97871"/>
    <w:rsid w:val="00EA1E53"/>
    <w:rsid w:val="00EA4320"/>
    <w:rsid w:val="00EA5C4E"/>
    <w:rsid w:val="00EA5C96"/>
    <w:rsid w:val="00EA5F8E"/>
    <w:rsid w:val="00EA620E"/>
    <w:rsid w:val="00EA777C"/>
    <w:rsid w:val="00EB1574"/>
    <w:rsid w:val="00EB60F6"/>
    <w:rsid w:val="00EC11BA"/>
    <w:rsid w:val="00EC42AE"/>
    <w:rsid w:val="00EC6071"/>
    <w:rsid w:val="00ED1EE0"/>
    <w:rsid w:val="00ED3630"/>
    <w:rsid w:val="00ED3788"/>
    <w:rsid w:val="00ED5D66"/>
    <w:rsid w:val="00ED6F79"/>
    <w:rsid w:val="00EE07F9"/>
    <w:rsid w:val="00EE0850"/>
    <w:rsid w:val="00EE21E8"/>
    <w:rsid w:val="00EE40F9"/>
    <w:rsid w:val="00EE47B0"/>
    <w:rsid w:val="00EF35AE"/>
    <w:rsid w:val="00EF3F0A"/>
    <w:rsid w:val="00EF6317"/>
    <w:rsid w:val="00EF6CDC"/>
    <w:rsid w:val="00F0083B"/>
    <w:rsid w:val="00F03E7E"/>
    <w:rsid w:val="00F04ECF"/>
    <w:rsid w:val="00F05D18"/>
    <w:rsid w:val="00F067E9"/>
    <w:rsid w:val="00F11E5C"/>
    <w:rsid w:val="00F11FDB"/>
    <w:rsid w:val="00F12C9F"/>
    <w:rsid w:val="00F15FD3"/>
    <w:rsid w:val="00F161FA"/>
    <w:rsid w:val="00F16FF1"/>
    <w:rsid w:val="00F17F63"/>
    <w:rsid w:val="00F21CCF"/>
    <w:rsid w:val="00F22847"/>
    <w:rsid w:val="00F268D7"/>
    <w:rsid w:val="00F303E6"/>
    <w:rsid w:val="00F345A7"/>
    <w:rsid w:val="00F3509A"/>
    <w:rsid w:val="00F41348"/>
    <w:rsid w:val="00F41BE3"/>
    <w:rsid w:val="00F4376E"/>
    <w:rsid w:val="00F43B55"/>
    <w:rsid w:val="00F43EA7"/>
    <w:rsid w:val="00F530BD"/>
    <w:rsid w:val="00F53D6B"/>
    <w:rsid w:val="00F5580A"/>
    <w:rsid w:val="00F56F6F"/>
    <w:rsid w:val="00F62A65"/>
    <w:rsid w:val="00F652E7"/>
    <w:rsid w:val="00F71D0D"/>
    <w:rsid w:val="00F73E2A"/>
    <w:rsid w:val="00F74198"/>
    <w:rsid w:val="00F77583"/>
    <w:rsid w:val="00F801C2"/>
    <w:rsid w:val="00F833F5"/>
    <w:rsid w:val="00F83F4C"/>
    <w:rsid w:val="00F86211"/>
    <w:rsid w:val="00F86A5C"/>
    <w:rsid w:val="00F86BA5"/>
    <w:rsid w:val="00F87376"/>
    <w:rsid w:val="00F91AAF"/>
    <w:rsid w:val="00F9492B"/>
    <w:rsid w:val="00FA0641"/>
    <w:rsid w:val="00FA7F5C"/>
    <w:rsid w:val="00FB05AE"/>
    <w:rsid w:val="00FB22A4"/>
    <w:rsid w:val="00FB4EE3"/>
    <w:rsid w:val="00FC020D"/>
    <w:rsid w:val="00FC0613"/>
    <w:rsid w:val="00FC643C"/>
    <w:rsid w:val="00FD0E7C"/>
    <w:rsid w:val="00FD0FF9"/>
    <w:rsid w:val="00FD4935"/>
    <w:rsid w:val="00FD6674"/>
    <w:rsid w:val="00FD7089"/>
    <w:rsid w:val="00FE18DC"/>
    <w:rsid w:val="00FE3AEB"/>
    <w:rsid w:val="00FE5E17"/>
    <w:rsid w:val="00FF08E5"/>
    <w:rsid w:val="00FF5648"/>
    <w:rsid w:val="00FF5D0D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A2E33"/>
  <w15:docId w15:val="{004B33AD-36D5-4A0E-BD30-E41CDB1D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A4F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E517E"/>
    <w:pPr>
      <w:keepNext/>
      <w:keepLines/>
      <w:spacing w:before="400" w:after="40"/>
      <w:outlineLvl w:val="0"/>
    </w:pPr>
    <w:rPr>
      <w:rFonts w:ascii="Roboto" w:eastAsia="Calibri" w:hAnsi="Roboto" w:cstheme="majorBidi"/>
      <w:color w:val="005158" w:themeColor="accent1" w:themeShade="80"/>
      <w:sz w:val="28"/>
      <w:szCs w:val="28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43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E43B8"/>
    <w:pPr>
      <w:tabs>
        <w:tab w:val="center" w:pos="4153"/>
        <w:tab w:val="right" w:pos="8306"/>
      </w:tabs>
    </w:pPr>
  </w:style>
  <w:style w:type="character" w:styleId="Hyperlink">
    <w:name w:val="Hyperlink"/>
    <w:rsid w:val="00BE43B8"/>
    <w:rPr>
      <w:color w:val="0000FF"/>
      <w:u w:val="single"/>
    </w:rPr>
  </w:style>
  <w:style w:type="paragraph" w:styleId="BodyText">
    <w:name w:val="Body Text"/>
    <w:basedOn w:val="Normal"/>
    <w:rsid w:val="00BE43B8"/>
  </w:style>
  <w:style w:type="character" w:customStyle="1" w:styleId="FooterChar">
    <w:name w:val="Footer Char"/>
    <w:link w:val="Footer"/>
    <w:uiPriority w:val="99"/>
    <w:rsid w:val="00201D2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B7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78A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AB78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8A0"/>
    <w:rPr>
      <w:sz w:val="20"/>
      <w:szCs w:val="20"/>
    </w:rPr>
  </w:style>
  <w:style w:type="character" w:customStyle="1" w:styleId="CommentTextChar">
    <w:name w:val="Comment Text Char"/>
    <w:link w:val="CommentText"/>
    <w:rsid w:val="00AB78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8A0"/>
    <w:rPr>
      <w:b/>
      <w:bCs/>
    </w:rPr>
  </w:style>
  <w:style w:type="character" w:customStyle="1" w:styleId="CommentSubjectChar">
    <w:name w:val="Comment Subject Char"/>
    <w:link w:val="CommentSubject"/>
    <w:rsid w:val="00AB78A0"/>
    <w:rPr>
      <w:b/>
      <w:bCs/>
      <w:lang w:eastAsia="en-US"/>
    </w:rPr>
  </w:style>
  <w:style w:type="table" w:styleId="TableGrid">
    <w:name w:val="Table Grid"/>
    <w:basedOn w:val="TableNormal"/>
    <w:rsid w:val="006E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07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07F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221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E517E"/>
    <w:pPr>
      <w:spacing w:after="0" w:line="204" w:lineRule="auto"/>
      <w:contextualSpacing/>
    </w:pPr>
    <w:rPr>
      <w:rFonts w:asciiTheme="majorHAnsi" w:eastAsiaTheme="majorEastAsia" w:hAnsiTheme="majorHAnsi" w:cstheme="majorBidi"/>
      <w:b/>
      <w:bCs/>
      <w:color w:val="2B5C7A" w:themeColor="text2"/>
      <w:spacing w:val="-15"/>
      <w:sz w:val="48"/>
      <w:szCs w:val="4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BE517E"/>
    <w:rPr>
      <w:rFonts w:asciiTheme="majorHAnsi" w:eastAsiaTheme="majorEastAsia" w:hAnsiTheme="majorHAnsi" w:cstheme="majorBidi"/>
      <w:b/>
      <w:bCs/>
      <w:color w:val="2B5C7A" w:themeColor="text2"/>
      <w:spacing w:val="-15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7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00A2B1" w:themeColor="accent1"/>
      <w:sz w:val="28"/>
      <w:szCs w:val="28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BE517E"/>
    <w:rPr>
      <w:rFonts w:asciiTheme="majorHAnsi" w:eastAsiaTheme="majorEastAsia" w:hAnsiTheme="majorHAnsi" w:cstheme="majorBidi"/>
      <w:color w:val="00A2B1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a.org.au/our-resear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ra-info@unimelb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-info@unimelb.edu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enotti\My%20Documents\CCRE-CIRUS\Administration\Letterhead\CIRUS%20Letterhead.dot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B5C7A"/>
      </a:dk2>
      <a:lt2>
        <a:srgbClr val="E8E8E8"/>
      </a:lt2>
      <a:accent1>
        <a:srgbClr val="00A2B1"/>
      </a:accent1>
      <a:accent2>
        <a:srgbClr val="FFA748"/>
      </a:accent2>
      <a:accent3>
        <a:srgbClr val="196B24"/>
      </a:accent3>
      <a:accent4>
        <a:srgbClr val="66C7D0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84E5-3F13-41DF-AF3E-0ABB514F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CIRUS Letterhead</Template>
  <TotalTime>150</TotalTime>
  <Pages>3</Pages>
  <Words>502</Words>
  <Characters>3035</Characters>
  <Application>Microsoft Office Word</Application>
  <DocSecurity>0</DocSecurity>
  <Lines>151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FUNDING REQUEST</vt:lpstr>
    </vt:vector>
  </TitlesOfParts>
  <Company>Woolcock Institute of Medical Research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FUNDING REQUEST</dc:title>
  <dc:subject/>
  <dc:creator>Angela Denotti</dc:creator>
  <cp:keywords/>
  <dc:description/>
  <cp:lastModifiedBy>Jessica Tyler</cp:lastModifiedBy>
  <cp:revision>8</cp:revision>
  <cp:lastPrinted>2023-01-12T01:23:00Z</cp:lastPrinted>
  <dcterms:created xsi:type="dcterms:W3CDTF">2025-05-09T01:25:00Z</dcterms:created>
  <dcterms:modified xsi:type="dcterms:W3CDTF">2025-09-12T06:58:00Z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f5ff69b20a046039dee30066450486375ee990b54b01cecf707b8d38e9c98420</vt:lpwstr>
  </property>
</Properties>
</file>