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9ECD" w14:textId="24531337" w:rsidR="00D84783" w:rsidRPr="00D84783" w:rsidRDefault="00D84783" w:rsidP="00D84783">
      <w:pPr>
        <w:spacing w:before="240" w:after="0" w:line="204" w:lineRule="auto"/>
        <w:contextualSpacing/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</w:pPr>
      <w:r w:rsidRPr="00D84783"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  <w:t>Genetic Epidemiology Research Alliance (GERA) Funding Applications: Seed Projects</w:t>
      </w:r>
    </w:p>
    <w:p w14:paraId="4FCAE953" w14:textId="77777777" w:rsidR="00D84783" w:rsidRPr="00D84783" w:rsidRDefault="00D84783" w:rsidP="00D84783">
      <w:pPr>
        <w:numPr>
          <w:ilvl w:val="1"/>
          <w:numId w:val="0"/>
        </w:numPr>
        <w:spacing w:after="240"/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</w:pPr>
      <w:r w:rsidRPr="00D84783"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  <w:t>Round 1 2025</w:t>
      </w:r>
    </w:p>
    <w:p w14:paraId="3666009A" w14:textId="47DE7427" w:rsidR="00D84783" w:rsidRPr="00D84783" w:rsidRDefault="00D84783" w:rsidP="00D84783">
      <w:pPr>
        <w:pStyle w:val="Heading1"/>
      </w:pPr>
      <w:r w:rsidRPr="00D84783">
        <w:t xml:space="preserve">Seed project funding details: </w:t>
      </w:r>
    </w:p>
    <w:p w14:paraId="0D538483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$40,000 per project, which needs to be completed within 12 months of award</w:t>
      </w:r>
    </w:p>
    <w:p w14:paraId="580F4EC2" w14:textId="77777777" w:rsidR="00D84783" w:rsidRPr="00D84783" w:rsidRDefault="00D84783" w:rsidP="00D84783">
      <w:pPr>
        <w:pStyle w:val="ListParagraph"/>
        <w:numPr>
          <w:ilvl w:val="0"/>
          <w:numId w:val="2"/>
        </w:numPr>
        <w:jc w:val="left"/>
        <w:rPr>
          <w:rFonts w:ascii="Roboto" w:eastAsia="Calibri" w:hAnsi="Roboto" w:cs="Calibri"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Availability: 2* </w:t>
      </w:r>
      <w:bookmarkStart w:id="0" w:name="_Hlk180055063"/>
      <w:r w:rsidRPr="00D84783">
        <w:rPr>
          <w:rFonts w:ascii="Roboto" w:eastAsia="Calibri" w:hAnsi="Roboto" w:cs="Calibri"/>
          <w:lang w:eastAsia="en-AU"/>
        </w:rPr>
        <w:br/>
      </w:r>
      <w:r w:rsidRPr="00D84783">
        <w:rPr>
          <w:rFonts w:ascii="Roboto" w:hAnsi="Roboto" w:cstheme="minorHAnsi"/>
          <w:i/>
          <w:iCs/>
        </w:rPr>
        <w:t>*Pending the determination of the Executive Committee based on the quality and number of applications received each round.</w:t>
      </w:r>
      <w:bookmarkEnd w:id="0"/>
    </w:p>
    <w:p w14:paraId="5E4D5904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Eligibility: The project lead must be a GERA CRE CI </w:t>
      </w:r>
    </w:p>
    <w:p w14:paraId="585CE7E9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Eligible expenditure: Direct research costs that satisfy the principles and requirements outlined in the NHMRC Direct Research Costs Guidelines, excluding the salary for the CRE CIs</w:t>
      </w:r>
    </w:p>
    <w:p w14:paraId="7F39C057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Assessment criteria:</w:t>
      </w:r>
    </w:p>
    <w:p w14:paraId="6594BC9E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Alignment with CRE aims </w:t>
      </w:r>
    </w:p>
    <w:p w14:paraId="1614F2B6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Project quality </w:t>
      </w:r>
    </w:p>
    <w:p w14:paraId="3CAFE684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Significance </w:t>
      </w:r>
    </w:p>
    <w:p w14:paraId="6EC5FEA5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Feasibility and capability of the research team </w:t>
      </w:r>
    </w:p>
    <w:p w14:paraId="73709EE7" w14:textId="7D1376EB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Scoring is modelled from NHMRC ideas grant score descriptors</w:t>
      </w:r>
    </w:p>
    <w:p w14:paraId="330FB72F" w14:textId="77777777" w:rsidR="00D84783" w:rsidRPr="00D84783" w:rsidRDefault="00D84783" w:rsidP="000A6583">
      <w:pPr>
        <w:spacing w:after="0" w:line="276" w:lineRule="auto"/>
        <w:ind w:firstLine="720"/>
        <w:jc w:val="center"/>
        <w:rPr>
          <w:rFonts w:ascii="Roboto" w:hAnsi="Roboto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84783" w:rsidRPr="00D84783" w14:paraId="36F8CCBC" w14:textId="77777777" w:rsidTr="00236CC1">
        <w:tc>
          <w:tcPr>
            <w:tcW w:w="3256" w:type="dxa"/>
            <w:shd w:val="clear" w:color="auto" w:fill="E7E6E6" w:themeFill="background2"/>
          </w:tcPr>
          <w:p w14:paraId="44034E68" w14:textId="77777777" w:rsidR="00D84783" w:rsidRPr="00D84783" w:rsidRDefault="00D84783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D84783">
              <w:rPr>
                <w:rFonts w:ascii="Roboto" w:hAnsi="Roboto" w:cs="Calibri"/>
                <w:b/>
              </w:rPr>
              <w:t xml:space="preserve">Applications open: </w:t>
            </w:r>
          </w:p>
        </w:tc>
        <w:tc>
          <w:tcPr>
            <w:tcW w:w="6372" w:type="dxa"/>
          </w:tcPr>
          <w:p w14:paraId="4DE3CB3D" w14:textId="15C3FF63" w:rsidR="00D84783" w:rsidRPr="00D84783" w:rsidRDefault="0015202D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>
              <w:rPr>
                <w:rFonts w:ascii="Roboto" w:hAnsi="Roboto" w:cs="Calibri"/>
                <w:bCs/>
              </w:rPr>
              <w:t>11</w:t>
            </w:r>
            <w:r w:rsidRPr="0015202D">
              <w:rPr>
                <w:rFonts w:ascii="Roboto" w:hAnsi="Roboto" w:cs="Calibri"/>
                <w:bCs/>
                <w:vertAlign w:val="superscript"/>
              </w:rPr>
              <w:t>th</w:t>
            </w:r>
            <w:r>
              <w:rPr>
                <w:rFonts w:ascii="Roboto" w:hAnsi="Roboto" w:cs="Calibri"/>
                <w:bCs/>
              </w:rPr>
              <w:t xml:space="preserve"> August 2025</w:t>
            </w:r>
          </w:p>
        </w:tc>
      </w:tr>
      <w:tr w:rsidR="0015202D" w:rsidRPr="00D84783" w14:paraId="384AB72F" w14:textId="77777777" w:rsidTr="00236CC1">
        <w:tc>
          <w:tcPr>
            <w:tcW w:w="3256" w:type="dxa"/>
            <w:shd w:val="clear" w:color="auto" w:fill="E7E6E6" w:themeFill="background2"/>
          </w:tcPr>
          <w:p w14:paraId="01D31F84" w14:textId="77777777" w:rsidR="0015202D" w:rsidRPr="00D84783" w:rsidRDefault="0015202D" w:rsidP="0015202D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D84783">
              <w:rPr>
                <w:rFonts w:ascii="Roboto" w:hAnsi="Roboto" w:cs="Calibri"/>
                <w:b/>
              </w:rPr>
              <w:t xml:space="preserve">Applications close: </w:t>
            </w:r>
          </w:p>
        </w:tc>
        <w:tc>
          <w:tcPr>
            <w:tcW w:w="6372" w:type="dxa"/>
          </w:tcPr>
          <w:p w14:paraId="1B6CCEEA" w14:textId="51F570FA" w:rsidR="0015202D" w:rsidRPr="00D84783" w:rsidRDefault="0015202D" w:rsidP="0015202D">
            <w:pPr>
              <w:spacing w:after="0" w:line="276" w:lineRule="auto"/>
              <w:rPr>
                <w:rFonts w:ascii="Roboto" w:hAnsi="Roboto" w:cs="Calibri"/>
                <w:bCs/>
              </w:rPr>
            </w:pPr>
            <w:r>
              <w:rPr>
                <w:rFonts w:ascii="Roboto" w:hAnsi="Roboto" w:cs="Calibri"/>
                <w:bCs/>
              </w:rPr>
              <w:t>29</w:t>
            </w:r>
            <w:r w:rsidRPr="0015202D">
              <w:rPr>
                <w:rFonts w:ascii="Roboto" w:hAnsi="Roboto" w:cs="Calibri"/>
                <w:bCs/>
                <w:vertAlign w:val="superscript"/>
              </w:rPr>
              <w:t>th</w:t>
            </w:r>
            <w:r>
              <w:rPr>
                <w:rFonts w:ascii="Roboto" w:hAnsi="Roboto" w:cs="Calibri"/>
                <w:bCs/>
              </w:rPr>
              <w:t xml:space="preserve"> </w:t>
            </w:r>
            <w:r>
              <w:rPr>
                <w:rFonts w:ascii="Roboto" w:hAnsi="Roboto" w:cs="Calibri"/>
                <w:bCs/>
              </w:rPr>
              <w:t>August 2025</w:t>
            </w:r>
          </w:p>
        </w:tc>
      </w:tr>
      <w:tr w:rsidR="0015202D" w:rsidRPr="00D84783" w14:paraId="260AB682" w14:textId="77777777" w:rsidTr="00236CC1">
        <w:tc>
          <w:tcPr>
            <w:tcW w:w="3256" w:type="dxa"/>
            <w:shd w:val="clear" w:color="auto" w:fill="E7E6E6" w:themeFill="background2"/>
          </w:tcPr>
          <w:p w14:paraId="25625E31" w14:textId="77777777" w:rsidR="0015202D" w:rsidRPr="00D84783" w:rsidRDefault="0015202D" w:rsidP="0015202D">
            <w:pPr>
              <w:spacing w:after="0" w:line="276" w:lineRule="auto"/>
              <w:jc w:val="right"/>
              <w:rPr>
                <w:rFonts w:ascii="Roboto" w:hAnsi="Roboto" w:cs="Calibri"/>
                <w:b/>
              </w:rPr>
            </w:pPr>
            <w:r w:rsidRPr="00D84783">
              <w:rPr>
                <w:rFonts w:ascii="Roboto" w:hAnsi="Roboto" w:cs="Calibri"/>
                <w:b/>
              </w:rPr>
              <w:t>Submitting your application</w:t>
            </w:r>
          </w:p>
        </w:tc>
        <w:tc>
          <w:tcPr>
            <w:tcW w:w="6372" w:type="dxa"/>
          </w:tcPr>
          <w:p w14:paraId="49C448A7" w14:textId="77777777" w:rsidR="0015202D" w:rsidRPr="00D84783" w:rsidRDefault="0015202D" w:rsidP="0015202D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D84783">
              <w:rPr>
                <w:rFonts w:ascii="Roboto" w:hAnsi="Roboto" w:cs="Calibri"/>
                <w:sz w:val="22"/>
                <w:szCs w:val="22"/>
              </w:rPr>
              <w:t xml:space="preserve">Please email your completed PDF application to: </w:t>
            </w:r>
          </w:p>
          <w:p w14:paraId="0A241A1E" w14:textId="77777777" w:rsidR="0015202D" w:rsidRPr="00D84783" w:rsidRDefault="0015202D" w:rsidP="0015202D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hyperlink r:id="rId8" w:history="1">
              <w:r w:rsidRPr="00D84783">
                <w:rPr>
                  <w:rStyle w:val="Hyperlink"/>
                  <w:rFonts w:ascii="Roboto" w:hAnsi="Roboto" w:cs="Calibri"/>
                  <w:b/>
                  <w:bCs/>
                  <w:sz w:val="22"/>
                  <w:szCs w:val="22"/>
                </w:rPr>
                <w:t>gera-info@unimelb.edu.au</w:t>
              </w:r>
            </w:hyperlink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0CA0DC7" w14:textId="77777777" w:rsidR="00783B4D" w:rsidRPr="00D84783" w:rsidRDefault="00783B4D">
      <w:pPr>
        <w:spacing w:after="0"/>
        <w:rPr>
          <w:rFonts w:ascii="Roboto" w:hAnsi="Roboto" w:cs="Calibri"/>
          <w:b/>
          <w:sz w:val="32"/>
          <w:szCs w:val="32"/>
        </w:rPr>
      </w:pPr>
      <w:r w:rsidRPr="00D84783">
        <w:rPr>
          <w:rFonts w:ascii="Roboto" w:hAnsi="Roboto" w:cs="Calibri"/>
          <w:b/>
          <w:sz w:val="32"/>
          <w:szCs w:val="32"/>
        </w:rPr>
        <w:br w:type="page"/>
      </w:r>
    </w:p>
    <w:p w14:paraId="02271681" w14:textId="1581D4B6" w:rsidR="002F26F9" w:rsidRPr="00D84783" w:rsidRDefault="00581A9E" w:rsidP="00737057">
      <w:pPr>
        <w:spacing w:after="0"/>
        <w:jc w:val="center"/>
        <w:rPr>
          <w:rFonts w:ascii="Roboto" w:hAnsi="Roboto" w:cs="Calibri"/>
          <w:b/>
          <w:sz w:val="32"/>
          <w:szCs w:val="32"/>
        </w:rPr>
      </w:pPr>
      <w:r w:rsidRPr="00D84783">
        <w:rPr>
          <w:rFonts w:ascii="Roboto" w:hAnsi="Roboto" w:cs="Calibri"/>
          <w:b/>
          <w:sz w:val="32"/>
          <w:szCs w:val="32"/>
        </w:rPr>
        <w:lastRenderedPageBreak/>
        <w:t>RESEARCH PROPOSAL</w:t>
      </w:r>
    </w:p>
    <w:p w14:paraId="5B8F3927" w14:textId="2C2F0ED3" w:rsidR="00581A9E" w:rsidRPr="00D84783" w:rsidRDefault="002F26F9" w:rsidP="00737057">
      <w:pPr>
        <w:spacing w:after="0"/>
        <w:jc w:val="center"/>
        <w:rPr>
          <w:rFonts w:ascii="Roboto" w:hAnsi="Roboto" w:cs="Calibri"/>
          <w:sz w:val="20"/>
          <w:szCs w:val="20"/>
        </w:rPr>
      </w:pPr>
      <w:r w:rsidRPr="00D84783">
        <w:rPr>
          <w:rFonts w:ascii="Roboto" w:hAnsi="Roboto" w:cs="Calibri"/>
          <w:b/>
          <w:sz w:val="20"/>
          <w:szCs w:val="20"/>
        </w:rPr>
        <w:t>(expand text boxes as required)</w:t>
      </w:r>
      <w:r w:rsidR="00581A9E" w:rsidRPr="00D84783">
        <w:rPr>
          <w:rFonts w:ascii="Roboto" w:hAnsi="Roboto" w:cs="Calibri"/>
          <w:b/>
          <w:sz w:val="20"/>
          <w:szCs w:val="20"/>
        </w:rPr>
        <w:t xml:space="preserve"> </w:t>
      </w:r>
    </w:p>
    <w:p w14:paraId="6FAF03C6" w14:textId="77777777" w:rsidR="00737057" w:rsidRPr="00D84783" w:rsidRDefault="00737057" w:rsidP="00FF5648">
      <w:pPr>
        <w:spacing w:after="0" w:line="276" w:lineRule="auto"/>
        <w:rPr>
          <w:rFonts w:ascii="Roboto" w:hAnsi="Roboto" w:cs="Calibri"/>
          <w:b/>
          <w:sz w:val="8"/>
          <w:szCs w:val="8"/>
        </w:rPr>
      </w:pPr>
    </w:p>
    <w:p w14:paraId="0A805655" w14:textId="787CAF2D" w:rsidR="002F3FC8" w:rsidRPr="00D84783" w:rsidRDefault="006E5EF9" w:rsidP="00D84783">
      <w:pPr>
        <w:pStyle w:val="Heading1"/>
      </w:pPr>
      <w:r w:rsidRPr="00D84783">
        <w:t xml:space="preserve">Project Description </w:t>
      </w:r>
    </w:p>
    <w:p w14:paraId="644D032C" w14:textId="77777777" w:rsidR="00BB3086" w:rsidRPr="00D84783" w:rsidRDefault="00BB3086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556ABFCD" w14:textId="310C2932" w:rsidR="006E5EF9" w:rsidRPr="00D84783" w:rsidRDefault="006E5EF9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1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D84783">
        <w:rPr>
          <w:rFonts w:ascii="Roboto" w:hAnsi="Roboto" w:cs="Calibri"/>
          <w:b/>
          <w:sz w:val="22"/>
          <w:szCs w:val="22"/>
        </w:rPr>
        <w:t xml:space="preserve">Project </w:t>
      </w:r>
      <w:r w:rsidRPr="00D84783">
        <w:rPr>
          <w:rFonts w:ascii="Roboto" w:hAnsi="Roboto" w:cs="Calibri"/>
          <w:b/>
          <w:sz w:val="22"/>
          <w:szCs w:val="22"/>
        </w:rPr>
        <w:t xml:space="preserve">Title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D84783" w14:paraId="4645FD6E" w14:textId="77777777" w:rsidTr="00FF5648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779F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61849AB" w14:textId="77777777" w:rsidR="00FF5648" w:rsidRPr="00D84783" w:rsidRDefault="00FF564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C8193D0" w14:textId="405C1542" w:rsidR="002F3FC8" w:rsidRPr="00D84783" w:rsidRDefault="006E5EF9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2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Pr="00D84783">
        <w:rPr>
          <w:rFonts w:ascii="Roboto" w:hAnsi="Roboto" w:cs="Calibri"/>
          <w:b/>
          <w:sz w:val="22"/>
          <w:szCs w:val="22"/>
        </w:rPr>
        <w:t xml:space="preserve"> Aims</w:t>
      </w:r>
      <w:r w:rsidR="0009573F"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D84783">
        <w:rPr>
          <w:rFonts w:ascii="Roboto" w:hAnsi="Roboto" w:cs="Calibri"/>
          <w:b/>
          <w:sz w:val="22"/>
          <w:szCs w:val="22"/>
        </w:rPr>
        <w:t xml:space="preserve">and Objectives </w:t>
      </w:r>
      <w:r w:rsidR="002F3FC8" w:rsidRPr="00D84783">
        <w:rPr>
          <w:rFonts w:ascii="Roboto" w:hAnsi="Roboto" w:cs="Calibri"/>
          <w:bCs/>
          <w:sz w:val="22"/>
          <w:szCs w:val="22"/>
        </w:rPr>
        <w:t>(1-3 sentences)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E5EF9" w:rsidRPr="00D84783" w14:paraId="6ABB5E01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3CB4F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C7B6894" w14:textId="0B1DABE6" w:rsidR="00FF5648" w:rsidRPr="00D84783" w:rsidRDefault="00FF564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567D9CC" w14:textId="353EE27F" w:rsidR="006E5EF9" w:rsidRPr="00D84783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3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="006E5EF9"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9A5FFD" w:rsidRPr="00D84783">
        <w:rPr>
          <w:rFonts w:ascii="Roboto" w:hAnsi="Roboto" w:cs="Calibri"/>
          <w:b/>
          <w:sz w:val="22"/>
          <w:szCs w:val="22"/>
        </w:rPr>
        <w:t xml:space="preserve">Project </w:t>
      </w:r>
      <w:r w:rsidR="00FF5648" w:rsidRPr="00D84783">
        <w:rPr>
          <w:rFonts w:ascii="Roboto" w:hAnsi="Roboto" w:cs="Calibri"/>
          <w:b/>
          <w:sz w:val="22"/>
          <w:szCs w:val="22"/>
        </w:rPr>
        <w:t>P</w:t>
      </w:r>
      <w:r w:rsidR="009A5FFD" w:rsidRPr="00D84783">
        <w:rPr>
          <w:rFonts w:ascii="Roboto" w:hAnsi="Roboto" w:cs="Calibri"/>
          <w:b/>
          <w:sz w:val="22"/>
          <w:szCs w:val="22"/>
        </w:rPr>
        <w:t>roposal</w:t>
      </w:r>
    </w:p>
    <w:p w14:paraId="6C1B2D64" w14:textId="11FE09AA" w:rsidR="006E5EF9" w:rsidRPr="00D84783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P</w:t>
      </w:r>
      <w:r w:rsidR="006E5EF9" w:rsidRPr="00D84783">
        <w:rPr>
          <w:rFonts w:ascii="Roboto" w:hAnsi="Roboto" w:cs="Calibri"/>
          <w:sz w:val="22"/>
          <w:szCs w:val="22"/>
        </w:rPr>
        <w:t xml:space="preserve">rovide </w:t>
      </w:r>
      <w:r w:rsidR="002F3FC8" w:rsidRPr="00D84783">
        <w:rPr>
          <w:rFonts w:ascii="Roboto" w:hAnsi="Roboto" w:cs="Calibri"/>
          <w:sz w:val="22"/>
          <w:szCs w:val="22"/>
        </w:rPr>
        <w:t xml:space="preserve">a </w:t>
      </w:r>
      <w:r w:rsidR="006E5EF9" w:rsidRPr="00D84783">
        <w:rPr>
          <w:rFonts w:ascii="Roboto" w:hAnsi="Roboto" w:cs="Calibri"/>
          <w:sz w:val="22"/>
          <w:szCs w:val="22"/>
        </w:rPr>
        <w:t>detailed</w:t>
      </w:r>
      <w:r w:rsidR="00C16889" w:rsidRPr="00D84783">
        <w:rPr>
          <w:rFonts w:ascii="Roboto" w:hAnsi="Roboto" w:cs="Calibri"/>
          <w:sz w:val="22"/>
          <w:szCs w:val="22"/>
        </w:rPr>
        <w:t xml:space="preserve"> description</w:t>
      </w:r>
      <w:r w:rsidR="006E5EF9" w:rsidRPr="00D84783">
        <w:rPr>
          <w:rFonts w:ascii="Roboto" w:hAnsi="Roboto" w:cs="Calibri"/>
          <w:sz w:val="22"/>
          <w:szCs w:val="22"/>
        </w:rPr>
        <w:t xml:space="preserve"> of </w:t>
      </w:r>
      <w:r w:rsidR="00C16889" w:rsidRPr="00D84783">
        <w:rPr>
          <w:rFonts w:ascii="Roboto" w:hAnsi="Roboto" w:cs="Calibri"/>
          <w:sz w:val="22"/>
          <w:szCs w:val="22"/>
        </w:rPr>
        <w:t xml:space="preserve">the </w:t>
      </w:r>
      <w:r w:rsidR="003054A1" w:rsidRPr="00D84783">
        <w:rPr>
          <w:rFonts w:ascii="Roboto" w:hAnsi="Roboto" w:cs="Calibri"/>
          <w:sz w:val="22"/>
          <w:szCs w:val="22"/>
        </w:rPr>
        <w:t>propos</w:t>
      </w:r>
      <w:r w:rsidR="002D7BFE" w:rsidRPr="00D84783">
        <w:rPr>
          <w:rFonts w:ascii="Roboto" w:hAnsi="Roboto" w:cs="Calibri"/>
          <w:sz w:val="22"/>
          <w:szCs w:val="22"/>
        </w:rPr>
        <w:t xml:space="preserve">al </w:t>
      </w:r>
      <w:r w:rsidR="006E5EF9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B567EC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6E5EF9" w:rsidRPr="00D84783">
        <w:rPr>
          <w:rFonts w:ascii="Roboto" w:hAnsi="Roboto" w:cs="Calibri"/>
          <w:i/>
          <w:iCs/>
          <w:sz w:val="22"/>
          <w:szCs w:val="22"/>
        </w:rPr>
        <w:t xml:space="preserve"> 500 words)</w:t>
      </w:r>
      <w:r w:rsidR="00EE21E8" w:rsidRPr="00D84783">
        <w:rPr>
          <w:rFonts w:ascii="Roboto" w:hAnsi="Roboto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D84783" w14:paraId="4CF1734B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0FD48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5E0F0AA" w14:textId="77777777" w:rsidR="001D6CA1" w:rsidRPr="00D84783" w:rsidRDefault="001D6CA1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D0526B3" w14:textId="11703F33" w:rsidR="002F3FC8" w:rsidRPr="00D84783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 xml:space="preserve">4. Significance </w:t>
      </w:r>
    </w:p>
    <w:p w14:paraId="5C288C8D" w14:textId="08F8736C" w:rsidR="00BB3086" w:rsidRPr="00D84783" w:rsidRDefault="002F3FC8" w:rsidP="002F3FC8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Explain the significance and innovation of the project</w:t>
      </w:r>
      <w:r w:rsidR="00BB3086" w:rsidRPr="00D84783">
        <w:rPr>
          <w:rFonts w:ascii="Roboto" w:hAnsi="Roboto" w:cs="Calibri"/>
          <w:sz w:val="22"/>
          <w:szCs w:val="22"/>
        </w:rPr>
        <w:t>.</w:t>
      </w:r>
      <w:r w:rsidRPr="00D84783">
        <w:rPr>
          <w:rFonts w:ascii="Roboto" w:hAnsi="Roboto" w:cs="Calibri"/>
          <w:sz w:val="22"/>
          <w:szCs w:val="22"/>
        </w:rPr>
        <w:t xml:space="preserve"> </w:t>
      </w:r>
      <w:r w:rsidR="00BB3086" w:rsidRPr="00D84783">
        <w:rPr>
          <w:rFonts w:ascii="Roboto" w:hAnsi="Roboto" w:cs="Calibri"/>
          <w:sz w:val="22"/>
          <w:szCs w:val="22"/>
          <w:lang w:val="en-US"/>
        </w:rPr>
        <w:t>What is the likelihood it will lead to changes in policy or practice?</w:t>
      </w:r>
      <w:r w:rsidR="00BB3086" w:rsidRPr="00D84783">
        <w:rPr>
          <w:rFonts w:ascii="Roboto" w:hAnsi="Roboto" w:cs="Calibri"/>
          <w:i/>
          <w:iCs/>
          <w:sz w:val="22"/>
          <w:szCs w:val="22"/>
        </w:rPr>
        <w:t xml:space="preserve"> </w:t>
      </w:r>
      <w:r w:rsidRPr="00D84783">
        <w:rPr>
          <w:rFonts w:ascii="Roboto" w:hAnsi="Roboto" w:cs="Calibri"/>
          <w:i/>
          <w:iCs/>
          <w:sz w:val="22"/>
          <w:szCs w:val="22"/>
        </w:rPr>
        <w:t>(</w:t>
      </w:r>
      <w:r w:rsidR="00C1665D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2C2664" w:rsidRPr="00D84783">
        <w:rPr>
          <w:rFonts w:ascii="Roboto" w:hAnsi="Roboto" w:cs="Calibri"/>
          <w:i/>
          <w:iCs/>
          <w:sz w:val="22"/>
          <w:szCs w:val="22"/>
          <w:lang w:eastAsia="zh-CN"/>
        </w:rPr>
        <w:t xml:space="preserve"> 3</w:t>
      </w:r>
      <w:r w:rsidR="00BB3086" w:rsidRPr="00D84783">
        <w:rPr>
          <w:rFonts w:ascii="Roboto" w:hAnsi="Roboto" w:cs="Calibri"/>
          <w:i/>
          <w:iCs/>
          <w:sz w:val="22"/>
          <w:szCs w:val="22"/>
        </w:rPr>
        <w:t>00</w:t>
      </w:r>
      <w:r w:rsidRPr="00D84783">
        <w:rPr>
          <w:rFonts w:ascii="Roboto" w:hAnsi="Roboto" w:cs="Calibri"/>
          <w:i/>
          <w:iCs/>
          <w:sz w:val="22"/>
          <w:szCs w:val="22"/>
        </w:rPr>
        <w:t xml:space="preserve">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2F3FC8" w:rsidRPr="00D84783" w14:paraId="59DF8B08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C4994" w14:textId="77777777" w:rsidR="002F3FC8" w:rsidRPr="00D84783" w:rsidRDefault="002F3FC8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FE58AB2" w14:textId="77777777" w:rsidR="002F3FC8" w:rsidRPr="00D84783" w:rsidRDefault="002F3FC8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74E48E4A" w14:textId="7C1CB45A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commentRangeStart w:id="1"/>
      <w:commentRangeStart w:id="2"/>
      <w:r w:rsidRPr="00D84783">
        <w:rPr>
          <w:rFonts w:ascii="Roboto" w:hAnsi="Roboto" w:cs="Calibri"/>
          <w:b/>
          <w:sz w:val="22"/>
          <w:szCs w:val="22"/>
        </w:rPr>
        <w:t>5. Training and Career Development</w:t>
      </w:r>
      <w:commentRangeEnd w:id="1"/>
      <w:r w:rsidRPr="00D84783">
        <w:rPr>
          <w:rStyle w:val="CommentReference"/>
          <w:rFonts w:ascii="Roboto" w:hAnsi="Roboto"/>
        </w:rPr>
        <w:commentReference w:id="1"/>
      </w:r>
      <w:commentRangeEnd w:id="2"/>
      <w:r w:rsidR="00096E23" w:rsidRPr="00D84783">
        <w:rPr>
          <w:rStyle w:val="CommentReference"/>
          <w:rFonts w:ascii="Roboto" w:hAnsi="Roboto"/>
        </w:rPr>
        <w:commentReference w:id="2"/>
      </w:r>
    </w:p>
    <w:p w14:paraId="7F33AB95" w14:textId="6EF97762" w:rsidR="00873E26" w:rsidRPr="00D84783" w:rsidRDefault="00873E26" w:rsidP="00EE607D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Detail how this project will provide training and career development, if any</w:t>
      </w:r>
      <w:r w:rsidR="00096E23" w:rsidRPr="00D84783">
        <w:rPr>
          <w:rFonts w:ascii="Roboto" w:hAnsi="Roboto" w:cs="Calibri"/>
          <w:sz w:val="22"/>
          <w:szCs w:val="22"/>
        </w:rPr>
        <w:t xml:space="preserve"> 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B567EC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 xml:space="preserve"> </w:t>
      </w:r>
      <w:r w:rsidR="001D261B" w:rsidRPr="00D84783">
        <w:rPr>
          <w:rFonts w:ascii="Roboto" w:hAnsi="Roboto" w:cs="Calibri"/>
          <w:i/>
          <w:iCs/>
          <w:sz w:val="22"/>
          <w:szCs w:val="22"/>
        </w:rPr>
        <w:t>2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>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73E26" w:rsidRPr="00D84783" w14:paraId="0EDDD2D0" w14:textId="77777777" w:rsidTr="008D64DE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D4B47" w14:textId="77777777" w:rsidR="00873E26" w:rsidRPr="00D84783" w:rsidRDefault="00873E26" w:rsidP="00EE607D">
            <w:pPr>
              <w:spacing w:after="0" w:line="276" w:lineRule="auto"/>
              <w:ind w:left="-165"/>
              <w:rPr>
                <w:rFonts w:ascii="Roboto" w:hAnsi="Roboto" w:cs="Calibri"/>
                <w:bCs/>
                <w:strike/>
                <w:sz w:val="22"/>
                <w:szCs w:val="22"/>
              </w:rPr>
            </w:pPr>
          </w:p>
        </w:tc>
      </w:tr>
    </w:tbl>
    <w:p w14:paraId="246F0BF1" w14:textId="77777777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11156E3A" w14:textId="671CB0EA" w:rsidR="002F3FC8" w:rsidRPr="00D84783" w:rsidRDefault="00C56EEB" w:rsidP="00D84783">
      <w:pPr>
        <w:pStyle w:val="Heading1"/>
      </w:pPr>
      <w:commentRangeStart w:id="3"/>
      <w:commentRangeEnd w:id="3"/>
      <w:r w:rsidRPr="00D84783">
        <w:rPr>
          <w:rStyle w:val="CommentReference"/>
        </w:rPr>
        <w:commentReference w:id="3"/>
      </w:r>
      <w:r w:rsidR="002200D8" w:rsidRPr="00D84783">
        <w:t>Project team</w:t>
      </w:r>
    </w:p>
    <w:p w14:paraId="2BA5FF2A" w14:textId="52AD0FFB" w:rsidR="00BB3086" w:rsidRPr="00D84783" w:rsidRDefault="00DD0E7F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6</w:t>
      </w:r>
      <w:r w:rsidR="00BB3086" w:rsidRPr="00D84783">
        <w:rPr>
          <w:rFonts w:ascii="Roboto" w:hAnsi="Roboto" w:cs="Calibri"/>
          <w:b/>
          <w:sz w:val="22"/>
          <w:szCs w:val="22"/>
        </w:rPr>
        <w:t>. Project lead</w:t>
      </w:r>
      <w:r w:rsidR="00873E26" w:rsidRPr="00D84783">
        <w:rPr>
          <w:rFonts w:ascii="Roboto" w:hAnsi="Roboto" w:cs="Calibri"/>
          <w:b/>
          <w:sz w:val="22"/>
          <w:szCs w:val="22"/>
        </w:rPr>
        <w:t xml:space="preserve">. </w:t>
      </w:r>
      <w:r w:rsidR="00BB3086" w:rsidRPr="00D84783">
        <w:rPr>
          <w:rFonts w:ascii="Roboto" w:hAnsi="Roboto" w:cs="Calibri"/>
          <w:bCs/>
          <w:sz w:val="22"/>
          <w:szCs w:val="22"/>
        </w:rPr>
        <w:t xml:space="preserve">Must be a CRE Chief </w:t>
      </w:r>
      <w:commentRangeStart w:id="4"/>
      <w:r w:rsidR="00BB3086" w:rsidRPr="00D84783">
        <w:rPr>
          <w:rFonts w:ascii="Roboto" w:hAnsi="Roboto" w:cs="Calibri"/>
          <w:bCs/>
          <w:sz w:val="22"/>
          <w:szCs w:val="22"/>
        </w:rPr>
        <w:t>Investigator</w:t>
      </w:r>
      <w:commentRangeEnd w:id="4"/>
      <w:r w:rsidR="00873E26" w:rsidRPr="00D84783">
        <w:rPr>
          <w:rStyle w:val="CommentReference"/>
          <w:rFonts w:ascii="Roboto" w:hAnsi="Roboto"/>
        </w:rPr>
        <w:comment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B3086" w:rsidRPr="00D84783" w14:paraId="354DD567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0104A" w14:textId="77777777" w:rsidR="00BB3086" w:rsidRPr="00D84783" w:rsidRDefault="00BB308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0600A730" w14:textId="77777777" w:rsidR="00BB3086" w:rsidRPr="00D84783" w:rsidRDefault="00BB308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7BA53F4E" w14:textId="5C2595A4" w:rsidR="00BB3086" w:rsidRPr="00D84783" w:rsidRDefault="00DD0E7F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7</w:t>
      </w:r>
      <w:r w:rsidR="00BB3086" w:rsidRPr="00D84783">
        <w:rPr>
          <w:rFonts w:ascii="Roboto" w:hAnsi="Roboto" w:cs="Calibri"/>
          <w:b/>
          <w:sz w:val="22"/>
          <w:szCs w:val="22"/>
        </w:rPr>
        <w:t>. Other project personnel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65"/>
        <w:gridCol w:w="4398"/>
        <w:gridCol w:w="3123"/>
      </w:tblGrid>
      <w:tr w:rsidR="00873E26" w:rsidRPr="00D84783" w14:paraId="3112E6BD" w14:textId="77777777" w:rsidTr="008D64DE">
        <w:trPr>
          <w:trHeight w:val="410"/>
          <w:jc w:val="center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8A27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D6A2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Full name 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BDD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F69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Department &amp; Institution</w:t>
            </w:r>
          </w:p>
        </w:tc>
      </w:tr>
      <w:tr w:rsidR="00873E26" w:rsidRPr="00D84783" w14:paraId="20A6349C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A43F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D895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A1D9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D3E1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873E26" w:rsidRPr="00D84783" w14:paraId="343A0BDA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FE4B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50D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5BBF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750C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873E26" w:rsidRPr="00D84783" w14:paraId="49D84E5E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7068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00D3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7D96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C2A6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431CF7FC" w14:textId="77777777" w:rsidR="00BB3086" w:rsidRPr="00D84783" w:rsidRDefault="00BB308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20D93014" w14:textId="48E2367E" w:rsidR="001D261B" w:rsidRPr="00D84783" w:rsidRDefault="00DD0E7F" w:rsidP="001D261B">
      <w:pPr>
        <w:spacing w:after="0" w:line="276" w:lineRule="auto"/>
        <w:rPr>
          <w:rFonts w:ascii="Roboto" w:hAnsi="Roboto" w:cstheme="minorHAnsi"/>
          <w:b/>
          <w:bCs/>
          <w:sz w:val="22"/>
          <w:szCs w:val="22"/>
          <w:lang w:eastAsia="zh-CN"/>
        </w:rPr>
      </w:pPr>
      <w:r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>8</w:t>
      </w:r>
      <w:r w:rsidR="001D261B"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>. Describe the r</w:t>
      </w:r>
      <w:r w:rsidR="001D261B" w:rsidRPr="00D84783">
        <w:rPr>
          <w:rFonts w:ascii="Roboto" w:hAnsi="Roboto" w:cstheme="minorHAnsi"/>
          <w:b/>
          <w:bCs/>
          <w:sz w:val="22"/>
          <w:szCs w:val="22"/>
        </w:rPr>
        <w:t xml:space="preserve">esearch </w:t>
      </w:r>
      <w:r w:rsidR="001D261B"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team's capability and project feasibility </w:t>
      </w:r>
      <w:r w:rsidR="001D261B" w:rsidRPr="00D84783">
        <w:rPr>
          <w:rFonts w:ascii="Roboto" w:hAnsi="Roboto" w:cstheme="minorHAnsi"/>
          <w:sz w:val="22"/>
          <w:szCs w:val="22"/>
          <w:lang w:eastAsia="zh-CN"/>
        </w:rPr>
        <w:t>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261B" w:rsidRPr="00D84783" w14:paraId="3ADA5B2F" w14:textId="77777777" w:rsidTr="007E261E">
        <w:tc>
          <w:tcPr>
            <w:tcW w:w="9628" w:type="dxa"/>
          </w:tcPr>
          <w:p w14:paraId="3634B832" w14:textId="77777777" w:rsidR="001D261B" w:rsidRPr="00D84783" w:rsidRDefault="001D261B" w:rsidP="007E261E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lang w:eastAsia="zh-CN"/>
              </w:rPr>
            </w:pPr>
          </w:p>
          <w:p w14:paraId="47163ACB" w14:textId="77777777" w:rsidR="001D261B" w:rsidRPr="00D84783" w:rsidRDefault="001D261B" w:rsidP="007E261E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lang w:eastAsia="zh-CN"/>
              </w:rPr>
            </w:pPr>
          </w:p>
        </w:tc>
      </w:tr>
    </w:tbl>
    <w:p w14:paraId="253B997C" w14:textId="77777777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2526AA37" w14:textId="6425E993" w:rsidR="00BB3086" w:rsidRPr="00D84783" w:rsidRDefault="001022DA" w:rsidP="00D84783">
      <w:pPr>
        <w:pStyle w:val="Heading1"/>
      </w:pPr>
      <w:r w:rsidRPr="00D84783">
        <w:lastRenderedPageBreak/>
        <w:t xml:space="preserve">Budget </w:t>
      </w:r>
    </w:p>
    <w:p w14:paraId="73FC7EB2" w14:textId="77777777" w:rsidR="00BB3086" w:rsidRPr="00D84783" w:rsidRDefault="00BB3086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5AB6A350" w14:textId="2E4A256D" w:rsidR="008D2732" w:rsidRPr="00D84783" w:rsidRDefault="00873E26" w:rsidP="00FF5648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D84783">
        <w:rPr>
          <w:rFonts w:ascii="Roboto" w:hAnsi="Roboto" w:cs="Calibri"/>
          <w:b/>
          <w:sz w:val="22"/>
          <w:szCs w:val="22"/>
          <w:lang w:val="en-US"/>
        </w:rPr>
        <w:t>9</w:t>
      </w:r>
      <w:r w:rsidR="00FF5648" w:rsidRPr="00D84783">
        <w:rPr>
          <w:rFonts w:ascii="Roboto" w:hAnsi="Roboto" w:cs="Calibri"/>
          <w:b/>
          <w:sz w:val="22"/>
          <w:szCs w:val="22"/>
          <w:lang w:val="en-US"/>
        </w:rPr>
        <w:t>.</w:t>
      </w:r>
      <w:r w:rsidR="008D2732" w:rsidRPr="00D84783">
        <w:rPr>
          <w:rFonts w:ascii="Roboto" w:hAnsi="Roboto" w:cs="Calibri"/>
          <w:b/>
          <w:sz w:val="22"/>
          <w:szCs w:val="22"/>
          <w:lang w:val="en-US"/>
        </w:rPr>
        <w:t xml:space="preserve"> Budget</w:t>
      </w:r>
      <w:r w:rsidR="001022DA" w:rsidRPr="00D84783">
        <w:rPr>
          <w:rFonts w:ascii="Roboto" w:hAnsi="Roboto" w:cs="Calibri"/>
          <w:b/>
          <w:sz w:val="22"/>
          <w:szCs w:val="22"/>
          <w:lang w:val="en-US"/>
        </w:rPr>
        <w:t xml:space="preserve"> needed from CRE</w:t>
      </w:r>
    </w:p>
    <w:p w14:paraId="2BA41552" w14:textId="368D8FD8" w:rsidR="008D2732" w:rsidRPr="00D84783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  <w:lang w:val="en-US" w:eastAsia="zh-CN"/>
        </w:rPr>
      </w:pPr>
      <w:r w:rsidRPr="00D84783">
        <w:rPr>
          <w:rFonts w:ascii="Roboto" w:hAnsi="Roboto" w:cs="Calibri"/>
          <w:sz w:val="22"/>
          <w:szCs w:val="22"/>
          <w:lang w:val="en-US"/>
        </w:rPr>
        <w:t>D</w:t>
      </w:r>
      <w:r w:rsidR="008D2732" w:rsidRPr="00D84783">
        <w:rPr>
          <w:rFonts w:ascii="Roboto" w:hAnsi="Roboto" w:cs="Calibri"/>
          <w:sz w:val="22"/>
          <w:szCs w:val="22"/>
          <w:lang w:val="en-US"/>
        </w:rPr>
        <w:t xml:space="preserve">escribe the funding requirements requested from this </w:t>
      </w:r>
      <w:r w:rsidR="002D7BFE" w:rsidRPr="00D84783">
        <w:rPr>
          <w:rFonts w:ascii="Roboto" w:hAnsi="Roboto" w:cs="Calibri"/>
          <w:sz w:val="22"/>
          <w:szCs w:val="22"/>
          <w:lang w:val="en-US"/>
        </w:rPr>
        <w:t>funding scheme</w:t>
      </w:r>
      <w:r w:rsidR="00C1665D" w:rsidRPr="00D84783">
        <w:rPr>
          <w:rFonts w:ascii="Roboto" w:hAnsi="Roboto" w:cs="Calibri"/>
          <w:sz w:val="22"/>
          <w:szCs w:val="22"/>
          <w:lang w:val="en-US"/>
        </w:rPr>
        <w:t>, including</w:t>
      </w:r>
      <w:r w:rsidR="00B511CE" w:rsidRPr="00D84783">
        <w:rPr>
          <w:rFonts w:ascii="Roboto" w:hAnsi="Roboto" w:cs="Calibri"/>
          <w:sz w:val="22"/>
          <w:szCs w:val="22"/>
          <w:lang w:val="en-US" w:eastAsia="zh-CN"/>
        </w:rPr>
        <w:t xml:space="preserve"> justifications</w:t>
      </w:r>
      <w:r w:rsidR="00C1665D" w:rsidRPr="00D84783">
        <w:rPr>
          <w:rFonts w:ascii="Roboto" w:hAnsi="Roboto" w:cs="Calibri"/>
          <w:sz w:val="22"/>
          <w:szCs w:val="22"/>
          <w:lang w:val="en-US" w:eastAsia="zh-CN"/>
        </w:rPr>
        <w:t xml:space="preserve"> (i.e. salary and FTE)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2732" w:rsidRPr="00D84783" w14:paraId="6B25FD2F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2BBC9" w14:textId="77777777" w:rsidR="008D2732" w:rsidRPr="00D84783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  <w:p w14:paraId="3F7AF56C" w14:textId="77777777" w:rsidR="008D2732" w:rsidRPr="00D84783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</w:tc>
      </w:tr>
    </w:tbl>
    <w:p w14:paraId="2B6EE2D2" w14:textId="77777777" w:rsidR="00573BC2" w:rsidRPr="00D84783" w:rsidRDefault="00573BC2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580057BF" w14:textId="0807A238" w:rsidR="004905D8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D84783">
        <w:rPr>
          <w:rFonts w:ascii="Roboto" w:hAnsi="Roboto" w:cs="Calibri"/>
          <w:b/>
          <w:sz w:val="22"/>
          <w:szCs w:val="22"/>
          <w:lang w:val="en-US"/>
        </w:rPr>
        <w:t>10</w:t>
      </w:r>
      <w:r w:rsidR="00FF5648" w:rsidRPr="00D84783">
        <w:rPr>
          <w:rFonts w:ascii="Roboto" w:hAnsi="Roboto" w:cs="Calibri"/>
          <w:b/>
          <w:sz w:val="22"/>
          <w:szCs w:val="22"/>
          <w:lang w:val="en-US"/>
        </w:rPr>
        <w:t>.</w:t>
      </w:r>
      <w:r w:rsidR="004905D8" w:rsidRPr="00D84783">
        <w:rPr>
          <w:rFonts w:ascii="Roboto" w:hAnsi="Roboto" w:cs="Calibri"/>
          <w:b/>
          <w:sz w:val="22"/>
          <w:szCs w:val="22"/>
          <w:lang w:val="en-US"/>
        </w:rPr>
        <w:t xml:space="preserve"> Leverage of Funds</w:t>
      </w:r>
    </w:p>
    <w:p w14:paraId="203322D7" w14:textId="049049BE" w:rsidR="007152DD" w:rsidRPr="00D84783" w:rsidRDefault="001D261B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Will the outcomes of this project</w:t>
      </w:r>
      <w:r w:rsidR="00581A9E" w:rsidRPr="00D84783">
        <w:rPr>
          <w:rFonts w:ascii="Roboto" w:hAnsi="Roboto" w:cs="Calibri"/>
          <w:sz w:val="22"/>
          <w:szCs w:val="22"/>
        </w:rPr>
        <w:t xml:space="preserve"> support a</w:t>
      </w:r>
      <w:r w:rsidR="00603F7C" w:rsidRPr="00D84783">
        <w:rPr>
          <w:rFonts w:ascii="Roboto" w:hAnsi="Roboto" w:cs="Calibri"/>
          <w:sz w:val="22"/>
          <w:szCs w:val="22"/>
        </w:rPr>
        <w:t>n</w:t>
      </w:r>
      <w:r w:rsidR="00581A9E" w:rsidRPr="00D84783">
        <w:rPr>
          <w:rFonts w:ascii="Roboto" w:hAnsi="Roboto" w:cs="Calibri"/>
          <w:sz w:val="22"/>
          <w:szCs w:val="22"/>
        </w:rPr>
        <w:t xml:space="preserve"> application for further funding</w:t>
      </w:r>
      <w:r w:rsidR="00AB78A0" w:rsidRPr="00D84783">
        <w:rPr>
          <w:rFonts w:ascii="Roboto" w:hAnsi="Roboto" w:cs="Calibri"/>
          <w:sz w:val="22"/>
          <w:szCs w:val="22"/>
        </w:rPr>
        <w:t xml:space="preserve"> (</w:t>
      </w:r>
      <w:r w:rsidR="00C31624" w:rsidRPr="00D84783">
        <w:rPr>
          <w:rFonts w:ascii="Roboto" w:hAnsi="Roboto" w:cs="Calibri"/>
          <w:sz w:val="22"/>
          <w:szCs w:val="22"/>
        </w:rPr>
        <w:t xml:space="preserve">for example, </w:t>
      </w:r>
      <w:r w:rsidR="00581A9E" w:rsidRPr="00D84783">
        <w:rPr>
          <w:rFonts w:ascii="Roboto" w:hAnsi="Roboto" w:cs="Calibri"/>
          <w:sz w:val="22"/>
          <w:szCs w:val="22"/>
        </w:rPr>
        <w:t>NHMRC</w:t>
      </w:r>
      <w:r w:rsidR="00CD7DFE" w:rsidRPr="00D84783">
        <w:rPr>
          <w:rFonts w:ascii="Roboto" w:hAnsi="Roboto" w:cs="Calibri"/>
          <w:sz w:val="22"/>
          <w:szCs w:val="22"/>
        </w:rPr>
        <w:t>, MRFF</w:t>
      </w:r>
      <w:r w:rsidR="00E1529D" w:rsidRPr="00D84783">
        <w:rPr>
          <w:rFonts w:ascii="Roboto" w:hAnsi="Roboto" w:cs="Calibri"/>
          <w:sz w:val="22"/>
          <w:szCs w:val="22"/>
        </w:rPr>
        <w:t xml:space="preserve"> or ARC</w:t>
      </w:r>
      <w:r w:rsidR="00581A9E" w:rsidRPr="00D84783">
        <w:rPr>
          <w:rFonts w:ascii="Roboto" w:hAnsi="Roboto" w:cs="Calibri"/>
          <w:sz w:val="22"/>
          <w:szCs w:val="22"/>
        </w:rPr>
        <w:t xml:space="preserve"> grant</w:t>
      </w:r>
      <w:r w:rsidR="00AB78A0" w:rsidRPr="00D84783">
        <w:rPr>
          <w:rFonts w:ascii="Roboto" w:hAnsi="Roboto" w:cs="Calibri"/>
          <w:sz w:val="22"/>
          <w:szCs w:val="22"/>
        </w:rPr>
        <w:t>)</w:t>
      </w:r>
      <w:r w:rsidR="00581A9E" w:rsidRPr="00D84783">
        <w:rPr>
          <w:rFonts w:ascii="Roboto" w:hAnsi="Roboto" w:cs="Calibri"/>
          <w:sz w:val="22"/>
          <w:szCs w:val="22"/>
        </w:rPr>
        <w:t xml:space="preserve">? </w:t>
      </w:r>
      <w:r w:rsidR="004905D8" w:rsidRPr="00D84783">
        <w:rPr>
          <w:rFonts w:ascii="Roboto" w:hAnsi="Roboto" w:cs="Calibri"/>
          <w:sz w:val="22"/>
          <w:szCs w:val="22"/>
        </w:rPr>
        <w:t xml:space="preserve"> </w:t>
      </w:r>
      <w:sdt>
        <w:sdtPr>
          <w:rPr>
            <w:rFonts w:ascii="Roboto" w:hAnsi="Roboto" w:cs="Arial"/>
            <w:b/>
            <w:bCs/>
            <w:sz w:val="20"/>
            <w:szCs w:val="20"/>
          </w:rPr>
          <w:id w:val="-109909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508" w:rsidRPr="00D847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A0508" w:rsidRPr="00D84783">
        <w:rPr>
          <w:rFonts w:ascii="Roboto" w:hAnsi="Roboto" w:cs="Arial"/>
          <w:b/>
          <w:bCs/>
          <w:sz w:val="20"/>
          <w:szCs w:val="20"/>
        </w:rPr>
        <w:t xml:space="preserve"> </w:t>
      </w:r>
      <w:r w:rsidR="00581A9E" w:rsidRPr="00D84783">
        <w:rPr>
          <w:rFonts w:ascii="Roboto" w:hAnsi="Roboto" w:cs="Calibri"/>
          <w:sz w:val="22"/>
          <w:szCs w:val="22"/>
        </w:rPr>
        <w:t xml:space="preserve">Yes </w:t>
      </w:r>
      <w:r w:rsidR="00EA0508" w:rsidRPr="00D84783">
        <w:rPr>
          <w:rFonts w:ascii="Roboto" w:hAnsi="Roboto" w:cs="Calibri"/>
          <w:sz w:val="22"/>
          <w:szCs w:val="22"/>
        </w:rPr>
        <w:t xml:space="preserve">   </w:t>
      </w:r>
      <w:r w:rsidR="00472AC1" w:rsidRPr="00D84783">
        <w:rPr>
          <w:rFonts w:ascii="Roboto" w:hAnsi="Roboto" w:cs="Calibri"/>
          <w:sz w:val="22"/>
          <w:szCs w:val="22"/>
        </w:rPr>
        <w:t xml:space="preserve"> </w:t>
      </w:r>
      <w:sdt>
        <w:sdtPr>
          <w:rPr>
            <w:rFonts w:ascii="Roboto" w:hAnsi="Roboto" w:cs="Arial"/>
            <w:b/>
            <w:bCs/>
            <w:sz w:val="20"/>
            <w:szCs w:val="20"/>
          </w:rPr>
          <w:id w:val="-94213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508" w:rsidRPr="00D847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A0508" w:rsidRPr="00D84783">
        <w:rPr>
          <w:rFonts w:ascii="Roboto" w:hAnsi="Roboto" w:cs="Arial"/>
          <w:b/>
          <w:bCs/>
          <w:sz w:val="20"/>
          <w:szCs w:val="20"/>
        </w:rPr>
        <w:t xml:space="preserve"> </w:t>
      </w:r>
      <w:r w:rsidR="00581A9E" w:rsidRPr="00D84783">
        <w:rPr>
          <w:rFonts w:ascii="Roboto" w:hAnsi="Roboto" w:cs="Calibri"/>
          <w:sz w:val="22"/>
          <w:szCs w:val="22"/>
        </w:rPr>
        <w:t>No</w:t>
      </w:r>
      <w:r w:rsidR="002D7BFE" w:rsidRPr="00D84783">
        <w:rPr>
          <w:rFonts w:ascii="Roboto" w:hAnsi="Roboto" w:cs="Calibri"/>
          <w:sz w:val="22"/>
          <w:szCs w:val="22"/>
        </w:rPr>
        <w:t xml:space="preserve"> </w:t>
      </w:r>
      <w:r w:rsidR="002D7BFE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4905D8" w:rsidRPr="00D84783">
        <w:rPr>
          <w:rFonts w:ascii="Roboto" w:hAnsi="Roboto" w:cs="Calibri"/>
          <w:i/>
          <w:iCs/>
          <w:sz w:val="22"/>
          <w:szCs w:val="22"/>
        </w:rPr>
        <w:t>I</w:t>
      </w:r>
      <w:r w:rsidR="008F43D2" w:rsidRPr="00D84783">
        <w:rPr>
          <w:rFonts w:ascii="Roboto" w:hAnsi="Roboto" w:cs="Calibri"/>
          <w:i/>
          <w:iCs/>
          <w:sz w:val="22"/>
          <w:szCs w:val="22"/>
        </w:rPr>
        <w:t xml:space="preserve">f 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y</w:t>
      </w:r>
      <w:r w:rsidR="008F43D2" w:rsidRPr="00D84783">
        <w:rPr>
          <w:rFonts w:ascii="Roboto" w:hAnsi="Roboto" w:cs="Calibri"/>
          <w:i/>
          <w:iCs/>
          <w:sz w:val="22"/>
          <w:szCs w:val="22"/>
        </w:rPr>
        <w:t>es, please specify</w:t>
      </w:r>
      <w:r w:rsidR="002D7BFE" w:rsidRPr="00D84783">
        <w:rPr>
          <w:rFonts w:ascii="Roboto" w:hAnsi="Roboto" w:cs="Calibri"/>
          <w:i/>
          <w:i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0508" w:rsidRPr="00D84783" w14:paraId="205C9513" w14:textId="77777777" w:rsidTr="00EA0508">
        <w:tc>
          <w:tcPr>
            <w:tcW w:w="9628" w:type="dxa"/>
          </w:tcPr>
          <w:p w14:paraId="72267D4B" w14:textId="77777777" w:rsidR="00EA0508" w:rsidRPr="00D84783" w:rsidRDefault="00EA0508" w:rsidP="00EE607D">
            <w:pPr>
              <w:spacing w:after="0" w:line="276" w:lineRule="auto"/>
              <w:rPr>
                <w:rFonts w:ascii="Roboto" w:hAnsi="Roboto" w:cs="Calibri"/>
                <w:i/>
                <w:iCs/>
                <w:sz w:val="22"/>
                <w:szCs w:val="22"/>
              </w:rPr>
            </w:pPr>
          </w:p>
          <w:p w14:paraId="32A5DEAE" w14:textId="77777777" w:rsidR="00EA0508" w:rsidRPr="00D84783" w:rsidRDefault="00EA0508" w:rsidP="00EE607D">
            <w:pPr>
              <w:spacing w:after="0" w:line="276" w:lineRule="auto"/>
              <w:rPr>
                <w:rFonts w:ascii="Roboto" w:hAnsi="Roboto" w:cs="Calibri"/>
                <w:i/>
                <w:iCs/>
                <w:sz w:val="22"/>
                <w:szCs w:val="22"/>
              </w:rPr>
            </w:pPr>
          </w:p>
        </w:tc>
      </w:tr>
    </w:tbl>
    <w:p w14:paraId="4A36B0E5" w14:textId="77777777" w:rsidR="00EA0508" w:rsidRPr="00D84783" w:rsidRDefault="00EA0508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</w:p>
    <w:p w14:paraId="0CC6E918" w14:textId="284CA75B" w:rsidR="00472AC1" w:rsidRPr="00D84783" w:rsidRDefault="00EA0508" w:rsidP="00EE607D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 xml:space="preserve">If appliable, </w:t>
      </w:r>
      <w:r w:rsidR="00472AC1" w:rsidRPr="00D84783">
        <w:rPr>
          <w:rFonts w:ascii="Roboto" w:hAnsi="Roboto" w:cs="Calibri"/>
          <w:sz w:val="22"/>
          <w:szCs w:val="22"/>
        </w:rPr>
        <w:t xml:space="preserve">describe and provide evidence for co-funding arrangements that will be used to boost the funding provided by the CRE 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09573F" w:rsidRPr="00D84783">
        <w:rPr>
          <w:rFonts w:ascii="Roboto" w:hAnsi="Roboto" w:cs="Calibri"/>
          <w:i/>
          <w:iCs/>
          <w:sz w:val="22"/>
          <w:szCs w:val="22"/>
        </w:rPr>
        <w:t>Preference will be given to projects with co-funding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05D8" w:rsidRPr="00D84783" w14:paraId="4ED13D75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90846" w14:textId="77777777" w:rsidR="004905D8" w:rsidRPr="00D84783" w:rsidRDefault="004905D8" w:rsidP="00EE607D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17EF3502" w14:textId="77777777" w:rsidR="004905D8" w:rsidRPr="00D84783" w:rsidRDefault="004905D8" w:rsidP="00EE607D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173773FA" w14:textId="3E2BCB17" w:rsidR="00B32F31" w:rsidRPr="00D84783" w:rsidRDefault="00B32F31" w:rsidP="00EE607D">
      <w:pPr>
        <w:spacing w:after="0" w:line="276" w:lineRule="auto"/>
        <w:rPr>
          <w:rFonts w:ascii="Roboto" w:hAnsi="Roboto" w:cs="Calibri"/>
          <w:sz w:val="22"/>
          <w:szCs w:val="22"/>
          <w:lang w:val="en-US"/>
        </w:rPr>
      </w:pPr>
    </w:p>
    <w:p w14:paraId="7B49CA06" w14:textId="77777777" w:rsidR="00B567EC" w:rsidRPr="00D84783" w:rsidRDefault="00B567EC" w:rsidP="00EE607D">
      <w:pPr>
        <w:spacing w:after="0" w:line="276" w:lineRule="auto"/>
        <w:rPr>
          <w:rFonts w:ascii="Roboto" w:hAnsi="Roboto" w:cs="Calibri"/>
          <w:sz w:val="22"/>
          <w:szCs w:val="22"/>
          <w:lang w:val="en-US"/>
        </w:rPr>
      </w:pPr>
    </w:p>
    <w:p w14:paraId="6A53505C" w14:textId="77777777" w:rsidR="00B32F31" w:rsidRPr="00D84783" w:rsidRDefault="00B32F31" w:rsidP="00B32F31">
      <w:pPr>
        <w:spacing w:line="276" w:lineRule="auto"/>
        <w:ind w:left="360"/>
        <w:rPr>
          <w:rFonts w:ascii="Roboto" w:hAnsi="Roboto" w:cs="Calibri"/>
          <w:sz w:val="22"/>
          <w:szCs w:val="22"/>
          <w:lang w:val="en-US"/>
        </w:rPr>
      </w:pP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</w:p>
    <w:p w14:paraId="193EC758" w14:textId="77777777" w:rsidR="00336EC8" w:rsidRPr="00D84783" w:rsidRDefault="00336EC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sectPr w:rsidR="00336EC8" w:rsidRPr="00D84783" w:rsidSect="00EC42AE">
      <w:headerReference w:type="default" r:id="rId13"/>
      <w:footerReference w:type="default" r:id="rId14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essica Tyler" w:date="2024-09-17T12:48:00Z" w:initials="JT">
    <w:p w14:paraId="1B5E8F29" w14:textId="2C8A92A3" w:rsidR="00B47543" w:rsidRDefault="00873E26" w:rsidP="00B47543">
      <w:pPr>
        <w:pStyle w:val="CommentText"/>
      </w:pPr>
      <w:r>
        <w:rPr>
          <w:rStyle w:val="CommentReference"/>
        </w:rPr>
        <w:annotationRef/>
      </w:r>
      <w:r w:rsidR="00B47543">
        <w:t>Needed for seed projects? I think we cover this enough in other projects/initiatives ?</w:t>
      </w:r>
    </w:p>
  </w:comment>
  <w:comment w:id="2" w:author="Shuai Li" w:date="2024-09-18T10:15:00Z" w:initials="SL">
    <w:p w14:paraId="01F284C0" w14:textId="77777777" w:rsidR="00096E23" w:rsidRDefault="00096E23" w:rsidP="00096E2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think this could be remained - it could be used to assess the alignment with CRE aims.</w:t>
      </w:r>
    </w:p>
  </w:comment>
  <w:comment w:id="3" w:author="Shuai Li" w:date="2024-09-18T10:17:00Z" w:initials="SL">
    <w:p w14:paraId="733EE1BC" w14:textId="77777777" w:rsidR="00C56EEB" w:rsidRDefault="00C56EEB" w:rsidP="00C56EE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 a box about team capability and project feasibility, as this is an assessment criterion</w:t>
      </w:r>
    </w:p>
  </w:comment>
  <w:comment w:id="4" w:author="Jessica Tyler" w:date="2024-09-17T11:51:00Z" w:initials="JT">
    <w:p w14:paraId="01ABC79C" w14:textId="4992B6A0" w:rsidR="00873E26" w:rsidRDefault="00873E26" w:rsidP="00873E26">
      <w:pPr>
        <w:pStyle w:val="CommentText"/>
      </w:pPr>
      <w:r>
        <w:rPr>
          <w:rStyle w:val="CommentReference"/>
        </w:rPr>
        <w:annotationRef/>
      </w:r>
      <w:r>
        <w:t>No need to provide description of the CI… we and other CI’s should know 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5E8F29" w15:done="1"/>
  <w15:commentEx w15:paraId="01F284C0" w15:paraIdParent="1B5E8F29" w15:done="1"/>
  <w15:commentEx w15:paraId="733EE1BC" w15:done="1"/>
  <w15:commentEx w15:paraId="01ABC7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D4AC9B" w16cex:dateUtc="2024-09-17T02:48:00Z"/>
  <w16cex:commentExtensible w16cex:durableId="01A713B3" w16cex:dateUtc="2024-09-18T00:15:00Z"/>
  <w16cex:commentExtensible w16cex:durableId="22BA2554" w16cex:dateUtc="2024-09-18T00:17:00Z"/>
  <w16cex:commentExtensible w16cex:durableId="7B2CB2BC" w16cex:dateUtc="2024-09-17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5E8F29" w16cid:durableId="6FD4AC9B"/>
  <w16cid:commentId w16cid:paraId="01F284C0" w16cid:durableId="01A713B3"/>
  <w16cid:commentId w16cid:paraId="733EE1BC" w16cid:durableId="22BA2554"/>
  <w16cid:commentId w16cid:paraId="01ABC79C" w16cid:durableId="7B2CB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9BC7" w14:textId="77777777" w:rsidR="00B3494E" w:rsidRDefault="00B3494E">
      <w:r>
        <w:separator/>
      </w:r>
    </w:p>
  </w:endnote>
  <w:endnote w:type="continuationSeparator" w:id="0">
    <w:p w14:paraId="18C819F3" w14:textId="77777777" w:rsidR="00B3494E" w:rsidRDefault="00B3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84AD" w14:textId="6352FE50" w:rsidR="00D84783" w:rsidRDefault="00D84783" w:rsidP="00D84783">
    <w:pPr>
      <w:pStyle w:val="Footer"/>
      <w:pBdr>
        <w:top w:val="dotted" w:sz="2" w:space="1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Seed Project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Funding Round 1 (2025): [Closing Date]</w:t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>Version 1.0 23-09-2045</w:t>
    </w:r>
  </w:p>
  <w:p w14:paraId="5020C69A" w14:textId="77777777" w:rsidR="00D84783" w:rsidRPr="006D1883" w:rsidRDefault="00D84783" w:rsidP="00D84783">
    <w:pPr>
      <w:pStyle w:val="Footer"/>
      <w:pBdr>
        <w:top w:val="dotted" w:sz="2" w:space="1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Pr="006D1883">
      <w:rPr>
        <w:rFonts w:ascii="Calibri" w:hAnsi="Calibri" w:cs="Arial"/>
        <w:sz w:val="18"/>
        <w:szCs w:val="18"/>
      </w:rPr>
      <w:t xml:space="preserve">Page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PAGE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1</w:t>
    </w:r>
    <w:r w:rsidRPr="006D1883">
      <w:rPr>
        <w:rFonts w:ascii="Calibri" w:hAnsi="Calibri" w:cs="Arial"/>
        <w:sz w:val="18"/>
        <w:szCs w:val="18"/>
      </w:rPr>
      <w:fldChar w:fldCharType="end"/>
    </w:r>
    <w:r w:rsidRPr="006D1883">
      <w:rPr>
        <w:rFonts w:ascii="Calibri" w:hAnsi="Calibri" w:cs="Arial"/>
        <w:sz w:val="18"/>
        <w:szCs w:val="18"/>
      </w:rPr>
      <w:t xml:space="preserve"> of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NUMPAGES 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3</w:t>
    </w:r>
    <w:r w:rsidRPr="006D1883">
      <w:rPr>
        <w:rFonts w:ascii="Calibri" w:hAnsi="Calibri" w:cs="Arial"/>
        <w:sz w:val="18"/>
        <w:szCs w:val="18"/>
      </w:rPr>
      <w:fldChar w:fldCharType="end"/>
    </w:r>
  </w:p>
  <w:p w14:paraId="554019A6" w14:textId="184D76FD" w:rsidR="0009589A" w:rsidRPr="00D84783" w:rsidRDefault="0009589A" w:rsidP="00D8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1FBF" w14:textId="77777777" w:rsidR="00B3494E" w:rsidRDefault="00B3494E">
      <w:r>
        <w:separator/>
      </w:r>
    </w:p>
  </w:footnote>
  <w:footnote w:type="continuationSeparator" w:id="0">
    <w:p w14:paraId="14FD3FEC" w14:textId="77777777" w:rsidR="00B3494E" w:rsidRDefault="00B3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CDA1" w14:textId="39679084" w:rsidR="00FF5648" w:rsidRPr="00EC42AE" w:rsidRDefault="00D84783" w:rsidP="0084566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F6D4CED" wp14:editId="27CD87DD">
          <wp:simplePos x="0" y="0"/>
          <wp:positionH relativeFrom="column">
            <wp:posOffset>3876675</wp:posOffset>
          </wp:positionH>
          <wp:positionV relativeFrom="paragraph">
            <wp:posOffset>104775</wp:posOffset>
          </wp:positionV>
          <wp:extent cx="2830897" cy="533400"/>
          <wp:effectExtent l="0" t="0" r="7620" b="0"/>
          <wp:wrapNone/>
          <wp:docPr id="43997977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7977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D27EDD"/>
    <w:multiLevelType w:val="hybridMultilevel"/>
    <w:tmpl w:val="95A2D592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EDA"/>
    <w:multiLevelType w:val="hybridMultilevel"/>
    <w:tmpl w:val="4C8E4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770">
    <w:abstractNumId w:val="0"/>
  </w:num>
  <w:num w:numId="2" w16cid:durableId="554584724">
    <w:abstractNumId w:val="1"/>
  </w:num>
  <w:num w:numId="3" w16cid:durableId="21205645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Tyler">
    <w15:presenceInfo w15:providerId="AD" w15:userId="S::jess.tyler@unimelb.edu.au::46591da6-a6c6-4db5-b446-e4565bd2ab6e"/>
  </w15:person>
  <w15:person w15:author="Shuai Li">
    <w15:presenceInfo w15:providerId="AD" w15:userId="S::shuai.li@unimelb.edu.au::f580af06-7338-44f4-91f1-6084ab4086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96E23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7FF2"/>
    <w:rsid w:val="00100430"/>
    <w:rsid w:val="001022DA"/>
    <w:rsid w:val="001036A4"/>
    <w:rsid w:val="00111CDA"/>
    <w:rsid w:val="0011500F"/>
    <w:rsid w:val="00116A5B"/>
    <w:rsid w:val="00117A6E"/>
    <w:rsid w:val="00123A42"/>
    <w:rsid w:val="00126A37"/>
    <w:rsid w:val="00126BC6"/>
    <w:rsid w:val="00126D0A"/>
    <w:rsid w:val="00135C52"/>
    <w:rsid w:val="001409B5"/>
    <w:rsid w:val="0014370D"/>
    <w:rsid w:val="00150CEC"/>
    <w:rsid w:val="0015202D"/>
    <w:rsid w:val="00153EFF"/>
    <w:rsid w:val="00160194"/>
    <w:rsid w:val="00160838"/>
    <w:rsid w:val="001637E5"/>
    <w:rsid w:val="00163D80"/>
    <w:rsid w:val="00171727"/>
    <w:rsid w:val="00173D6D"/>
    <w:rsid w:val="00174D43"/>
    <w:rsid w:val="00181911"/>
    <w:rsid w:val="00185F3F"/>
    <w:rsid w:val="00187839"/>
    <w:rsid w:val="00187B30"/>
    <w:rsid w:val="00191CF9"/>
    <w:rsid w:val="0019654D"/>
    <w:rsid w:val="001A0C8B"/>
    <w:rsid w:val="001A2BAE"/>
    <w:rsid w:val="001A2FFF"/>
    <w:rsid w:val="001B1AF5"/>
    <w:rsid w:val="001B27BE"/>
    <w:rsid w:val="001B6571"/>
    <w:rsid w:val="001B761A"/>
    <w:rsid w:val="001C41E2"/>
    <w:rsid w:val="001C677C"/>
    <w:rsid w:val="001C6F0D"/>
    <w:rsid w:val="001D0249"/>
    <w:rsid w:val="001D0A18"/>
    <w:rsid w:val="001D261B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00D8"/>
    <w:rsid w:val="002227E5"/>
    <w:rsid w:val="002336E7"/>
    <w:rsid w:val="00233A44"/>
    <w:rsid w:val="002360C6"/>
    <w:rsid w:val="0024251E"/>
    <w:rsid w:val="0024742B"/>
    <w:rsid w:val="0025567D"/>
    <w:rsid w:val="00255AE2"/>
    <w:rsid w:val="002636D6"/>
    <w:rsid w:val="0026486E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C2664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2556F"/>
    <w:rsid w:val="00336E47"/>
    <w:rsid w:val="00336EC8"/>
    <w:rsid w:val="003370A5"/>
    <w:rsid w:val="0034088A"/>
    <w:rsid w:val="003433D0"/>
    <w:rsid w:val="00345C1D"/>
    <w:rsid w:val="0034698E"/>
    <w:rsid w:val="003517B2"/>
    <w:rsid w:val="003521BE"/>
    <w:rsid w:val="003541AF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415A"/>
    <w:rsid w:val="003A4395"/>
    <w:rsid w:val="003A4A99"/>
    <w:rsid w:val="003A6DA0"/>
    <w:rsid w:val="003B2F3A"/>
    <w:rsid w:val="003B3A69"/>
    <w:rsid w:val="003B4384"/>
    <w:rsid w:val="003B47AA"/>
    <w:rsid w:val="003B5E99"/>
    <w:rsid w:val="003C14F5"/>
    <w:rsid w:val="003C1A8F"/>
    <w:rsid w:val="003C421C"/>
    <w:rsid w:val="003D33A0"/>
    <w:rsid w:val="003D3932"/>
    <w:rsid w:val="003D550B"/>
    <w:rsid w:val="003D7EB4"/>
    <w:rsid w:val="003E6B57"/>
    <w:rsid w:val="003E701B"/>
    <w:rsid w:val="003F2420"/>
    <w:rsid w:val="003F2E1C"/>
    <w:rsid w:val="0040068A"/>
    <w:rsid w:val="0040173F"/>
    <w:rsid w:val="00403498"/>
    <w:rsid w:val="004051A6"/>
    <w:rsid w:val="00406750"/>
    <w:rsid w:val="00412862"/>
    <w:rsid w:val="00412CC9"/>
    <w:rsid w:val="0042133D"/>
    <w:rsid w:val="004274FB"/>
    <w:rsid w:val="00436E33"/>
    <w:rsid w:val="00437468"/>
    <w:rsid w:val="004422C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0A1E"/>
    <w:rsid w:val="00482670"/>
    <w:rsid w:val="00483BC5"/>
    <w:rsid w:val="004905D8"/>
    <w:rsid w:val="004906C6"/>
    <w:rsid w:val="00494BBC"/>
    <w:rsid w:val="00496786"/>
    <w:rsid w:val="004A5387"/>
    <w:rsid w:val="004A611A"/>
    <w:rsid w:val="004A76DC"/>
    <w:rsid w:val="004B00E4"/>
    <w:rsid w:val="004B3081"/>
    <w:rsid w:val="004B4256"/>
    <w:rsid w:val="004B53AC"/>
    <w:rsid w:val="004B5CF2"/>
    <w:rsid w:val="004C150C"/>
    <w:rsid w:val="004C341D"/>
    <w:rsid w:val="004D13D7"/>
    <w:rsid w:val="004D2053"/>
    <w:rsid w:val="004D2BD3"/>
    <w:rsid w:val="004D4061"/>
    <w:rsid w:val="004D6BCC"/>
    <w:rsid w:val="004D7CF9"/>
    <w:rsid w:val="004E046A"/>
    <w:rsid w:val="004E18DF"/>
    <w:rsid w:val="004E3DA7"/>
    <w:rsid w:val="004F1242"/>
    <w:rsid w:val="005006AC"/>
    <w:rsid w:val="00500E83"/>
    <w:rsid w:val="00504604"/>
    <w:rsid w:val="00504EA3"/>
    <w:rsid w:val="005058DD"/>
    <w:rsid w:val="00513426"/>
    <w:rsid w:val="005135AB"/>
    <w:rsid w:val="00513684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504EE"/>
    <w:rsid w:val="00561CF2"/>
    <w:rsid w:val="00566127"/>
    <w:rsid w:val="00573BC2"/>
    <w:rsid w:val="00574408"/>
    <w:rsid w:val="00575F60"/>
    <w:rsid w:val="00577D14"/>
    <w:rsid w:val="00581A9E"/>
    <w:rsid w:val="00584845"/>
    <w:rsid w:val="005853D3"/>
    <w:rsid w:val="0058725C"/>
    <w:rsid w:val="0058771B"/>
    <w:rsid w:val="005931BA"/>
    <w:rsid w:val="005937F1"/>
    <w:rsid w:val="00593887"/>
    <w:rsid w:val="005A297A"/>
    <w:rsid w:val="005A34B6"/>
    <w:rsid w:val="005A5BD1"/>
    <w:rsid w:val="005A778A"/>
    <w:rsid w:val="005B0E3F"/>
    <w:rsid w:val="005B3234"/>
    <w:rsid w:val="005B5320"/>
    <w:rsid w:val="005B5336"/>
    <w:rsid w:val="005C1747"/>
    <w:rsid w:val="005C17CC"/>
    <w:rsid w:val="005C18DA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66CC"/>
    <w:rsid w:val="005F6AE1"/>
    <w:rsid w:val="0060334C"/>
    <w:rsid w:val="00603F7C"/>
    <w:rsid w:val="00604BA9"/>
    <w:rsid w:val="00606600"/>
    <w:rsid w:val="006069EA"/>
    <w:rsid w:val="00606BFD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2039"/>
    <w:rsid w:val="0065337E"/>
    <w:rsid w:val="00655D76"/>
    <w:rsid w:val="0066169E"/>
    <w:rsid w:val="00662B44"/>
    <w:rsid w:val="006634F5"/>
    <w:rsid w:val="006658D2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108A"/>
    <w:rsid w:val="006F2E87"/>
    <w:rsid w:val="006F5E20"/>
    <w:rsid w:val="007009B0"/>
    <w:rsid w:val="00700DA3"/>
    <w:rsid w:val="00702CA8"/>
    <w:rsid w:val="00706AD0"/>
    <w:rsid w:val="00710265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37DD6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3B4D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30590"/>
    <w:rsid w:val="00833EBD"/>
    <w:rsid w:val="0083442C"/>
    <w:rsid w:val="00834AFB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3E26"/>
    <w:rsid w:val="00874FD9"/>
    <w:rsid w:val="00876F23"/>
    <w:rsid w:val="008775F0"/>
    <w:rsid w:val="008807DC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D0C59"/>
    <w:rsid w:val="008D195E"/>
    <w:rsid w:val="008D2732"/>
    <w:rsid w:val="008D61AE"/>
    <w:rsid w:val="008E2E65"/>
    <w:rsid w:val="008E4EF4"/>
    <w:rsid w:val="008E6B7E"/>
    <w:rsid w:val="008F43D2"/>
    <w:rsid w:val="008F468F"/>
    <w:rsid w:val="008F58C5"/>
    <w:rsid w:val="0091481B"/>
    <w:rsid w:val="00915412"/>
    <w:rsid w:val="0091578F"/>
    <w:rsid w:val="00917C53"/>
    <w:rsid w:val="009217F1"/>
    <w:rsid w:val="00924502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203C"/>
    <w:rsid w:val="0096598C"/>
    <w:rsid w:val="00965CA0"/>
    <w:rsid w:val="00974BD3"/>
    <w:rsid w:val="009759A9"/>
    <w:rsid w:val="009820EB"/>
    <w:rsid w:val="0098740F"/>
    <w:rsid w:val="00990882"/>
    <w:rsid w:val="0099314D"/>
    <w:rsid w:val="009969E0"/>
    <w:rsid w:val="009A1EE1"/>
    <w:rsid w:val="009A4FB8"/>
    <w:rsid w:val="009A5FFD"/>
    <w:rsid w:val="009A6B73"/>
    <w:rsid w:val="009B028D"/>
    <w:rsid w:val="009B067B"/>
    <w:rsid w:val="009B22C4"/>
    <w:rsid w:val="009B3AF8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71A2"/>
    <w:rsid w:val="00A34CE1"/>
    <w:rsid w:val="00A369C5"/>
    <w:rsid w:val="00A42398"/>
    <w:rsid w:val="00A467B0"/>
    <w:rsid w:val="00A47D39"/>
    <w:rsid w:val="00A47E93"/>
    <w:rsid w:val="00A47F74"/>
    <w:rsid w:val="00A53638"/>
    <w:rsid w:val="00A53903"/>
    <w:rsid w:val="00A53A5E"/>
    <w:rsid w:val="00A54539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97914"/>
    <w:rsid w:val="00AA6292"/>
    <w:rsid w:val="00AB78A0"/>
    <w:rsid w:val="00AC5F33"/>
    <w:rsid w:val="00AD232F"/>
    <w:rsid w:val="00AD4027"/>
    <w:rsid w:val="00AD593B"/>
    <w:rsid w:val="00AD79AC"/>
    <w:rsid w:val="00AE0E46"/>
    <w:rsid w:val="00AE1916"/>
    <w:rsid w:val="00AF1AFD"/>
    <w:rsid w:val="00AF216F"/>
    <w:rsid w:val="00AF33EA"/>
    <w:rsid w:val="00AF6768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3494E"/>
    <w:rsid w:val="00B45E2A"/>
    <w:rsid w:val="00B45F4C"/>
    <w:rsid w:val="00B47543"/>
    <w:rsid w:val="00B50804"/>
    <w:rsid w:val="00B508D4"/>
    <w:rsid w:val="00B511CE"/>
    <w:rsid w:val="00B55799"/>
    <w:rsid w:val="00B567EC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43B8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65D"/>
    <w:rsid w:val="00C16889"/>
    <w:rsid w:val="00C21155"/>
    <w:rsid w:val="00C21473"/>
    <w:rsid w:val="00C21F5F"/>
    <w:rsid w:val="00C240AF"/>
    <w:rsid w:val="00C24EA5"/>
    <w:rsid w:val="00C3143F"/>
    <w:rsid w:val="00C31624"/>
    <w:rsid w:val="00C3532A"/>
    <w:rsid w:val="00C47DC0"/>
    <w:rsid w:val="00C54363"/>
    <w:rsid w:val="00C54ECD"/>
    <w:rsid w:val="00C56EEB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1F7E"/>
    <w:rsid w:val="00C973E4"/>
    <w:rsid w:val="00C97CEA"/>
    <w:rsid w:val="00CA1A4F"/>
    <w:rsid w:val="00CA5542"/>
    <w:rsid w:val="00CA7E60"/>
    <w:rsid w:val="00CB081A"/>
    <w:rsid w:val="00CB20F0"/>
    <w:rsid w:val="00CB3A68"/>
    <w:rsid w:val="00CB7259"/>
    <w:rsid w:val="00CC0F8C"/>
    <w:rsid w:val="00CC1B03"/>
    <w:rsid w:val="00CC47D9"/>
    <w:rsid w:val="00CC5E33"/>
    <w:rsid w:val="00CD015D"/>
    <w:rsid w:val="00CD0A52"/>
    <w:rsid w:val="00CD2FC8"/>
    <w:rsid w:val="00CD3784"/>
    <w:rsid w:val="00CD7DFE"/>
    <w:rsid w:val="00CE0C7C"/>
    <w:rsid w:val="00CE440C"/>
    <w:rsid w:val="00CE59C8"/>
    <w:rsid w:val="00CE7F0B"/>
    <w:rsid w:val="00CE7FA3"/>
    <w:rsid w:val="00CF31BA"/>
    <w:rsid w:val="00CF537E"/>
    <w:rsid w:val="00D04444"/>
    <w:rsid w:val="00D06DE6"/>
    <w:rsid w:val="00D10B11"/>
    <w:rsid w:val="00D11FFB"/>
    <w:rsid w:val="00D1245A"/>
    <w:rsid w:val="00D15687"/>
    <w:rsid w:val="00D15E7A"/>
    <w:rsid w:val="00D17C4A"/>
    <w:rsid w:val="00D20995"/>
    <w:rsid w:val="00D26D8C"/>
    <w:rsid w:val="00D32366"/>
    <w:rsid w:val="00D32F0B"/>
    <w:rsid w:val="00D36AEE"/>
    <w:rsid w:val="00D36B9C"/>
    <w:rsid w:val="00D41371"/>
    <w:rsid w:val="00D47C2B"/>
    <w:rsid w:val="00D50739"/>
    <w:rsid w:val="00D52F82"/>
    <w:rsid w:val="00D53CC4"/>
    <w:rsid w:val="00D5779E"/>
    <w:rsid w:val="00D71669"/>
    <w:rsid w:val="00D71CC4"/>
    <w:rsid w:val="00D71DA0"/>
    <w:rsid w:val="00D725D3"/>
    <w:rsid w:val="00D7568F"/>
    <w:rsid w:val="00D80129"/>
    <w:rsid w:val="00D80724"/>
    <w:rsid w:val="00D84783"/>
    <w:rsid w:val="00D87ADA"/>
    <w:rsid w:val="00D94FF8"/>
    <w:rsid w:val="00D97C46"/>
    <w:rsid w:val="00DA1126"/>
    <w:rsid w:val="00DA550E"/>
    <w:rsid w:val="00DA61C1"/>
    <w:rsid w:val="00DB06C6"/>
    <w:rsid w:val="00DB3126"/>
    <w:rsid w:val="00DB4904"/>
    <w:rsid w:val="00DB5CAF"/>
    <w:rsid w:val="00DB765E"/>
    <w:rsid w:val="00DD0E7F"/>
    <w:rsid w:val="00DD4F2A"/>
    <w:rsid w:val="00DD6FE2"/>
    <w:rsid w:val="00DE1369"/>
    <w:rsid w:val="00DE43E5"/>
    <w:rsid w:val="00DF09D3"/>
    <w:rsid w:val="00DF343B"/>
    <w:rsid w:val="00DF6C33"/>
    <w:rsid w:val="00E032D5"/>
    <w:rsid w:val="00E05FE9"/>
    <w:rsid w:val="00E061D3"/>
    <w:rsid w:val="00E07226"/>
    <w:rsid w:val="00E07D9F"/>
    <w:rsid w:val="00E13271"/>
    <w:rsid w:val="00E1386B"/>
    <w:rsid w:val="00E1529D"/>
    <w:rsid w:val="00E1578B"/>
    <w:rsid w:val="00E16596"/>
    <w:rsid w:val="00E1660C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97871"/>
    <w:rsid w:val="00EA0508"/>
    <w:rsid w:val="00EA1E53"/>
    <w:rsid w:val="00EA4320"/>
    <w:rsid w:val="00EA5C4E"/>
    <w:rsid w:val="00EA5C96"/>
    <w:rsid w:val="00EA5F8E"/>
    <w:rsid w:val="00EA620E"/>
    <w:rsid w:val="00EA6253"/>
    <w:rsid w:val="00EA777C"/>
    <w:rsid w:val="00EB1574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E607D"/>
    <w:rsid w:val="00EF2042"/>
    <w:rsid w:val="00EF35AE"/>
    <w:rsid w:val="00EF3F0A"/>
    <w:rsid w:val="00EF4859"/>
    <w:rsid w:val="00EF6317"/>
    <w:rsid w:val="00EF6CDC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376E"/>
    <w:rsid w:val="00F43EA7"/>
    <w:rsid w:val="00F52A22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F4C"/>
    <w:rsid w:val="00F86211"/>
    <w:rsid w:val="00F86A5C"/>
    <w:rsid w:val="00F86BA5"/>
    <w:rsid w:val="00F87376"/>
    <w:rsid w:val="00F91AAF"/>
    <w:rsid w:val="00F9492B"/>
    <w:rsid w:val="00FA0641"/>
    <w:rsid w:val="00FA7F5C"/>
    <w:rsid w:val="00FB05AE"/>
    <w:rsid w:val="00FB22A4"/>
    <w:rsid w:val="00FB4EE3"/>
    <w:rsid w:val="00FC020D"/>
    <w:rsid w:val="00FC0613"/>
    <w:rsid w:val="00FC643C"/>
    <w:rsid w:val="00FD0FF9"/>
    <w:rsid w:val="00FD4935"/>
    <w:rsid w:val="00FD6674"/>
    <w:rsid w:val="00FD7089"/>
    <w:rsid w:val="00FE18DC"/>
    <w:rsid w:val="00FE3AEB"/>
    <w:rsid w:val="00FE5E17"/>
    <w:rsid w:val="00FF08E5"/>
    <w:rsid w:val="00FF3967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26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4783"/>
    <w:pPr>
      <w:keepNext/>
      <w:spacing w:before="240"/>
      <w:outlineLvl w:val="0"/>
    </w:pPr>
    <w:rPr>
      <w:rFonts w:ascii="Roboto" w:eastAsia="Times New Roman" w:hAnsi="Roboto"/>
      <w:bCs/>
      <w:color w:val="00515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E26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73E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-info@unimelb.edu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114</TotalTime>
  <Pages>3</Pages>
  <Words>329</Words>
  <Characters>1852</Characters>
  <Application>Microsoft Office Word</Application>
  <DocSecurity>0</DocSecurity>
  <Lines>98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17</cp:revision>
  <cp:lastPrinted>2023-01-12T01:23:00Z</cp:lastPrinted>
  <dcterms:created xsi:type="dcterms:W3CDTF">2024-09-18T00:13:00Z</dcterms:created>
  <dcterms:modified xsi:type="dcterms:W3CDTF">2025-07-11T00:43:00Z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