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D1C3" w14:textId="77777777" w:rsidR="001926DB" w:rsidRPr="009A629E" w:rsidRDefault="001926DB" w:rsidP="001926DB">
      <w:pPr>
        <w:pStyle w:val="Title"/>
        <w:rPr>
          <w:rFonts w:ascii="Roboto" w:hAnsi="Roboto"/>
          <w:sz w:val="40"/>
          <w:szCs w:val="40"/>
        </w:rPr>
      </w:pPr>
    </w:p>
    <w:p w14:paraId="5E31AE65" w14:textId="15FD3793" w:rsidR="009A629E" w:rsidRPr="009A629E" w:rsidRDefault="001926DB" w:rsidP="001926DB">
      <w:pPr>
        <w:pStyle w:val="Title"/>
        <w:rPr>
          <w:rFonts w:ascii="Roboto" w:hAnsi="Roboto"/>
          <w:sz w:val="44"/>
          <w:szCs w:val="44"/>
        </w:rPr>
      </w:pPr>
      <w:r w:rsidRPr="009A629E">
        <w:rPr>
          <w:rFonts w:ascii="Roboto" w:hAnsi="Roboto"/>
          <w:sz w:val="44"/>
          <w:szCs w:val="44"/>
        </w:rPr>
        <w:t>Genetic Epidemiology Research Alliance</w:t>
      </w:r>
      <w:r w:rsidR="009A629E" w:rsidRPr="009A629E">
        <w:rPr>
          <w:rFonts w:ascii="Roboto" w:hAnsi="Roboto"/>
          <w:sz w:val="44"/>
          <w:szCs w:val="44"/>
        </w:rPr>
        <w:t xml:space="preserve"> (GERA)</w:t>
      </w:r>
      <w:r w:rsidRPr="009A629E">
        <w:rPr>
          <w:rFonts w:ascii="Roboto" w:hAnsi="Roboto"/>
          <w:sz w:val="44"/>
          <w:szCs w:val="44"/>
        </w:rPr>
        <w:t xml:space="preserve"> Funding Applications</w:t>
      </w:r>
    </w:p>
    <w:p w14:paraId="4661583B" w14:textId="1D98A5E1" w:rsidR="009878F8" w:rsidRPr="009878F8" w:rsidRDefault="001926DB" w:rsidP="009878F8">
      <w:pPr>
        <w:pStyle w:val="Subtitle"/>
        <w:rPr>
          <w:rFonts w:ascii="Roboto" w:hAnsi="Roboto"/>
          <w:b/>
          <w:bCs/>
        </w:rPr>
      </w:pPr>
      <w:r w:rsidRPr="009A629E">
        <w:rPr>
          <w:rFonts w:ascii="Roboto" w:hAnsi="Roboto"/>
          <w:b/>
          <w:bCs/>
        </w:rPr>
        <w:t>Early Career Researcher Travel and Development Grant</w:t>
      </w:r>
      <w:r w:rsidR="009A629E" w:rsidRPr="009A629E">
        <w:rPr>
          <w:rFonts w:ascii="Roboto" w:hAnsi="Roboto"/>
          <w:b/>
          <w:bCs/>
        </w:rPr>
        <w:t xml:space="preserve">: </w:t>
      </w:r>
      <w:r w:rsidR="00592E6B" w:rsidRPr="009A629E">
        <w:rPr>
          <w:rFonts w:ascii="Roboto" w:hAnsi="Roboto"/>
          <w:b/>
          <w:bCs/>
        </w:rPr>
        <w:t xml:space="preserve">Round 1 </w:t>
      </w:r>
      <w:r w:rsidR="008260EB" w:rsidRPr="009A629E">
        <w:rPr>
          <w:rFonts w:ascii="Roboto" w:hAnsi="Roboto"/>
          <w:b/>
          <w:bCs/>
        </w:rPr>
        <w:t>202</w:t>
      </w:r>
      <w:r w:rsidR="003027C7" w:rsidRPr="009A629E">
        <w:rPr>
          <w:rFonts w:ascii="Roboto" w:hAnsi="Roboto"/>
          <w:b/>
          <w:bCs/>
        </w:rPr>
        <w:t>5</w:t>
      </w:r>
    </w:p>
    <w:p w14:paraId="7307E1F1" w14:textId="248CD747" w:rsidR="00592E6B" w:rsidRPr="001926DB" w:rsidRDefault="00D71615" w:rsidP="009A629E">
      <w:pPr>
        <w:pStyle w:val="Heading1"/>
      </w:pPr>
      <w:r w:rsidRPr="009A629E">
        <w:t>Eligibility</w:t>
      </w:r>
      <w:r w:rsidRPr="001926DB">
        <w:t xml:space="preserve">: </w:t>
      </w:r>
    </w:p>
    <w:p w14:paraId="5B49E918" w14:textId="3199A18C" w:rsidR="001926DB" w:rsidRPr="001926DB" w:rsidRDefault="001926DB" w:rsidP="00592E6B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Roboto" w:eastAsia="Calibri" w:hAnsi="Roboto" w:cs="Arial"/>
        </w:rPr>
      </w:pPr>
      <w:r w:rsidRPr="001926DB">
        <w:rPr>
          <w:rFonts w:ascii="Roboto" w:eastAsia="Calibri" w:hAnsi="Roboto" w:cs="Arial"/>
        </w:rPr>
        <w:t xml:space="preserve">Up to $1,000 available per applicant </w:t>
      </w:r>
    </w:p>
    <w:p w14:paraId="0EE99EBE" w14:textId="0C8B690E" w:rsidR="00592E6B" w:rsidRPr="001926DB" w:rsidRDefault="00D71615" w:rsidP="00592E6B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Roboto" w:eastAsia="Calibri" w:hAnsi="Roboto" w:cs="Arial"/>
        </w:rPr>
      </w:pPr>
      <w:r w:rsidRPr="001926DB">
        <w:rPr>
          <w:rFonts w:ascii="Roboto" w:eastAsia="Calibri" w:hAnsi="Roboto" w:cs="Arial"/>
        </w:rPr>
        <w:t>The applicant should be a student or postdoc within 5 years post-PhD (or a research qualification equivalent to the level 10 criteria of the Australian Qualifications Framework, or equivalent research experience), excluding valid career disruptions.</w:t>
      </w:r>
    </w:p>
    <w:p w14:paraId="6FAF03C6" w14:textId="404A7759" w:rsidR="00737057" w:rsidRPr="001926DB" w:rsidRDefault="005077A2" w:rsidP="00592E6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Roboto" w:eastAsia="Calibri" w:hAnsi="Roboto" w:cs="Arial"/>
          <w:sz w:val="24"/>
          <w:szCs w:val="24"/>
        </w:rPr>
      </w:pPr>
      <w:r w:rsidRPr="001926DB">
        <w:rPr>
          <w:rFonts w:ascii="Roboto" w:hAnsi="Roboto" w:cs="Arial"/>
          <w:bCs/>
        </w:rPr>
        <w:t>Applicants are required to undertake travel</w:t>
      </w:r>
      <w:r w:rsidR="001C018D">
        <w:rPr>
          <w:rFonts w:ascii="Roboto" w:hAnsi="Roboto" w:cs="Arial"/>
          <w:bCs/>
        </w:rPr>
        <w:t>/event</w:t>
      </w:r>
      <w:r w:rsidRPr="001926DB">
        <w:rPr>
          <w:rFonts w:ascii="Roboto" w:hAnsi="Roboto" w:cs="Arial"/>
          <w:bCs/>
        </w:rPr>
        <w:t xml:space="preserve"> within 12 months of </w:t>
      </w:r>
      <w:r w:rsidR="00F976F8">
        <w:rPr>
          <w:rFonts w:ascii="Roboto" w:hAnsi="Roboto" w:cs="Arial"/>
          <w:bCs/>
        </w:rPr>
        <w:t>being awarded the grant</w:t>
      </w:r>
      <w:r w:rsidRPr="001926DB">
        <w:rPr>
          <w:rFonts w:ascii="Roboto" w:hAnsi="Roboto" w:cs="Arial"/>
          <w:bCs/>
        </w:rPr>
        <w:t>.</w:t>
      </w:r>
    </w:p>
    <w:p w14:paraId="6D7FC95B" w14:textId="77777777" w:rsidR="001022DA" w:rsidRPr="001926DB" w:rsidRDefault="001022DA" w:rsidP="00FF5648">
      <w:pPr>
        <w:spacing w:after="0" w:line="276" w:lineRule="auto"/>
        <w:rPr>
          <w:rFonts w:ascii="Roboto" w:hAnsi="Roboto" w:cs="Arial"/>
          <w:b/>
        </w:rPr>
      </w:pPr>
    </w:p>
    <w:p w14:paraId="0600A730" w14:textId="7D579163" w:rsidR="00BB3086" w:rsidRDefault="00D71615" w:rsidP="00D71615">
      <w:pPr>
        <w:pStyle w:val="ListParagraph"/>
        <w:numPr>
          <w:ilvl w:val="0"/>
          <w:numId w:val="5"/>
        </w:numPr>
        <w:spacing w:after="0" w:line="276" w:lineRule="auto"/>
        <w:rPr>
          <w:rFonts w:ascii="Roboto" w:hAnsi="Roboto" w:cs="Arial"/>
          <w:b/>
        </w:rPr>
      </w:pPr>
      <w:r w:rsidRPr="001926DB">
        <w:rPr>
          <w:rFonts w:ascii="Roboto" w:hAnsi="Roboto" w:cs="Arial"/>
          <w:b/>
        </w:rPr>
        <w:t>Applicant details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69"/>
        <w:gridCol w:w="6662"/>
      </w:tblGrid>
      <w:tr w:rsidR="001926DB" w:rsidRPr="001926DB" w14:paraId="6FBBBD56" w14:textId="77777777" w:rsidTr="004C3DDA">
        <w:tc>
          <w:tcPr>
            <w:tcW w:w="1969" w:type="dxa"/>
            <w:shd w:val="clear" w:color="auto" w:fill="E8E8E8" w:themeFill="background2"/>
          </w:tcPr>
          <w:p w14:paraId="7E7D42CA" w14:textId="2C0D3621" w:rsidR="001926DB" w:rsidRPr="001926DB" w:rsidRDefault="001926DB" w:rsidP="004C3DDA">
            <w:pPr>
              <w:pStyle w:val="ListParagraph"/>
              <w:ind w:left="0"/>
              <w:rPr>
                <w:rFonts w:ascii="Roboto" w:hAnsi="Roboto" w:cs="Arial"/>
                <w:b/>
              </w:rPr>
            </w:pPr>
            <w:r w:rsidRPr="001926DB">
              <w:rPr>
                <w:rFonts w:ascii="Roboto" w:hAnsi="Roboto" w:cs="Arial"/>
                <w:b/>
              </w:rPr>
              <w:t>Name</w:t>
            </w:r>
          </w:p>
        </w:tc>
        <w:tc>
          <w:tcPr>
            <w:tcW w:w="6662" w:type="dxa"/>
          </w:tcPr>
          <w:p w14:paraId="26784A01" w14:textId="77777777" w:rsidR="001926DB" w:rsidRPr="001926DB" w:rsidRDefault="001926DB" w:rsidP="004C3DDA">
            <w:pPr>
              <w:pStyle w:val="ListParagraph"/>
              <w:ind w:left="0"/>
              <w:rPr>
                <w:rFonts w:ascii="Roboto" w:hAnsi="Roboto" w:cs="Arial"/>
                <w:b/>
              </w:rPr>
            </w:pPr>
          </w:p>
        </w:tc>
      </w:tr>
      <w:tr w:rsidR="001926DB" w:rsidRPr="001926DB" w14:paraId="57C8E298" w14:textId="77777777" w:rsidTr="004C3DDA">
        <w:tc>
          <w:tcPr>
            <w:tcW w:w="1969" w:type="dxa"/>
            <w:shd w:val="clear" w:color="auto" w:fill="E8E8E8" w:themeFill="background2"/>
          </w:tcPr>
          <w:p w14:paraId="105B7632" w14:textId="61FE9255" w:rsidR="001926DB" w:rsidRPr="001926DB" w:rsidRDefault="001926DB" w:rsidP="004C3DDA">
            <w:pPr>
              <w:pStyle w:val="ListParagraph"/>
              <w:ind w:left="0"/>
              <w:rPr>
                <w:rFonts w:ascii="Roboto" w:hAnsi="Roboto" w:cs="Arial"/>
                <w:b/>
              </w:rPr>
            </w:pPr>
            <w:r>
              <w:rPr>
                <w:rFonts w:ascii="Roboto" w:hAnsi="Roboto" w:cs="Arial"/>
                <w:b/>
              </w:rPr>
              <w:t>Appointment</w:t>
            </w:r>
          </w:p>
        </w:tc>
        <w:tc>
          <w:tcPr>
            <w:tcW w:w="6662" w:type="dxa"/>
          </w:tcPr>
          <w:p w14:paraId="1FD209A6" w14:textId="77777777" w:rsidR="001926DB" w:rsidRPr="001926DB" w:rsidRDefault="001926DB" w:rsidP="004C3DDA">
            <w:pPr>
              <w:pStyle w:val="ListParagraph"/>
              <w:ind w:left="0"/>
              <w:rPr>
                <w:rFonts w:ascii="Roboto" w:hAnsi="Roboto" w:cs="Arial"/>
                <w:b/>
              </w:rPr>
            </w:pPr>
          </w:p>
        </w:tc>
      </w:tr>
      <w:tr w:rsidR="001926DB" w:rsidRPr="001926DB" w14:paraId="335AC212" w14:textId="77777777" w:rsidTr="004C3DDA">
        <w:tc>
          <w:tcPr>
            <w:tcW w:w="1969" w:type="dxa"/>
            <w:shd w:val="clear" w:color="auto" w:fill="E8E8E8" w:themeFill="background2"/>
          </w:tcPr>
          <w:p w14:paraId="50A9D163" w14:textId="65DD1EAE" w:rsidR="001926DB" w:rsidRPr="001926DB" w:rsidRDefault="001926DB" w:rsidP="004C3DDA">
            <w:pPr>
              <w:pStyle w:val="ListParagraph"/>
              <w:ind w:left="0"/>
              <w:rPr>
                <w:rFonts w:ascii="Roboto" w:hAnsi="Roboto" w:cs="Arial"/>
                <w:b/>
              </w:rPr>
            </w:pPr>
            <w:r>
              <w:rPr>
                <w:rFonts w:ascii="Roboto" w:hAnsi="Roboto" w:cs="Arial"/>
                <w:b/>
              </w:rPr>
              <w:t>Department</w:t>
            </w:r>
          </w:p>
        </w:tc>
        <w:tc>
          <w:tcPr>
            <w:tcW w:w="6662" w:type="dxa"/>
          </w:tcPr>
          <w:p w14:paraId="1DD29996" w14:textId="77777777" w:rsidR="001926DB" w:rsidRPr="001926DB" w:rsidRDefault="001926DB" w:rsidP="004C3DDA">
            <w:pPr>
              <w:pStyle w:val="ListParagraph"/>
              <w:ind w:left="0"/>
              <w:rPr>
                <w:rFonts w:ascii="Roboto" w:hAnsi="Roboto" w:cs="Arial"/>
                <w:b/>
              </w:rPr>
            </w:pPr>
          </w:p>
        </w:tc>
      </w:tr>
      <w:tr w:rsidR="001926DB" w:rsidRPr="001926DB" w14:paraId="6A190802" w14:textId="77777777" w:rsidTr="004C3DDA">
        <w:tc>
          <w:tcPr>
            <w:tcW w:w="1969" w:type="dxa"/>
            <w:shd w:val="clear" w:color="auto" w:fill="E8E8E8" w:themeFill="background2"/>
          </w:tcPr>
          <w:p w14:paraId="3BD3F751" w14:textId="6C98B706" w:rsidR="001926DB" w:rsidRPr="001926DB" w:rsidRDefault="001926DB" w:rsidP="004C3DDA">
            <w:pPr>
              <w:pStyle w:val="ListParagraph"/>
              <w:ind w:left="0"/>
              <w:rPr>
                <w:rFonts w:ascii="Roboto" w:hAnsi="Roboto" w:cs="Arial"/>
                <w:b/>
              </w:rPr>
            </w:pPr>
            <w:r w:rsidRPr="001926DB">
              <w:rPr>
                <w:rFonts w:ascii="Roboto" w:hAnsi="Roboto" w:cs="Arial"/>
                <w:b/>
                <w:bCs/>
              </w:rPr>
              <w:t>Institution</w:t>
            </w:r>
          </w:p>
        </w:tc>
        <w:tc>
          <w:tcPr>
            <w:tcW w:w="6662" w:type="dxa"/>
          </w:tcPr>
          <w:p w14:paraId="4DC3C2E7" w14:textId="77777777" w:rsidR="001926DB" w:rsidRPr="001926DB" w:rsidRDefault="001926DB" w:rsidP="004C3DDA">
            <w:pPr>
              <w:pStyle w:val="ListParagraph"/>
              <w:ind w:left="0"/>
              <w:rPr>
                <w:rFonts w:ascii="Roboto" w:hAnsi="Roboto" w:cs="Arial"/>
                <w:b/>
              </w:rPr>
            </w:pPr>
          </w:p>
        </w:tc>
      </w:tr>
      <w:tr w:rsidR="001926DB" w:rsidRPr="001926DB" w14:paraId="0AF7BC10" w14:textId="77777777" w:rsidTr="004C3DDA">
        <w:tc>
          <w:tcPr>
            <w:tcW w:w="1969" w:type="dxa"/>
            <w:shd w:val="clear" w:color="auto" w:fill="E8E8E8" w:themeFill="background2"/>
          </w:tcPr>
          <w:p w14:paraId="0C9F1FA5" w14:textId="75E6CA5B" w:rsidR="001926DB" w:rsidRPr="001926DB" w:rsidRDefault="001926DB" w:rsidP="004C3DDA">
            <w:pPr>
              <w:pStyle w:val="ListParagraph"/>
              <w:ind w:left="0"/>
              <w:rPr>
                <w:rFonts w:ascii="Roboto" w:hAnsi="Roboto" w:cs="Arial"/>
                <w:b/>
                <w:bCs/>
              </w:rPr>
            </w:pPr>
            <w:r>
              <w:rPr>
                <w:rFonts w:ascii="Roboto" w:hAnsi="Roboto" w:cs="Arial"/>
                <w:b/>
                <w:bCs/>
              </w:rPr>
              <w:t>Email address</w:t>
            </w:r>
          </w:p>
        </w:tc>
        <w:tc>
          <w:tcPr>
            <w:tcW w:w="6662" w:type="dxa"/>
          </w:tcPr>
          <w:p w14:paraId="4F8DB8CF" w14:textId="77777777" w:rsidR="001926DB" w:rsidRPr="001926DB" w:rsidRDefault="001926DB" w:rsidP="004C3DDA">
            <w:pPr>
              <w:pStyle w:val="ListParagraph"/>
              <w:ind w:left="0"/>
              <w:rPr>
                <w:rFonts w:ascii="Roboto" w:hAnsi="Roboto" w:cs="Arial"/>
                <w:b/>
              </w:rPr>
            </w:pPr>
          </w:p>
        </w:tc>
      </w:tr>
    </w:tbl>
    <w:p w14:paraId="655BC46C" w14:textId="77777777" w:rsidR="00D71615" w:rsidRPr="001926DB" w:rsidRDefault="00D71615" w:rsidP="00D71615">
      <w:pPr>
        <w:spacing w:after="0" w:line="276" w:lineRule="auto"/>
        <w:rPr>
          <w:rFonts w:ascii="Roboto" w:hAnsi="Roboto" w:cs="Arial"/>
          <w:b/>
        </w:rPr>
      </w:pPr>
    </w:p>
    <w:p w14:paraId="086DB778" w14:textId="4F20894E" w:rsidR="005077A2" w:rsidRPr="001926DB" w:rsidRDefault="005077A2" w:rsidP="005077A2">
      <w:pPr>
        <w:pStyle w:val="ListParagraph"/>
        <w:numPr>
          <w:ilvl w:val="0"/>
          <w:numId w:val="5"/>
        </w:numPr>
        <w:spacing w:after="0" w:line="276" w:lineRule="auto"/>
        <w:rPr>
          <w:rFonts w:ascii="Roboto" w:hAnsi="Roboto" w:cs="Arial"/>
          <w:b/>
        </w:rPr>
      </w:pPr>
      <w:r w:rsidRPr="001926DB">
        <w:rPr>
          <w:rFonts w:ascii="Roboto" w:hAnsi="Roboto" w:cs="Arial"/>
          <w:b/>
        </w:rPr>
        <w:t>What</w:t>
      </w:r>
      <w:r w:rsidR="00C41A4D">
        <w:rPr>
          <w:rFonts w:ascii="Roboto" w:hAnsi="Roboto" w:cs="Arial"/>
          <w:b/>
        </w:rPr>
        <w:t xml:space="preserve"> are</w:t>
      </w:r>
      <w:r w:rsidRPr="001926DB">
        <w:rPr>
          <w:rFonts w:ascii="Roboto" w:hAnsi="Roboto" w:cs="Arial"/>
          <w:b/>
        </w:rPr>
        <w:t xml:space="preserve"> you requesting </w:t>
      </w:r>
      <w:r w:rsidR="00C41A4D">
        <w:rPr>
          <w:rFonts w:ascii="Roboto" w:hAnsi="Roboto" w:cs="Arial"/>
          <w:b/>
        </w:rPr>
        <w:t xml:space="preserve">this </w:t>
      </w:r>
      <w:r w:rsidRPr="001926DB">
        <w:rPr>
          <w:rFonts w:ascii="Roboto" w:hAnsi="Roboto" w:cs="Arial"/>
          <w:b/>
        </w:rPr>
        <w:t>funding for?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6505"/>
      </w:tblGrid>
      <w:tr w:rsidR="005077A2" w:rsidRPr="001926DB" w14:paraId="37F3BB0C" w14:textId="77777777" w:rsidTr="00A24A93">
        <w:tc>
          <w:tcPr>
            <w:tcW w:w="2126" w:type="dxa"/>
            <w:shd w:val="clear" w:color="auto" w:fill="E8E8E8" w:themeFill="background2"/>
          </w:tcPr>
          <w:p w14:paraId="2A1A0F55" w14:textId="2D5005FA" w:rsidR="005077A2" w:rsidRPr="001926DB" w:rsidRDefault="00C41A4D" w:rsidP="005077A2">
            <w:pPr>
              <w:pStyle w:val="ListParagraph"/>
              <w:ind w:left="0"/>
              <w:rPr>
                <w:rFonts w:ascii="Roboto" w:hAnsi="Roboto" w:cs="Arial"/>
                <w:b/>
              </w:rPr>
            </w:pPr>
            <w:r>
              <w:rPr>
                <w:rFonts w:ascii="Roboto" w:hAnsi="Roboto" w:cs="Arial"/>
                <w:b/>
              </w:rPr>
              <w:t xml:space="preserve">Describe the event  </w:t>
            </w:r>
          </w:p>
        </w:tc>
        <w:tc>
          <w:tcPr>
            <w:tcW w:w="6505" w:type="dxa"/>
          </w:tcPr>
          <w:p w14:paraId="44CAED05" w14:textId="77777777" w:rsidR="005077A2" w:rsidRPr="001926DB" w:rsidRDefault="005077A2" w:rsidP="005077A2">
            <w:pPr>
              <w:pStyle w:val="ListParagraph"/>
              <w:ind w:left="0"/>
              <w:rPr>
                <w:rFonts w:ascii="Roboto" w:hAnsi="Roboto" w:cs="Arial"/>
                <w:b/>
              </w:rPr>
            </w:pPr>
          </w:p>
        </w:tc>
      </w:tr>
      <w:tr w:rsidR="00C41A4D" w:rsidRPr="001926DB" w14:paraId="53B3F2F2" w14:textId="77777777" w:rsidTr="00A24A93">
        <w:tc>
          <w:tcPr>
            <w:tcW w:w="2126" w:type="dxa"/>
            <w:shd w:val="clear" w:color="auto" w:fill="E8E8E8" w:themeFill="background2"/>
          </w:tcPr>
          <w:p w14:paraId="7F4A31D1" w14:textId="662D4987" w:rsidR="00C41A4D" w:rsidRPr="001926DB" w:rsidDel="00C41A4D" w:rsidRDefault="00C41A4D" w:rsidP="005077A2">
            <w:pPr>
              <w:pStyle w:val="ListParagraph"/>
              <w:ind w:left="0"/>
              <w:rPr>
                <w:rFonts w:ascii="Roboto" w:hAnsi="Roboto" w:cs="Arial"/>
                <w:b/>
              </w:rPr>
            </w:pPr>
            <w:r>
              <w:rPr>
                <w:rFonts w:ascii="Roboto" w:hAnsi="Roboto" w:cs="Arial"/>
                <w:b/>
              </w:rPr>
              <w:t>When will funding be spent?</w:t>
            </w:r>
          </w:p>
        </w:tc>
        <w:tc>
          <w:tcPr>
            <w:tcW w:w="6505" w:type="dxa"/>
          </w:tcPr>
          <w:p w14:paraId="5C661802" w14:textId="77777777" w:rsidR="00C41A4D" w:rsidRPr="001926DB" w:rsidRDefault="00C41A4D" w:rsidP="005077A2">
            <w:pPr>
              <w:pStyle w:val="ListParagraph"/>
              <w:ind w:left="0"/>
              <w:rPr>
                <w:rFonts w:ascii="Roboto" w:hAnsi="Roboto" w:cs="Arial"/>
                <w:b/>
              </w:rPr>
            </w:pPr>
          </w:p>
        </w:tc>
      </w:tr>
    </w:tbl>
    <w:p w14:paraId="3B75BD36" w14:textId="77777777" w:rsidR="00D71615" w:rsidRPr="00D71615" w:rsidRDefault="00D71615" w:rsidP="00D71615">
      <w:pPr>
        <w:spacing w:after="0" w:line="276" w:lineRule="auto"/>
        <w:rPr>
          <w:rFonts w:ascii="Roboto" w:hAnsi="Roboto" w:cs="Arial"/>
          <w:b/>
        </w:rPr>
      </w:pPr>
    </w:p>
    <w:p w14:paraId="06E5A308" w14:textId="058171EF" w:rsidR="005077A2" w:rsidRPr="001926DB" w:rsidRDefault="005077A2" w:rsidP="005077A2">
      <w:pPr>
        <w:pStyle w:val="ListParagraph"/>
        <w:numPr>
          <w:ilvl w:val="0"/>
          <w:numId w:val="5"/>
        </w:numPr>
        <w:rPr>
          <w:rFonts w:ascii="Roboto" w:hAnsi="Roboto" w:cs="Arial"/>
          <w:b/>
        </w:rPr>
      </w:pPr>
      <w:r w:rsidRPr="001926DB">
        <w:rPr>
          <w:rFonts w:ascii="Roboto" w:hAnsi="Roboto" w:cs="Arial"/>
          <w:b/>
        </w:rPr>
        <w:t>Briefly describe how</w:t>
      </w:r>
      <w:r w:rsidR="00C41A4D">
        <w:rPr>
          <w:rFonts w:ascii="Roboto" w:hAnsi="Roboto" w:cs="Arial"/>
          <w:b/>
        </w:rPr>
        <w:t xml:space="preserve"> this</w:t>
      </w:r>
      <w:r w:rsidRPr="001926DB">
        <w:rPr>
          <w:rFonts w:ascii="Roboto" w:hAnsi="Roboto" w:cs="Arial"/>
          <w:b/>
        </w:rPr>
        <w:t xml:space="preserve"> will facilitate your training and development in the field of Genetic Epidemiology</w:t>
      </w: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8647"/>
      </w:tblGrid>
      <w:tr w:rsidR="005077A2" w:rsidRPr="001926DB" w14:paraId="27C9C867" w14:textId="77777777" w:rsidTr="001926DB">
        <w:tc>
          <w:tcPr>
            <w:tcW w:w="8647" w:type="dxa"/>
          </w:tcPr>
          <w:p w14:paraId="7780EB24" w14:textId="77777777" w:rsidR="005077A2" w:rsidRPr="001926DB" w:rsidRDefault="005077A2" w:rsidP="005077A2">
            <w:pPr>
              <w:rPr>
                <w:rFonts w:ascii="Roboto" w:hAnsi="Roboto" w:cs="Arial"/>
                <w:b/>
              </w:rPr>
            </w:pPr>
          </w:p>
        </w:tc>
      </w:tr>
    </w:tbl>
    <w:p w14:paraId="614170A8" w14:textId="77777777" w:rsidR="005077A2" w:rsidRPr="001926DB" w:rsidRDefault="005077A2" w:rsidP="005077A2">
      <w:pPr>
        <w:rPr>
          <w:rFonts w:ascii="Roboto" w:hAnsi="Roboto" w:cs="Arial"/>
          <w:b/>
        </w:rPr>
      </w:pPr>
    </w:p>
    <w:p w14:paraId="3CE62E76" w14:textId="5C0E82DF" w:rsidR="009A629E" w:rsidRDefault="00592E6B" w:rsidP="009A629E">
      <w:pPr>
        <w:pStyle w:val="ListParagraph"/>
        <w:numPr>
          <w:ilvl w:val="0"/>
          <w:numId w:val="5"/>
        </w:numPr>
        <w:spacing w:after="0" w:line="276" w:lineRule="auto"/>
        <w:rPr>
          <w:rFonts w:ascii="Roboto" w:hAnsi="Roboto" w:cs="Arial"/>
          <w:b/>
        </w:rPr>
      </w:pPr>
      <w:r w:rsidRPr="001926DB">
        <w:rPr>
          <w:rFonts w:ascii="Roboto" w:hAnsi="Roboto" w:cs="Arial"/>
          <w:b/>
        </w:rPr>
        <w:t xml:space="preserve">If applicable, will you be presenting at this </w:t>
      </w:r>
      <w:r w:rsidR="009A629E">
        <w:rPr>
          <w:rFonts w:ascii="Roboto" w:hAnsi="Roboto" w:cs="Arial"/>
          <w:b/>
        </w:rPr>
        <w:t>event</w:t>
      </w:r>
      <w:r w:rsidRPr="001926DB">
        <w:rPr>
          <w:rFonts w:ascii="Roboto" w:hAnsi="Roboto" w:cs="Arial"/>
          <w:b/>
        </w:rPr>
        <w:t>?</w:t>
      </w:r>
      <w:r w:rsidR="009A629E">
        <w:rPr>
          <w:rFonts w:ascii="Roboto" w:hAnsi="Roboto" w:cs="Arial"/>
          <w:b/>
        </w:rPr>
        <w:t xml:space="preserve"> </w:t>
      </w:r>
      <w:r w:rsidR="009A629E">
        <w:rPr>
          <w:rFonts w:ascii="Roboto" w:hAnsi="Roboto" w:cs="Arial"/>
          <w:b/>
        </w:rPr>
        <w:tab/>
      </w:r>
      <w:sdt>
        <w:sdtPr>
          <w:rPr>
            <w:rFonts w:ascii="Roboto" w:hAnsi="Roboto" w:cs="Arial"/>
            <w:b/>
          </w:rPr>
          <w:id w:val="127143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29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A629E">
        <w:rPr>
          <w:rFonts w:ascii="Roboto" w:hAnsi="Roboto" w:cs="Arial"/>
          <w:b/>
        </w:rPr>
        <w:t xml:space="preserve"> Yes</w:t>
      </w:r>
      <w:r w:rsidR="009A629E">
        <w:rPr>
          <w:rFonts w:ascii="Roboto" w:hAnsi="Roboto" w:cs="Arial"/>
          <w:b/>
        </w:rPr>
        <w:tab/>
      </w:r>
      <w:sdt>
        <w:sdtPr>
          <w:rPr>
            <w:rFonts w:ascii="Roboto" w:hAnsi="Roboto" w:cs="Arial"/>
            <w:b/>
          </w:rPr>
          <w:id w:val="-144021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29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A629E">
        <w:rPr>
          <w:rFonts w:ascii="Roboto" w:hAnsi="Roboto" w:cs="Arial"/>
          <w:b/>
        </w:rPr>
        <w:t xml:space="preserve"> No</w:t>
      </w:r>
    </w:p>
    <w:p w14:paraId="58CB3137" w14:textId="40A54A63" w:rsidR="009A629E" w:rsidRPr="009A629E" w:rsidRDefault="009A629E" w:rsidP="009A629E">
      <w:pPr>
        <w:pStyle w:val="ListParagraph"/>
        <w:spacing w:after="0" w:line="276" w:lineRule="auto"/>
        <w:rPr>
          <w:rFonts w:ascii="Roboto" w:hAnsi="Roboto" w:cs="Arial"/>
          <w:bCs/>
        </w:rPr>
      </w:pPr>
      <w:r w:rsidRPr="009A629E">
        <w:rPr>
          <w:rFonts w:ascii="Roboto" w:hAnsi="Roboto" w:cs="Arial"/>
          <w:bCs/>
        </w:rPr>
        <w:t xml:space="preserve">If yes, please </w:t>
      </w:r>
      <w:r>
        <w:rPr>
          <w:rFonts w:ascii="Roboto" w:hAnsi="Roboto" w:cs="Arial"/>
          <w:bCs/>
        </w:rPr>
        <w:t>specify</w:t>
      </w:r>
      <w:r w:rsidRPr="009A629E">
        <w:rPr>
          <w:rFonts w:ascii="Roboto" w:hAnsi="Roboto" w:cs="Arial"/>
          <w:bCs/>
        </w:rPr>
        <w:t>.</w:t>
      </w: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8647"/>
      </w:tblGrid>
      <w:tr w:rsidR="009A629E" w:rsidRPr="001926DB" w14:paraId="11C6046B" w14:textId="77777777" w:rsidTr="004C3DDA">
        <w:tc>
          <w:tcPr>
            <w:tcW w:w="8647" w:type="dxa"/>
          </w:tcPr>
          <w:p w14:paraId="659149B8" w14:textId="77777777" w:rsidR="009A629E" w:rsidRPr="001926DB" w:rsidRDefault="009A629E" w:rsidP="004C3DDA">
            <w:pPr>
              <w:rPr>
                <w:rFonts w:ascii="Roboto" w:hAnsi="Roboto" w:cs="Arial"/>
                <w:b/>
              </w:rPr>
            </w:pPr>
          </w:p>
        </w:tc>
      </w:tr>
    </w:tbl>
    <w:p w14:paraId="6D6993AB" w14:textId="77777777" w:rsidR="00592E6B" w:rsidRPr="001926DB" w:rsidRDefault="00592E6B" w:rsidP="00592E6B">
      <w:pPr>
        <w:spacing w:after="0" w:line="276" w:lineRule="auto"/>
        <w:rPr>
          <w:rFonts w:ascii="Roboto" w:hAnsi="Roboto" w:cs="Arial"/>
          <w:b/>
        </w:rPr>
      </w:pPr>
    </w:p>
    <w:p w14:paraId="18B8B52D" w14:textId="5D946CBD" w:rsidR="009A629E" w:rsidRPr="009A629E" w:rsidRDefault="005077A2" w:rsidP="009A629E">
      <w:pPr>
        <w:pStyle w:val="ListParagraph"/>
        <w:numPr>
          <w:ilvl w:val="0"/>
          <w:numId w:val="5"/>
        </w:numPr>
        <w:spacing w:after="0" w:line="276" w:lineRule="auto"/>
        <w:rPr>
          <w:rFonts w:ascii="Roboto" w:hAnsi="Roboto" w:cs="Arial"/>
          <w:b/>
        </w:rPr>
      </w:pPr>
      <w:r w:rsidRPr="001926DB">
        <w:rPr>
          <w:rFonts w:ascii="Roboto" w:hAnsi="Roboto" w:cs="Arial"/>
          <w:b/>
        </w:rPr>
        <w:t>What amount of funding are you requesting in this application?</w:t>
      </w: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8647"/>
      </w:tblGrid>
      <w:tr w:rsidR="009A629E" w:rsidRPr="001926DB" w14:paraId="281C3E22" w14:textId="77777777" w:rsidTr="004C3DDA">
        <w:tc>
          <w:tcPr>
            <w:tcW w:w="8647" w:type="dxa"/>
          </w:tcPr>
          <w:p w14:paraId="010B4329" w14:textId="77777777" w:rsidR="009A629E" w:rsidRPr="001926DB" w:rsidRDefault="009A629E" w:rsidP="004C3DDA">
            <w:pPr>
              <w:rPr>
                <w:rFonts w:ascii="Roboto" w:hAnsi="Roboto" w:cs="Arial"/>
                <w:b/>
              </w:rPr>
            </w:pPr>
          </w:p>
        </w:tc>
      </w:tr>
    </w:tbl>
    <w:p w14:paraId="61190A9B" w14:textId="77777777" w:rsidR="009A629E" w:rsidRPr="009A629E" w:rsidRDefault="009A629E" w:rsidP="009A629E">
      <w:pPr>
        <w:spacing w:after="0" w:line="276" w:lineRule="auto"/>
        <w:rPr>
          <w:rFonts w:ascii="Roboto" w:hAnsi="Roboto" w:cs="Arial"/>
          <w:b/>
        </w:rPr>
      </w:pPr>
    </w:p>
    <w:p w14:paraId="24BBD52B" w14:textId="7ED0D01A" w:rsidR="009A629E" w:rsidRPr="009A629E" w:rsidRDefault="005077A2" w:rsidP="009A629E">
      <w:pPr>
        <w:pStyle w:val="ListParagraph"/>
        <w:numPr>
          <w:ilvl w:val="0"/>
          <w:numId w:val="5"/>
        </w:numPr>
        <w:spacing w:after="0" w:line="276" w:lineRule="auto"/>
        <w:rPr>
          <w:rFonts w:ascii="Roboto" w:hAnsi="Roboto" w:cs="Arial"/>
          <w:b/>
        </w:rPr>
      </w:pPr>
      <w:r w:rsidRPr="001926DB">
        <w:rPr>
          <w:rFonts w:ascii="Roboto" w:hAnsi="Roboto" w:cs="Arial"/>
          <w:b/>
        </w:rPr>
        <w:t xml:space="preserve">Please provide a breakdown of expenditure </w:t>
      </w: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8647"/>
      </w:tblGrid>
      <w:tr w:rsidR="009A629E" w:rsidRPr="001926DB" w14:paraId="394F26F5" w14:textId="77777777" w:rsidTr="004C3DDA">
        <w:tc>
          <w:tcPr>
            <w:tcW w:w="8647" w:type="dxa"/>
          </w:tcPr>
          <w:p w14:paraId="54ED93E2" w14:textId="77777777" w:rsidR="009A629E" w:rsidRPr="001926DB" w:rsidRDefault="009A629E" w:rsidP="004C3DDA">
            <w:pPr>
              <w:rPr>
                <w:rFonts w:ascii="Roboto" w:hAnsi="Roboto" w:cs="Arial"/>
                <w:b/>
              </w:rPr>
            </w:pPr>
          </w:p>
        </w:tc>
      </w:tr>
    </w:tbl>
    <w:p w14:paraId="41FAD7FB" w14:textId="77777777" w:rsidR="00592E6B" w:rsidRPr="001926DB" w:rsidRDefault="00592E6B" w:rsidP="00592E6B">
      <w:pPr>
        <w:pStyle w:val="ListParagraph"/>
        <w:rPr>
          <w:rFonts w:ascii="Roboto" w:hAnsi="Roboto" w:cs="Arial"/>
          <w:b/>
        </w:rPr>
      </w:pPr>
    </w:p>
    <w:p w14:paraId="0EB88F2A" w14:textId="5B8269B8" w:rsidR="009A629E" w:rsidRPr="009A629E" w:rsidRDefault="009A629E" w:rsidP="009A629E">
      <w:pPr>
        <w:pStyle w:val="ListParagraph"/>
        <w:numPr>
          <w:ilvl w:val="0"/>
          <w:numId w:val="5"/>
        </w:numPr>
        <w:spacing w:after="0" w:line="276" w:lineRule="auto"/>
        <w:rPr>
          <w:rFonts w:ascii="Roboto" w:hAnsi="Roboto" w:cs="Arial"/>
          <w:b/>
        </w:rPr>
      </w:pPr>
      <w:r w:rsidRPr="009A629E">
        <w:rPr>
          <w:rFonts w:ascii="Roboto" w:hAnsi="Roboto" w:cs="Arial"/>
          <w:b/>
        </w:rPr>
        <w:t xml:space="preserve">Do you have any additional funding to attend this event? </w:t>
      </w:r>
      <w:r w:rsidRPr="009A629E">
        <w:rPr>
          <w:rFonts w:ascii="Roboto" w:hAnsi="Roboto" w:cs="Arial"/>
          <w:b/>
        </w:rPr>
        <w:tab/>
      </w:r>
      <w:sdt>
        <w:sdtPr>
          <w:rPr>
            <w:rFonts w:ascii="Roboto" w:hAnsi="Roboto" w:cs="Arial"/>
            <w:b/>
          </w:rPr>
          <w:id w:val="-210756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Roboto" w:hAnsi="Roboto" w:cs="Arial"/>
          <w:b/>
        </w:rPr>
        <w:t xml:space="preserve"> Yes</w:t>
      </w:r>
      <w:r>
        <w:rPr>
          <w:rFonts w:ascii="Roboto" w:hAnsi="Roboto" w:cs="Arial"/>
          <w:b/>
        </w:rPr>
        <w:tab/>
      </w:r>
      <w:sdt>
        <w:sdtPr>
          <w:rPr>
            <w:rFonts w:ascii="Roboto" w:hAnsi="Roboto" w:cs="Arial"/>
            <w:b/>
          </w:rPr>
          <w:id w:val="-36229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Roboto" w:hAnsi="Roboto" w:cs="Arial"/>
          <w:b/>
        </w:rPr>
        <w:t xml:space="preserve"> No</w:t>
      </w:r>
    </w:p>
    <w:p w14:paraId="5275AB14" w14:textId="0CC2F203" w:rsidR="009A629E" w:rsidRPr="009A629E" w:rsidRDefault="009A629E" w:rsidP="009A629E">
      <w:pPr>
        <w:pStyle w:val="ListParagraph"/>
        <w:rPr>
          <w:rFonts w:ascii="Arial" w:hAnsi="Arial" w:cs="Arial"/>
        </w:rPr>
      </w:pPr>
      <w:r w:rsidRPr="009A629E">
        <w:rPr>
          <w:rFonts w:ascii="Arial" w:hAnsi="Arial" w:cs="Arial"/>
        </w:rPr>
        <w:t xml:space="preserve">If yes, please describe </w:t>
      </w:r>
      <w:r>
        <w:rPr>
          <w:rFonts w:ascii="Arial" w:hAnsi="Arial" w:cs="Arial"/>
        </w:rPr>
        <w:t xml:space="preserve">the </w:t>
      </w:r>
      <w:r w:rsidRPr="009A629E">
        <w:rPr>
          <w:rFonts w:ascii="Arial" w:hAnsi="Arial" w:cs="Arial"/>
        </w:rPr>
        <w:t>source and amount.</w:t>
      </w: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8647"/>
      </w:tblGrid>
      <w:tr w:rsidR="009A629E" w:rsidRPr="001926DB" w14:paraId="7F235906" w14:textId="77777777" w:rsidTr="004C3DDA">
        <w:tc>
          <w:tcPr>
            <w:tcW w:w="8647" w:type="dxa"/>
          </w:tcPr>
          <w:p w14:paraId="07310898" w14:textId="77777777" w:rsidR="009A629E" w:rsidRPr="001926DB" w:rsidRDefault="009A629E" w:rsidP="004C3DDA">
            <w:pPr>
              <w:rPr>
                <w:rFonts w:ascii="Roboto" w:hAnsi="Roboto" w:cs="Arial"/>
                <w:b/>
              </w:rPr>
            </w:pPr>
          </w:p>
        </w:tc>
      </w:tr>
    </w:tbl>
    <w:p w14:paraId="5D396820" w14:textId="228112DE" w:rsidR="00D71615" w:rsidRDefault="00D71615" w:rsidP="00D71615">
      <w:pPr>
        <w:spacing w:after="0" w:line="276" w:lineRule="auto"/>
        <w:rPr>
          <w:rFonts w:ascii="Roboto" w:hAnsi="Roboto" w:cs="Arial"/>
          <w:b/>
        </w:rPr>
      </w:pPr>
    </w:p>
    <w:p w14:paraId="3029F190" w14:textId="77777777" w:rsidR="009A629E" w:rsidRPr="009A629E" w:rsidRDefault="009A629E" w:rsidP="009A629E">
      <w:pPr>
        <w:pStyle w:val="Heading1"/>
      </w:pPr>
      <w:r w:rsidRPr="009A629E">
        <w:t>Additional Information</w:t>
      </w:r>
    </w:p>
    <w:p w14:paraId="363878E8" w14:textId="77777777" w:rsidR="009A629E" w:rsidRDefault="009A629E" w:rsidP="009A629E">
      <w:pPr>
        <w:spacing w:after="0" w:line="276" w:lineRule="auto"/>
        <w:rPr>
          <w:rFonts w:ascii="Roboto" w:hAnsi="Roboto" w:cs="Arial"/>
          <w:b/>
        </w:rPr>
      </w:pPr>
    </w:p>
    <w:p w14:paraId="5424EC17" w14:textId="695C0027" w:rsidR="009A629E" w:rsidRPr="009A629E" w:rsidRDefault="009A629E" w:rsidP="009A629E">
      <w:pPr>
        <w:spacing w:after="0" w:line="276" w:lineRule="auto"/>
        <w:rPr>
          <w:rFonts w:ascii="Roboto" w:hAnsi="Roboto" w:cs="Arial"/>
          <w:b/>
        </w:rPr>
      </w:pPr>
      <w:r w:rsidRPr="009A629E">
        <w:rPr>
          <w:rFonts w:ascii="Roboto" w:hAnsi="Roboto" w:cs="Arial"/>
          <w:b/>
        </w:rPr>
        <w:t xml:space="preserve">My CV is attached </w:t>
      </w:r>
      <w:r w:rsidRPr="009A629E">
        <w:rPr>
          <w:rFonts w:ascii="Roboto" w:hAnsi="Roboto" w:cs="Arial"/>
          <w:b/>
        </w:rPr>
        <w:tab/>
      </w:r>
      <w:r w:rsidRPr="009A629E">
        <w:rPr>
          <w:rFonts w:ascii="Roboto" w:hAnsi="Roboto" w:cs="Arial"/>
          <w:b/>
        </w:rPr>
        <w:tab/>
      </w:r>
      <w:r w:rsidRPr="009A629E">
        <w:rPr>
          <w:rFonts w:ascii="Roboto" w:hAnsi="Roboto" w:cs="Arial"/>
          <w:b/>
        </w:rPr>
        <w:tab/>
      </w:r>
      <w:r w:rsidRPr="009A629E">
        <w:rPr>
          <w:rFonts w:ascii="Roboto" w:hAnsi="Roboto" w:cs="Arial"/>
          <w:b/>
        </w:rPr>
        <w:tab/>
      </w:r>
      <w:r w:rsidRPr="009A629E">
        <w:rPr>
          <w:rFonts w:ascii="Roboto" w:hAnsi="Roboto" w:cs="Arial"/>
          <w:b/>
        </w:rPr>
        <w:tab/>
      </w:r>
      <w:r w:rsidRPr="009A629E">
        <w:rPr>
          <w:rFonts w:ascii="Roboto" w:hAnsi="Roboto" w:cs="Arial"/>
          <w:b/>
        </w:rPr>
        <w:tab/>
      </w:r>
      <w:r w:rsidRPr="009A629E">
        <w:rPr>
          <w:rFonts w:ascii="Roboto" w:hAnsi="Roboto" w:cs="Arial"/>
          <w:b/>
        </w:rPr>
        <w:tab/>
      </w:r>
      <w:r w:rsidRPr="009A629E">
        <w:rPr>
          <w:rFonts w:ascii="Roboto" w:hAnsi="Roboto" w:cs="Arial"/>
          <w:b/>
        </w:rPr>
        <w:tab/>
      </w:r>
      <w:r w:rsidRPr="009A629E">
        <w:rPr>
          <w:rFonts w:ascii="Roboto" w:hAnsi="Roboto" w:cs="Arial"/>
          <w:b/>
        </w:rPr>
        <w:tab/>
      </w:r>
      <w:sdt>
        <w:sdtPr>
          <w:rPr>
            <w:rFonts w:ascii="Roboto" w:hAnsi="Roboto" w:cs="Arial"/>
            <w:b/>
          </w:rPr>
          <w:id w:val="-78719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Roboto" w:hAnsi="Roboto" w:cs="Arial"/>
          <w:b/>
        </w:rPr>
        <w:t xml:space="preserve"> Yes</w:t>
      </w:r>
      <w:r>
        <w:rPr>
          <w:rFonts w:ascii="Roboto" w:hAnsi="Roboto" w:cs="Arial"/>
          <w:b/>
        </w:rPr>
        <w:tab/>
      </w:r>
      <w:sdt>
        <w:sdtPr>
          <w:rPr>
            <w:rFonts w:ascii="Roboto" w:hAnsi="Roboto" w:cs="Arial"/>
            <w:b/>
          </w:rPr>
          <w:id w:val="120166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AF2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Roboto" w:hAnsi="Roboto" w:cs="Arial"/>
          <w:b/>
        </w:rPr>
        <w:t xml:space="preserve"> No</w:t>
      </w:r>
    </w:p>
    <w:p w14:paraId="278212D6" w14:textId="77777777" w:rsidR="009A629E" w:rsidRPr="009A629E" w:rsidRDefault="009A629E" w:rsidP="009A629E">
      <w:pPr>
        <w:spacing w:after="0" w:line="276" w:lineRule="auto"/>
        <w:rPr>
          <w:rFonts w:ascii="Roboto" w:hAnsi="Roboto" w:cs="Arial"/>
          <w:b/>
        </w:rPr>
      </w:pPr>
    </w:p>
    <w:p w14:paraId="44196579" w14:textId="77777777" w:rsidR="009A629E" w:rsidRPr="009A629E" w:rsidRDefault="009A629E" w:rsidP="009A629E">
      <w:pPr>
        <w:spacing w:after="0" w:line="276" w:lineRule="auto"/>
        <w:rPr>
          <w:rFonts w:ascii="Roboto" w:hAnsi="Roboto" w:cs="Arial"/>
          <w:b/>
        </w:rPr>
      </w:pPr>
      <w:r w:rsidRPr="009A629E">
        <w:rPr>
          <w:rFonts w:ascii="Roboto" w:hAnsi="Roboto" w:cs="Arial"/>
          <w:b/>
        </w:rPr>
        <w:t xml:space="preserve">I understand that if successful, my name, institution and proposed </w:t>
      </w:r>
    </w:p>
    <w:p w14:paraId="1D56A29C" w14:textId="28124DFA" w:rsidR="009A629E" w:rsidRPr="009A629E" w:rsidRDefault="009A629E" w:rsidP="009A629E">
      <w:pPr>
        <w:spacing w:after="0" w:line="276" w:lineRule="auto"/>
        <w:rPr>
          <w:rFonts w:ascii="Roboto" w:hAnsi="Roboto" w:cs="Arial"/>
          <w:b/>
        </w:rPr>
      </w:pPr>
      <w:r w:rsidRPr="009A629E">
        <w:rPr>
          <w:rFonts w:ascii="Roboto" w:hAnsi="Roboto" w:cs="Arial"/>
          <w:b/>
        </w:rPr>
        <w:t xml:space="preserve">event will appear on the </w:t>
      </w:r>
      <w:r>
        <w:rPr>
          <w:rFonts w:ascii="Roboto" w:hAnsi="Roboto" w:cs="Arial"/>
          <w:b/>
        </w:rPr>
        <w:t>GERA</w:t>
      </w:r>
      <w:r w:rsidRPr="009A629E">
        <w:rPr>
          <w:rFonts w:ascii="Roboto" w:hAnsi="Roboto" w:cs="Arial"/>
          <w:b/>
        </w:rPr>
        <w:t xml:space="preserve"> website at </w:t>
      </w:r>
      <w:hyperlink r:id="rId8" w:history="1">
        <w:r w:rsidRPr="009A629E">
          <w:rPr>
            <w:rStyle w:val="Hyperlink"/>
            <w:rFonts w:ascii="Roboto" w:hAnsi="Roboto" w:cs="Arial"/>
            <w:b/>
          </w:rPr>
          <w:t>ww</w:t>
        </w:r>
        <w:r w:rsidRPr="00DE3658">
          <w:rPr>
            <w:rStyle w:val="Hyperlink"/>
            <w:rFonts w:ascii="Roboto" w:hAnsi="Roboto" w:cs="Arial"/>
            <w:b/>
          </w:rPr>
          <w:t>w.gera.org.au</w:t>
        </w:r>
      </w:hyperlink>
      <w:r>
        <w:rPr>
          <w:rFonts w:ascii="Roboto" w:hAnsi="Roboto" w:cs="Arial"/>
          <w:b/>
        </w:rPr>
        <w:t xml:space="preserve"> </w:t>
      </w:r>
      <w:r w:rsidRPr="009A629E">
        <w:rPr>
          <w:rFonts w:ascii="Roboto" w:hAnsi="Roboto" w:cs="Arial"/>
          <w:b/>
        </w:rPr>
        <w:tab/>
      </w:r>
      <w:r w:rsidRPr="009A629E">
        <w:rPr>
          <w:rFonts w:ascii="Roboto" w:hAnsi="Roboto" w:cs="Arial"/>
          <w:b/>
        </w:rPr>
        <w:tab/>
      </w:r>
      <w:r w:rsidRPr="009A629E">
        <w:rPr>
          <w:rFonts w:ascii="Roboto" w:hAnsi="Roboto" w:cs="Arial"/>
          <w:b/>
        </w:rPr>
        <w:tab/>
      </w:r>
      <w:sdt>
        <w:sdtPr>
          <w:rPr>
            <w:rFonts w:ascii="Roboto" w:hAnsi="Roboto" w:cs="Arial"/>
            <w:b/>
          </w:rPr>
          <w:id w:val="129371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Roboto" w:hAnsi="Roboto" w:cs="Arial"/>
          <w:b/>
        </w:rPr>
        <w:t xml:space="preserve"> Yes</w:t>
      </w:r>
      <w:r>
        <w:rPr>
          <w:rFonts w:ascii="Roboto" w:hAnsi="Roboto" w:cs="Arial"/>
          <w:b/>
        </w:rPr>
        <w:tab/>
      </w:r>
      <w:sdt>
        <w:sdtPr>
          <w:rPr>
            <w:rFonts w:ascii="Roboto" w:hAnsi="Roboto" w:cs="Arial"/>
            <w:b/>
          </w:rPr>
          <w:id w:val="169518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Roboto" w:hAnsi="Roboto" w:cs="Arial"/>
          <w:b/>
        </w:rPr>
        <w:t xml:space="preserve"> No</w:t>
      </w:r>
    </w:p>
    <w:p w14:paraId="1FA8F15F" w14:textId="77777777" w:rsidR="009A629E" w:rsidRPr="009A629E" w:rsidRDefault="009A629E" w:rsidP="009A629E">
      <w:pPr>
        <w:spacing w:after="0" w:line="276" w:lineRule="auto"/>
        <w:rPr>
          <w:rFonts w:ascii="Roboto" w:hAnsi="Roboto" w:cs="Arial"/>
          <w:b/>
        </w:rPr>
      </w:pPr>
    </w:p>
    <w:p w14:paraId="2F4093EB" w14:textId="5A1579C9" w:rsidR="009A629E" w:rsidRPr="009A629E" w:rsidRDefault="009A629E" w:rsidP="009A629E">
      <w:pPr>
        <w:spacing w:after="0" w:line="276" w:lineRule="auto"/>
        <w:rPr>
          <w:rFonts w:ascii="Roboto" w:hAnsi="Roboto" w:cs="Arial"/>
          <w:b/>
        </w:rPr>
      </w:pPr>
      <w:r w:rsidRPr="009A629E">
        <w:rPr>
          <w:rFonts w:ascii="Roboto" w:hAnsi="Roboto" w:cs="Arial"/>
          <w:b/>
        </w:rPr>
        <w:t xml:space="preserve">I agree to submit a brief </w:t>
      </w:r>
      <w:proofErr w:type="gramStart"/>
      <w:r w:rsidRPr="009A629E">
        <w:rPr>
          <w:rFonts w:ascii="Roboto" w:hAnsi="Roboto" w:cs="Arial"/>
          <w:b/>
        </w:rPr>
        <w:t>1-2 page</w:t>
      </w:r>
      <w:proofErr w:type="gramEnd"/>
      <w:r w:rsidRPr="009A629E">
        <w:rPr>
          <w:rFonts w:ascii="Roboto" w:hAnsi="Roboto" w:cs="Arial"/>
          <w:b/>
        </w:rPr>
        <w:t xml:space="preserve"> </w:t>
      </w:r>
      <w:r>
        <w:rPr>
          <w:rFonts w:ascii="Roboto" w:hAnsi="Roboto" w:cs="Arial"/>
          <w:b/>
        </w:rPr>
        <w:t>r</w:t>
      </w:r>
      <w:r w:rsidRPr="009A629E">
        <w:rPr>
          <w:rFonts w:ascii="Roboto" w:hAnsi="Roboto" w:cs="Arial"/>
          <w:b/>
        </w:rPr>
        <w:t xml:space="preserve">eport to the </w:t>
      </w:r>
      <w:r>
        <w:rPr>
          <w:rFonts w:ascii="Roboto" w:hAnsi="Roboto" w:cs="Arial"/>
          <w:b/>
        </w:rPr>
        <w:t>GERA</w:t>
      </w:r>
      <w:r w:rsidRPr="009A629E">
        <w:rPr>
          <w:rFonts w:ascii="Roboto" w:hAnsi="Roboto" w:cs="Arial"/>
          <w:b/>
        </w:rPr>
        <w:t xml:space="preserve"> detailing </w:t>
      </w:r>
    </w:p>
    <w:p w14:paraId="5B776002" w14:textId="0324AC92" w:rsidR="009A629E" w:rsidRPr="009A629E" w:rsidRDefault="009A629E" w:rsidP="009A629E">
      <w:pPr>
        <w:spacing w:after="0" w:line="276" w:lineRule="auto"/>
        <w:rPr>
          <w:rFonts w:ascii="Roboto" w:hAnsi="Roboto" w:cs="Arial"/>
          <w:b/>
        </w:rPr>
      </w:pPr>
      <w:r w:rsidRPr="009A629E">
        <w:rPr>
          <w:rFonts w:ascii="Roboto" w:hAnsi="Roboto" w:cs="Arial"/>
          <w:b/>
        </w:rPr>
        <w:t xml:space="preserve">professional and personal gains from the funded experience for publication </w:t>
      </w:r>
      <w:r w:rsidRPr="009A629E">
        <w:rPr>
          <w:rFonts w:ascii="Roboto" w:hAnsi="Roboto" w:cs="Arial"/>
          <w:b/>
        </w:rPr>
        <w:tab/>
      </w:r>
      <w:sdt>
        <w:sdtPr>
          <w:rPr>
            <w:rFonts w:ascii="Roboto" w:hAnsi="Roboto" w:cs="Arial"/>
            <w:b/>
          </w:rPr>
          <w:id w:val="81976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Roboto" w:hAnsi="Roboto" w:cs="Arial"/>
          <w:b/>
        </w:rPr>
        <w:t xml:space="preserve"> Yes</w:t>
      </w:r>
      <w:r>
        <w:rPr>
          <w:rFonts w:ascii="Roboto" w:hAnsi="Roboto" w:cs="Arial"/>
          <w:b/>
        </w:rPr>
        <w:tab/>
      </w:r>
      <w:sdt>
        <w:sdtPr>
          <w:rPr>
            <w:rFonts w:ascii="Roboto" w:hAnsi="Roboto" w:cs="Arial"/>
            <w:b/>
          </w:rPr>
          <w:id w:val="127513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Roboto" w:hAnsi="Roboto" w:cs="Arial"/>
          <w:b/>
        </w:rPr>
        <w:t xml:space="preserve"> No</w:t>
      </w:r>
    </w:p>
    <w:p w14:paraId="0DAB0B11" w14:textId="2A9EF58B" w:rsidR="009A629E" w:rsidRPr="009A629E" w:rsidRDefault="009A629E" w:rsidP="009A629E">
      <w:pPr>
        <w:spacing w:after="0" w:line="276" w:lineRule="auto"/>
        <w:rPr>
          <w:rFonts w:ascii="Roboto" w:hAnsi="Roboto" w:cs="Arial"/>
          <w:b/>
        </w:rPr>
      </w:pPr>
      <w:r w:rsidRPr="009A629E">
        <w:rPr>
          <w:rFonts w:ascii="Roboto" w:hAnsi="Roboto" w:cs="Arial"/>
          <w:b/>
        </w:rPr>
        <w:t xml:space="preserve">on the </w:t>
      </w:r>
      <w:r>
        <w:rPr>
          <w:rFonts w:ascii="Roboto" w:hAnsi="Roboto" w:cs="Arial"/>
          <w:b/>
        </w:rPr>
        <w:t>GERA</w:t>
      </w:r>
      <w:r w:rsidRPr="009A629E">
        <w:rPr>
          <w:rFonts w:ascii="Roboto" w:hAnsi="Roboto" w:cs="Arial"/>
          <w:b/>
        </w:rPr>
        <w:t xml:space="preserve"> website at </w:t>
      </w:r>
      <w:hyperlink r:id="rId9" w:history="1">
        <w:r w:rsidRPr="009A629E">
          <w:rPr>
            <w:rStyle w:val="Hyperlink"/>
            <w:rFonts w:ascii="Roboto" w:hAnsi="Roboto" w:cs="Arial"/>
            <w:b/>
          </w:rPr>
          <w:t>ww</w:t>
        </w:r>
        <w:r w:rsidRPr="00DE3658">
          <w:rPr>
            <w:rStyle w:val="Hyperlink"/>
            <w:rFonts w:ascii="Roboto" w:hAnsi="Roboto" w:cs="Arial"/>
            <w:b/>
          </w:rPr>
          <w:t>w.gera.org.au</w:t>
        </w:r>
      </w:hyperlink>
      <w:r>
        <w:rPr>
          <w:rFonts w:ascii="Roboto" w:hAnsi="Roboto" w:cs="Arial"/>
          <w:b/>
        </w:rPr>
        <w:t xml:space="preserve"> </w:t>
      </w:r>
    </w:p>
    <w:p w14:paraId="75D43296" w14:textId="77777777" w:rsidR="009A629E" w:rsidRPr="009A629E" w:rsidRDefault="009A629E" w:rsidP="009A629E">
      <w:pPr>
        <w:spacing w:after="0" w:line="276" w:lineRule="auto"/>
        <w:rPr>
          <w:rFonts w:ascii="Roboto" w:hAnsi="Roboto" w:cs="Arial"/>
          <w:b/>
        </w:rPr>
      </w:pPr>
    </w:p>
    <w:p w14:paraId="563B9A44" w14:textId="17481DD4" w:rsidR="009A629E" w:rsidRDefault="009A629E" w:rsidP="009A629E">
      <w:pPr>
        <w:spacing w:after="0" w:line="276" w:lineRule="auto"/>
        <w:rPr>
          <w:rFonts w:ascii="Roboto" w:hAnsi="Roboto" w:cs="Arial"/>
          <w:b/>
          <w:i/>
        </w:rPr>
      </w:pPr>
    </w:p>
    <w:p w14:paraId="7DDA3C70" w14:textId="77777777" w:rsidR="009878F8" w:rsidRPr="009878F8" w:rsidRDefault="009878F8" w:rsidP="009878F8">
      <w:pPr>
        <w:pStyle w:val="Heading1"/>
      </w:pPr>
      <w:bookmarkStart w:id="0" w:name="_Hlk110899572"/>
      <w:r w:rsidRPr="009878F8">
        <w:t>S</w:t>
      </w:r>
      <w:r>
        <w:t>ubmitting your application</w:t>
      </w:r>
    </w:p>
    <w:p w14:paraId="384D8531" w14:textId="17FDD8EC" w:rsidR="009878F8" w:rsidRDefault="009878F8" w:rsidP="009878F8">
      <w:pPr>
        <w:rPr>
          <w:rFonts w:ascii="Roboto" w:hAnsi="Roboto"/>
          <w:b/>
          <w:bCs/>
        </w:rPr>
      </w:pPr>
      <w:r w:rsidRPr="009878F8">
        <w:rPr>
          <w:rFonts w:ascii="Roboto" w:hAnsi="Roboto"/>
        </w:rPr>
        <w:t>Please email your completed application</w:t>
      </w:r>
      <w:r>
        <w:rPr>
          <w:rFonts w:ascii="Roboto" w:hAnsi="Roboto"/>
        </w:rPr>
        <w:t xml:space="preserve"> and CV</w:t>
      </w:r>
      <w:r w:rsidRPr="009878F8">
        <w:rPr>
          <w:rFonts w:ascii="Roboto" w:hAnsi="Roboto"/>
        </w:rPr>
        <w:t xml:space="preserve"> to</w:t>
      </w:r>
      <w:bookmarkEnd w:id="0"/>
      <w:r>
        <w:rPr>
          <w:rFonts w:ascii="Roboto" w:hAnsi="Roboto"/>
        </w:rPr>
        <w:t xml:space="preserve"> </w:t>
      </w:r>
      <w:hyperlink r:id="rId10" w:history="1">
        <w:r w:rsidRPr="009878F8">
          <w:rPr>
            <w:rStyle w:val="Hyperlink"/>
            <w:rFonts w:ascii="Roboto" w:hAnsi="Roboto"/>
            <w:b/>
            <w:bCs/>
          </w:rPr>
          <w:t>gera-info@unimelb.edu.au</w:t>
        </w:r>
      </w:hyperlink>
      <w:r w:rsidRPr="009878F8">
        <w:rPr>
          <w:rFonts w:ascii="Roboto" w:hAnsi="Roboto"/>
          <w:b/>
          <w:bCs/>
        </w:rPr>
        <w:t xml:space="preserve"> </w:t>
      </w:r>
    </w:p>
    <w:p w14:paraId="6BAA3933" w14:textId="77777777" w:rsidR="009878F8" w:rsidRDefault="009878F8" w:rsidP="009878F8">
      <w:pPr>
        <w:pStyle w:val="Heading1"/>
      </w:pPr>
    </w:p>
    <w:p w14:paraId="5907A1A2" w14:textId="77777777" w:rsidR="00CD1AF2" w:rsidRDefault="00CD1AF2" w:rsidP="00CD1AF2"/>
    <w:p w14:paraId="250FE084" w14:textId="77777777" w:rsidR="00CD1AF2" w:rsidRDefault="00CD1AF2" w:rsidP="00CD1AF2"/>
    <w:p w14:paraId="3A283AF4" w14:textId="77777777" w:rsidR="00CD1AF2" w:rsidRDefault="00CD1AF2" w:rsidP="00CD1AF2"/>
    <w:p w14:paraId="42D58AAE" w14:textId="77777777" w:rsidR="003450DE" w:rsidRDefault="003450DE" w:rsidP="00CD1AF2"/>
    <w:p w14:paraId="52CFFB38" w14:textId="77777777" w:rsidR="003450DE" w:rsidRDefault="003450DE" w:rsidP="00CD1AF2"/>
    <w:p w14:paraId="6E21E6AF" w14:textId="77777777" w:rsidR="003450DE" w:rsidRDefault="003450DE" w:rsidP="00CD1AF2"/>
    <w:p w14:paraId="71E06741" w14:textId="77777777" w:rsidR="00CD1AF2" w:rsidRDefault="00CD1AF2" w:rsidP="00CD1AF2"/>
    <w:p w14:paraId="2F30A1B2" w14:textId="77777777" w:rsidR="00A24A93" w:rsidRDefault="00A24A93" w:rsidP="00CD1AF2"/>
    <w:p w14:paraId="69F53753" w14:textId="77777777" w:rsidR="00A24A93" w:rsidRDefault="00A24A93" w:rsidP="00CD1AF2"/>
    <w:p w14:paraId="7D29DE97" w14:textId="77777777" w:rsidR="00A24A93" w:rsidRDefault="00A24A93" w:rsidP="00CD1AF2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3450DE" w14:paraId="3B68D1EB" w14:textId="77777777" w:rsidTr="003450DE">
        <w:tc>
          <w:tcPr>
            <w:tcW w:w="9628" w:type="dxa"/>
            <w:shd w:val="clear" w:color="auto" w:fill="E8E8E8" w:themeFill="background2"/>
          </w:tcPr>
          <w:p w14:paraId="5E5F70ED" w14:textId="51FC9C04" w:rsidR="003450DE" w:rsidRPr="00CD1AF2" w:rsidRDefault="003450DE" w:rsidP="003450DE">
            <w:pPr>
              <w:pStyle w:val="Heading1"/>
              <w:spacing w:before="40"/>
            </w:pPr>
            <w:r>
              <w:lastRenderedPageBreak/>
              <w:t>Scoring (GERA CI to complete)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616"/>
              <w:gridCol w:w="1796"/>
            </w:tblGrid>
            <w:tr w:rsidR="003450DE" w14:paraId="0ECA6147" w14:textId="77777777" w:rsidTr="00A24A93">
              <w:tc>
                <w:tcPr>
                  <w:tcW w:w="7616" w:type="dxa"/>
                  <w:shd w:val="clear" w:color="auto" w:fill="E8E8E8" w:themeFill="background2"/>
                </w:tcPr>
                <w:p w14:paraId="0E7C2398" w14:textId="622F0C03" w:rsidR="003450DE" w:rsidRPr="00CD1AF2" w:rsidRDefault="003450DE" w:rsidP="003450DE">
                  <w:pPr>
                    <w:rPr>
                      <w:rFonts w:ascii="Roboto" w:hAnsi="Roboto"/>
                    </w:rPr>
                  </w:pPr>
                  <w:r w:rsidRPr="00CD1AF2">
                    <w:rPr>
                      <w:rFonts w:ascii="Roboto" w:hAnsi="Roboto"/>
                    </w:rPr>
                    <w:t>On a scale of 1-7</w:t>
                  </w:r>
                  <w:r w:rsidR="00607149">
                    <w:rPr>
                      <w:rFonts w:ascii="Roboto" w:hAnsi="Roboto"/>
                    </w:rPr>
                    <w:t>. H</w:t>
                  </w:r>
                  <w:r w:rsidRPr="00CD1AF2">
                    <w:rPr>
                      <w:rFonts w:ascii="Roboto" w:hAnsi="Roboto"/>
                    </w:rPr>
                    <w:t xml:space="preserve">ow well does this </w:t>
                  </w:r>
                  <w:r>
                    <w:rPr>
                      <w:rFonts w:ascii="Roboto" w:hAnsi="Roboto"/>
                    </w:rPr>
                    <w:t>event</w:t>
                  </w:r>
                  <w:r w:rsidRPr="00CD1AF2">
                    <w:rPr>
                      <w:rFonts w:ascii="Roboto" w:hAnsi="Roboto"/>
                    </w:rPr>
                    <w:t xml:space="preserve"> align with GERA? </w:t>
                  </w:r>
                  <w:r w:rsidR="00C41A4D">
                    <w:rPr>
                      <w:rFonts w:ascii="Roboto" w:hAnsi="Roboto"/>
                    </w:rPr>
                    <w:t>And</w:t>
                  </w:r>
                  <w:r w:rsidRPr="00CD1AF2">
                    <w:rPr>
                      <w:rFonts w:ascii="Roboto" w:hAnsi="Roboto"/>
                    </w:rPr>
                    <w:t xml:space="preserve"> </w:t>
                  </w:r>
                  <w:r w:rsidR="00C41A4D" w:rsidRPr="00CD1AF2">
                    <w:rPr>
                      <w:rFonts w:ascii="Roboto" w:hAnsi="Roboto"/>
                    </w:rPr>
                    <w:t xml:space="preserve">how much will </w:t>
                  </w:r>
                  <w:r w:rsidR="00607149">
                    <w:rPr>
                      <w:rFonts w:ascii="Roboto" w:hAnsi="Roboto"/>
                    </w:rPr>
                    <w:t>this</w:t>
                  </w:r>
                  <w:r w:rsidR="00C41A4D" w:rsidRPr="00CD1AF2">
                    <w:rPr>
                      <w:rFonts w:ascii="Roboto" w:hAnsi="Roboto"/>
                    </w:rPr>
                    <w:t xml:space="preserve"> advance the applicant's professional development?   </w:t>
                  </w:r>
                </w:p>
              </w:tc>
              <w:tc>
                <w:tcPr>
                  <w:tcW w:w="1796" w:type="dxa"/>
                  <w:shd w:val="clear" w:color="auto" w:fill="FFFFFF" w:themeFill="background1"/>
                </w:tcPr>
                <w:tbl>
                  <w:tblPr>
                    <w:tblStyle w:val="TableGrid"/>
                    <w:tblpPr w:leftFromText="180" w:rightFromText="180" w:vertAnchor="text" w:tblpY="1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"/>
                  </w:tblGrid>
                  <w:tr w:rsidR="003450DE" w:rsidRPr="00CD1AF2" w14:paraId="5F1338B6" w14:textId="77777777" w:rsidTr="00D848A0">
                    <w:tc>
                      <w:tcPr>
                        <w:tcW w:w="595" w:type="dxa"/>
                      </w:tcPr>
                      <w:p w14:paraId="4B6E3C7C" w14:textId="77777777" w:rsidR="003450DE" w:rsidRPr="00CD1AF2" w:rsidRDefault="003450DE" w:rsidP="003450DE">
                        <w:pPr>
                          <w:rPr>
                            <w:rFonts w:ascii="Roboto" w:hAnsi="Roboto"/>
                          </w:rPr>
                        </w:pPr>
                      </w:p>
                    </w:tc>
                  </w:tr>
                </w:tbl>
                <w:p w14:paraId="7F738BE2" w14:textId="77777777" w:rsidR="003450DE" w:rsidRPr="00CD1AF2" w:rsidRDefault="003450DE" w:rsidP="003450DE">
                  <w:pPr>
                    <w:rPr>
                      <w:rFonts w:ascii="Roboto" w:hAnsi="Roboto"/>
                    </w:rPr>
                  </w:pPr>
                  <w:r w:rsidRPr="00CD1AF2">
                    <w:rPr>
                      <w:rFonts w:ascii="Roboto" w:hAnsi="Roboto"/>
                    </w:rPr>
                    <w:t xml:space="preserve"> / 7 </w:t>
                  </w:r>
                </w:p>
              </w:tc>
            </w:tr>
          </w:tbl>
          <w:p w14:paraId="11386434" w14:textId="77777777" w:rsidR="003450DE" w:rsidRDefault="003450DE" w:rsidP="00CD1AF2"/>
        </w:tc>
      </w:tr>
    </w:tbl>
    <w:p w14:paraId="5CAEF073" w14:textId="77777777" w:rsidR="009878F8" w:rsidRPr="00D71615" w:rsidRDefault="009878F8" w:rsidP="00A24A93">
      <w:pPr>
        <w:spacing w:after="0" w:line="276" w:lineRule="auto"/>
        <w:rPr>
          <w:rFonts w:ascii="Roboto" w:hAnsi="Roboto" w:cs="Arial"/>
          <w:b/>
        </w:rPr>
      </w:pPr>
    </w:p>
    <w:sectPr w:rsidR="009878F8" w:rsidRPr="00D71615" w:rsidSect="00EC42AE">
      <w:headerReference w:type="default" r:id="rId11"/>
      <w:footerReference w:type="default" r:id="rId12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AF273" w14:textId="77777777" w:rsidR="00712491" w:rsidRDefault="00712491">
      <w:r>
        <w:separator/>
      </w:r>
    </w:p>
  </w:endnote>
  <w:endnote w:type="continuationSeparator" w:id="0">
    <w:p w14:paraId="09BF31A6" w14:textId="77777777" w:rsidR="00712491" w:rsidRDefault="0071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E77B" w14:textId="3DAA234A" w:rsidR="00FF4375" w:rsidRDefault="00CD1AF2" w:rsidP="00CD1AF2">
    <w:pPr>
      <w:pStyle w:val="Footer"/>
      <w:pBdr>
        <w:top w:val="dotted" w:sz="2" w:space="0" w:color="auto"/>
      </w:pBdr>
      <w:tabs>
        <w:tab w:val="clear" w:pos="4153"/>
        <w:tab w:val="clear" w:pos="8306"/>
      </w:tabs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ECR travel and development grants</w:t>
    </w:r>
    <w:r w:rsidR="00FF4375">
      <w:rPr>
        <w:rFonts w:ascii="Calibri" w:hAnsi="Calibri" w:cs="Arial"/>
        <w:sz w:val="18"/>
        <w:szCs w:val="18"/>
      </w:rPr>
      <w:t>: Round 1 (2025)</w:t>
    </w:r>
    <w:r>
      <w:rPr>
        <w:rFonts w:ascii="Calibri" w:hAnsi="Calibri" w:cs="Arial"/>
        <w:sz w:val="18"/>
        <w:szCs w:val="18"/>
      </w:rPr>
      <w:tab/>
    </w:r>
    <w:r w:rsidR="00655D76">
      <w:rPr>
        <w:rFonts w:ascii="Calibri" w:hAnsi="Calibri" w:cs="Arial"/>
        <w:sz w:val="18"/>
        <w:szCs w:val="18"/>
      </w:rPr>
      <w:tab/>
    </w:r>
    <w:r w:rsidR="00FF4375">
      <w:rPr>
        <w:rFonts w:ascii="Calibri" w:hAnsi="Calibri" w:cs="Arial"/>
        <w:sz w:val="18"/>
        <w:szCs w:val="18"/>
      </w:rPr>
      <w:tab/>
    </w:r>
    <w:r w:rsidR="00FF4375">
      <w:rPr>
        <w:rFonts w:ascii="Calibri" w:hAnsi="Calibri" w:cs="Arial"/>
        <w:sz w:val="18"/>
        <w:szCs w:val="18"/>
      </w:rPr>
      <w:tab/>
    </w:r>
    <w:r w:rsidR="00FF4375">
      <w:rPr>
        <w:rFonts w:ascii="Calibri" w:hAnsi="Calibri" w:cs="Arial"/>
        <w:sz w:val="18"/>
        <w:szCs w:val="18"/>
      </w:rPr>
      <w:tab/>
    </w:r>
    <w:r w:rsidR="00FF4375">
      <w:rPr>
        <w:rFonts w:ascii="Calibri" w:hAnsi="Calibri" w:cs="Arial"/>
        <w:sz w:val="18"/>
        <w:szCs w:val="18"/>
      </w:rPr>
      <w:tab/>
    </w:r>
    <w:r w:rsidR="00FF4375">
      <w:rPr>
        <w:rFonts w:ascii="Calibri" w:hAnsi="Calibri" w:cs="Arial"/>
        <w:sz w:val="18"/>
        <w:szCs w:val="18"/>
      </w:rPr>
      <w:t>Version 1.0 0</w:t>
    </w:r>
    <w:r w:rsidR="00FF4375">
      <w:rPr>
        <w:rFonts w:ascii="Calibri" w:hAnsi="Calibri" w:cs="Arial"/>
        <w:sz w:val="18"/>
        <w:szCs w:val="18"/>
      </w:rPr>
      <w:t>9</w:t>
    </w:r>
    <w:r w:rsidR="00FF4375">
      <w:rPr>
        <w:rFonts w:ascii="Calibri" w:hAnsi="Calibri" w:cs="Arial"/>
        <w:sz w:val="18"/>
        <w:szCs w:val="18"/>
      </w:rPr>
      <w:t>-0</w:t>
    </w:r>
    <w:r w:rsidR="00FF4375">
      <w:rPr>
        <w:rFonts w:ascii="Calibri" w:hAnsi="Calibri" w:cs="Arial"/>
        <w:sz w:val="18"/>
        <w:szCs w:val="18"/>
      </w:rPr>
      <w:t>5</w:t>
    </w:r>
    <w:r w:rsidR="00FF4375">
      <w:rPr>
        <w:rFonts w:ascii="Calibri" w:hAnsi="Calibri" w:cs="Arial"/>
        <w:sz w:val="18"/>
        <w:szCs w:val="18"/>
      </w:rPr>
      <w:t>-2025</w:t>
    </w:r>
  </w:p>
  <w:p w14:paraId="554019A6" w14:textId="1CC6B33D" w:rsidR="0009589A" w:rsidRPr="006D1883" w:rsidRDefault="0009589A" w:rsidP="00FF4375">
    <w:pPr>
      <w:pStyle w:val="Footer"/>
      <w:pBdr>
        <w:top w:val="dotted" w:sz="2" w:space="0" w:color="auto"/>
      </w:pBdr>
      <w:tabs>
        <w:tab w:val="clear" w:pos="4153"/>
        <w:tab w:val="clear" w:pos="8306"/>
      </w:tabs>
      <w:jc w:val="right"/>
      <w:rPr>
        <w:rFonts w:ascii="Calibri" w:hAnsi="Calibri"/>
        <w:sz w:val="18"/>
        <w:szCs w:val="18"/>
      </w:rPr>
    </w:pPr>
    <w:r w:rsidRPr="006D1883">
      <w:rPr>
        <w:rFonts w:ascii="Calibri" w:hAnsi="Calibri" w:cs="Arial"/>
        <w:sz w:val="18"/>
        <w:szCs w:val="18"/>
      </w:rPr>
      <w:t xml:space="preserve">Page </w:t>
    </w:r>
    <w:r w:rsidRPr="006D1883">
      <w:rPr>
        <w:rFonts w:ascii="Calibri" w:hAnsi="Calibri" w:cs="Arial"/>
        <w:sz w:val="18"/>
        <w:szCs w:val="18"/>
      </w:rPr>
      <w:fldChar w:fldCharType="begin"/>
    </w:r>
    <w:r w:rsidRPr="006D1883">
      <w:rPr>
        <w:rFonts w:ascii="Calibri" w:hAnsi="Calibri" w:cs="Arial"/>
        <w:sz w:val="18"/>
        <w:szCs w:val="18"/>
      </w:rPr>
      <w:instrText xml:space="preserve"> PAGE </w:instrText>
    </w:r>
    <w:r w:rsidRPr="006D1883">
      <w:rPr>
        <w:rFonts w:ascii="Calibri" w:hAnsi="Calibri" w:cs="Arial"/>
        <w:sz w:val="18"/>
        <w:szCs w:val="18"/>
      </w:rPr>
      <w:fldChar w:fldCharType="separate"/>
    </w:r>
    <w:r w:rsidR="00437468">
      <w:rPr>
        <w:rFonts w:ascii="Calibri" w:hAnsi="Calibri" w:cs="Arial"/>
        <w:noProof/>
        <w:sz w:val="18"/>
        <w:szCs w:val="18"/>
      </w:rPr>
      <w:t>3</w:t>
    </w:r>
    <w:r w:rsidRPr="006D1883">
      <w:rPr>
        <w:rFonts w:ascii="Calibri" w:hAnsi="Calibri" w:cs="Arial"/>
        <w:sz w:val="18"/>
        <w:szCs w:val="18"/>
      </w:rPr>
      <w:fldChar w:fldCharType="end"/>
    </w:r>
    <w:r w:rsidRPr="006D1883">
      <w:rPr>
        <w:rFonts w:ascii="Calibri" w:hAnsi="Calibri" w:cs="Arial"/>
        <w:sz w:val="18"/>
        <w:szCs w:val="18"/>
      </w:rPr>
      <w:t xml:space="preserve"> of </w:t>
    </w:r>
    <w:r w:rsidRPr="006D1883">
      <w:rPr>
        <w:rFonts w:ascii="Calibri" w:hAnsi="Calibri" w:cs="Arial"/>
        <w:sz w:val="18"/>
        <w:szCs w:val="18"/>
      </w:rPr>
      <w:fldChar w:fldCharType="begin"/>
    </w:r>
    <w:r w:rsidRPr="006D1883">
      <w:rPr>
        <w:rFonts w:ascii="Calibri" w:hAnsi="Calibri" w:cs="Arial"/>
        <w:sz w:val="18"/>
        <w:szCs w:val="18"/>
      </w:rPr>
      <w:instrText xml:space="preserve"> NUMPAGES  </w:instrText>
    </w:r>
    <w:r w:rsidRPr="006D1883">
      <w:rPr>
        <w:rFonts w:ascii="Calibri" w:hAnsi="Calibri" w:cs="Arial"/>
        <w:sz w:val="18"/>
        <w:szCs w:val="18"/>
      </w:rPr>
      <w:fldChar w:fldCharType="separate"/>
    </w:r>
    <w:r w:rsidR="00437468">
      <w:rPr>
        <w:rFonts w:ascii="Calibri" w:hAnsi="Calibri" w:cs="Arial"/>
        <w:noProof/>
        <w:sz w:val="18"/>
        <w:szCs w:val="18"/>
      </w:rPr>
      <w:t>3</w:t>
    </w:r>
    <w:r w:rsidRPr="006D1883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1D3A" w14:textId="77777777" w:rsidR="00712491" w:rsidRDefault="00712491">
      <w:r>
        <w:separator/>
      </w:r>
    </w:p>
  </w:footnote>
  <w:footnote w:type="continuationSeparator" w:id="0">
    <w:p w14:paraId="07D15ABA" w14:textId="77777777" w:rsidR="00712491" w:rsidRDefault="0071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E39B" w14:textId="125C1CB3" w:rsidR="001926DB" w:rsidRDefault="001926DB" w:rsidP="001926DB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8964650" wp14:editId="13E37B2C">
          <wp:simplePos x="0" y="0"/>
          <wp:positionH relativeFrom="column">
            <wp:posOffset>3870960</wp:posOffset>
          </wp:positionH>
          <wp:positionV relativeFrom="paragraph">
            <wp:posOffset>114300</wp:posOffset>
          </wp:positionV>
          <wp:extent cx="2830897" cy="533400"/>
          <wp:effectExtent l="0" t="0" r="7620" b="0"/>
          <wp:wrapNone/>
          <wp:docPr id="439979776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979776" name="Picture 3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9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1BCDA1" w14:textId="5FD6AB75" w:rsidR="00FF5648" w:rsidRPr="00EC42AE" w:rsidRDefault="00FF5648" w:rsidP="001926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D3073"/>
    <w:multiLevelType w:val="hybridMultilevel"/>
    <w:tmpl w:val="12FA5D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04081"/>
    <w:multiLevelType w:val="hybridMultilevel"/>
    <w:tmpl w:val="176018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C31AD2"/>
    <w:multiLevelType w:val="hybridMultilevel"/>
    <w:tmpl w:val="5BC0406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BE3C8D"/>
    <w:multiLevelType w:val="hybridMultilevel"/>
    <w:tmpl w:val="7E7A9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56D5"/>
    <w:multiLevelType w:val="hybridMultilevel"/>
    <w:tmpl w:val="A1E8BF66"/>
    <w:lvl w:ilvl="0" w:tplc="ABEAE43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7EDD"/>
    <w:multiLevelType w:val="hybridMultilevel"/>
    <w:tmpl w:val="95A2D592"/>
    <w:lvl w:ilvl="0" w:tplc="CF769F7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81770">
    <w:abstractNumId w:val="1"/>
  </w:num>
  <w:num w:numId="2" w16cid:durableId="1319578543">
    <w:abstractNumId w:val="5"/>
  </w:num>
  <w:num w:numId="3" w16cid:durableId="1705474010">
    <w:abstractNumId w:val="5"/>
  </w:num>
  <w:num w:numId="4" w16cid:durableId="314458955">
    <w:abstractNumId w:val="3"/>
  </w:num>
  <w:num w:numId="5" w16cid:durableId="1146969928">
    <w:abstractNumId w:val="0"/>
  </w:num>
  <w:num w:numId="6" w16cid:durableId="1039822368">
    <w:abstractNumId w:val="2"/>
  </w:num>
  <w:num w:numId="7" w16cid:durableId="256908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CwMDUwM7M0Mza1sLBQ0lEKTi0uzszPAykwrAUApaaxhCwAAAA="/>
  </w:docVars>
  <w:rsids>
    <w:rsidRoot w:val="00581A9E"/>
    <w:rsid w:val="00001A42"/>
    <w:rsid w:val="00001A81"/>
    <w:rsid w:val="000027F0"/>
    <w:rsid w:val="00006486"/>
    <w:rsid w:val="00007ED5"/>
    <w:rsid w:val="0001154D"/>
    <w:rsid w:val="00015EC4"/>
    <w:rsid w:val="00022D10"/>
    <w:rsid w:val="00024BD6"/>
    <w:rsid w:val="0003317C"/>
    <w:rsid w:val="00034B6D"/>
    <w:rsid w:val="00034DC5"/>
    <w:rsid w:val="00047DC5"/>
    <w:rsid w:val="000505F6"/>
    <w:rsid w:val="0005125E"/>
    <w:rsid w:val="0005206A"/>
    <w:rsid w:val="00062CC5"/>
    <w:rsid w:val="00064504"/>
    <w:rsid w:val="000651C1"/>
    <w:rsid w:val="00067070"/>
    <w:rsid w:val="00071330"/>
    <w:rsid w:val="00072656"/>
    <w:rsid w:val="00074028"/>
    <w:rsid w:val="00075604"/>
    <w:rsid w:val="00075BE5"/>
    <w:rsid w:val="00082F14"/>
    <w:rsid w:val="00087197"/>
    <w:rsid w:val="0008752F"/>
    <w:rsid w:val="0009315C"/>
    <w:rsid w:val="00094878"/>
    <w:rsid w:val="0009573F"/>
    <w:rsid w:val="0009589A"/>
    <w:rsid w:val="000A090A"/>
    <w:rsid w:val="000A20F6"/>
    <w:rsid w:val="000A212B"/>
    <w:rsid w:val="000A2573"/>
    <w:rsid w:val="000A6583"/>
    <w:rsid w:val="000A7BD0"/>
    <w:rsid w:val="000B17F0"/>
    <w:rsid w:val="000B1AA8"/>
    <w:rsid w:val="000B3EBE"/>
    <w:rsid w:val="000B4CE4"/>
    <w:rsid w:val="000C043A"/>
    <w:rsid w:val="000C0565"/>
    <w:rsid w:val="000C4528"/>
    <w:rsid w:val="000C498C"/>
    <w:rsid w:val="000C5EFD"/>
    <w:rsid w:val="000D1612"/>
    <w:rsid w:val="000D2F9C"/>
    <w:rsid w:val="000E0637"/>
    <w:rsid w:val="000E29E1"/>
    <w:rsid w:val="000E2C2B"/>
    <w:rsid w:val="000E2E4C"/>
    <w:rsid w:val="000E3C2D"/>
    <w:rsid w:val="000E743C"/>
    <w:rsid w:val="000E78EE"/>
    <w:rsid w:val="000F0465"/>
    <w:rsid w:val="000F0A7A"/>
    <w:rsid w:val="000F3036"/>
    <w:rsid w:val="000F37E4"/>
    <w:rsid w:val="000F66AB"/>
    <w:rsid w:val="000F6F76"/>
    <w:rsid w:val="000F7FF2"/>
    <w:rsid w:val="00100430"/>
    <w:rsid w:val="00101B11"/>
    <w:rsid w:val="001022DA"/>
    <w:rsid w:val="001036A4"/>
    <w:rsid w:val="00111CDA"/>
    <w:rsid w:val="0011500F"/>
    <w:rsid w:val="00116A5B"/>
    <w:rsid w:val="00117A6E"/>
    <w:rsid w:val="00123A42"/>
    <w:rsid w:val="00126A37"/>
    <w:rsid w:val="00126BC6"/>
    <w:rsid w:val="00126D0A"/>
    <w:rsid w:val="00135C52"/>
    <w:rsid w:val="001409B5"/>
    <w:rsid w:val="0014370D"/>
    <w:rsid w:val="00150CEC"/>
    <w:rsid w:val="00153EFF"/>
    <w:rsid w:val="00160194"/>
    <w:rsid w:val="00160838"/>
    <w:rsid w:val="001637E5"/>
    <w:rsid w:val="00163D80"/>
    <w:rsid w:val="00171727"/>
    <w:rsid w:val="00173D6D"/>
    <w:rsid w:val="00174D43"/>
    <w:rsid w:val="00181911"/>
    <w:rsid w:val="00185F3F"/>
    <w:rsid w:val="00187839"/>
    <w:rsid w:val="00187B30"/>
    <w:rsid w:val="00191CF9"/>
    <w:rsid w:val="001926DB"/>
    <w:rsid w:val="0019654D"/>
    <w:rsid w:val="001A0C8B"/>
    <w:rsid w:val="001A2BAE"/>
    <w:rsid w:val="001A2FFF"/>
    <w:rsid w:val="001B1AF5"/>
    <w:rsid w:val="001B27BE"/>
    <w:rsid w:val="001B6571"/>
    <w:rsid w:val="001B761A"/>
    <w:rsid w:val="001C018D"/>
    <w:rsid w:val="001C41E2"/>
    <w:rsid w:val="001C677C"/>
    <w:rsid w:val="001C6F0D"/>
    <w:rsid w:val="001D0249"/>
    <w:rsid w:val="001D0A18"/>
    <w:rsid w:val="001D6CA1"/>
    <w:rsid w:val="001E04AF"/>
    <w:rsid w:val="001E3ECC"/>
    <w:rsid w:val="001E4731"/>
    <w:rsid w:val="001F0A2A"/>
    <w:rsid w:val="001F2571"/>
    <w:rsid w:val="001F4DB5"/>
    <w:rsid w:val="001F56CF"/>
    <w:rsid w:val="00200194"/>
    <w:rsid w:val="00200ED2"/>
    <w:rsid w:val="0020136A"/>
    <w:rsid w:val="00201D26"/>
    <w:rsid w:val="00203DE8"/>
    <w:rsid w:val="00205279"/>
    <w:rsid w:val="002065A7"/>
    <w:rsid w:val="00206D95"/>
    <w:rsid w:val="0021022D"/>
    <w:rsid w:val="00210656"/>
    <w:rsid w:val="00211C40"/>
    <w:rsid w:val="00211CAE"/>
    <w:rsid w:val="00214988"/>
    <w:rsid w:val="002154F7"/>
    <w:rsid w:val="002227E5"/>
    <w:rsid w:val="002336E7"/>
    <w:rsid w:val="00233A44"/>
    <w:rsid w:val="002360C6"/>
    <w:rsid w:val="0024251E"/>
    <w:rsid w:val="0025567D"/>
    <w:rsid w:val="00255AE2"/>
    <w:rsid w:val="00262B1C"/>
    <w:rsid w:val="002636D6"/>
    <w:rsid w:val="0026486E"/>
    <w:rsid w:val="00266886"/>
    <w:rsid w:val="00270041"/>
    <w:rsid w:val="00272362"/>
    <w:rsid w:val="00277289"/>
    <w:rsid w:val="00277898"/>
    <w:rsid w:val="002833F0"/>
    <w:rsid w:val="002856A8"/>
    <w:rsid w:val="00285E85"/>
    <w:rsid w:val="00285F39"/>
    <w:rsid w:val="0028667C"/>
    <w:rsid w:val="00291618"/>
    <w:rsid w:val="00293591"/>
    <w:rsid w:val="00295400"/>
    <w:rsid w:val="00295970"/>
    <w:rsid w:val="00296A8D"/>
    <w:rsid w:val="002A6761"/>
    <w:rsid w:val="002B0D73"/>
    <w:rsid w:val="002B64D6"/>
    <w:rsid w:val="002B72E3"/>
    <w:rsid w:val="002B7E8F"/>
    <w:rsid w:val="002D0311"/>
    <w:rsid w:val="002D07B1"/>
    <w:rsid w:val="002D4545"/>
    <w:rsid w:val="002D4D7C"/>
    <w:rsid w:val="002D63B9"/>
    <w:rsid w:val="002D7BFE"/>
    <w:rsid w:val="002E0DD4"/>
    <w:rsid w:val="002F26F9"/>
    <w:rsid w:val="002F301B"/>
    <w:rsid w:val="002F3FC8"/>
    <w:rsid w:val="002F543E"/>
    <w:rsid w:val="002F599B"/>
    <w:rsid w:val="002F5B8C"/>
    <w:rsid w:val="002F5D75"/>
    <w:rsid w:val="002F677F"/>
    <w:rsid w:val="00301503"/>
    <w:rsid w:val="00301BD0"/>
    <w:rsid w:val="003027C7"/>
    <w:rsid w:val="00305024"/>
    <w:rsid w:val="003054A1"/>
    <w:rsid w:val="0030657D"/>
    <w:rsid w:val="00310F68"/>
    <w:rsid w:val="00316DBE"/>
    <w:rsid w:val="00317166"/>
    <w:rsid w:val="00317685"/>
    <w:rsid w:val="003204B8"/>
    <w:rsid w:val="00321319"/>
    <w:rsid w:val="00321B64"/>
    <w:rsid w:val="00336E47"/>
    <w:rsid w:val="00336EC8"/>
    <w:rsid w:val="003370A5"/>
    <w:rsid w:val="0034088A"/>
    <w:rsid w:val="003433D0"/>
    <w:rsid w:val="003450DE"/>
    <w:rsid w:val="00345C1D"/>
    <w:rsid w:val="0034698E"/>
    <w:rsid w:val="003517B2"/>
    <w:rsid w:val="003521BE"/>
    <w:rsid w:val="003541AF"/>
    <w:rsid w:val="003568C5"/>
    <w:rsid w:val="00357573"/>
    <w:rsid w:val="00357AAF"/>
    <w:rsid w:val="00361ED9"/>
    <w:rsid w:val="00364956"/>
    <w:rsid w:val="00365FC9"/>
    <w:rsid w:val="00366050"/>
    <w:rsid w:val="0036645D"/>
    <w:rsid w:val="0037033C"/>
    <w:rsid w:val="0037341D"/>
    <w:rsid w:val="00375251"/>
    <w:rsid w:val="00380CA8"/>
    <w:rsid w:val="00384D2F"/>
    <w:rsid w:val="0038609D"/>
    <w:rsid w:val="00386DE7"/>
    <w:rsid w:val="00392ACD"/>
    <w:rsid w:val="003A415A"/>
    <w:rsid w:val="003A4395"/>
    <w:rsid w:val="003A4A99"/>
    <w:rsid w:val="003A62A1"/>
    <w:rsid w:val="003A6DA0"/>
    <w:rsid w:val="003B2F3A"/>
    <w:rsid w:val="003B3A69"/>
    <w:rsid w:val="003B4384"/>
    <w:rsid w:val="003B47AA"/>
    <w:rsid w:val="003B5E99"/>
    <w:rsid w:val="003C1A8F"/>
    <w:rsid w:val="003C421C"/>
    <w:rsid w:val="003C4554"/>
    <w:rsid w:val="003D33A0"/>
    <w:rsid w:val="003D3932"/>
    <w:rsid w:val="003D550B"/>
    <w:rsid w:val="003D7EB4"/>
    <w:rsid w:val="003E6B57"/>
    <w:rsid w:val="003E701B"/>
    <w:rsid w:val="003F2420"/>
    <w:rsid w:val="003F6479"/>
    <w:rsid w:val="0040068A"/>
    <w:rsid w:val="0040173F"/>
    <w:rsid w:val="00403498"/>
    <w:rsid w:val="004051A6"/>
    <w:rsid w:val="00406750"/>
    <w:rsid w:val="004115A6"/>
    <w:rsid w:val="00412862"/>
    <w:rsid w:val="00412CC9"/>
    <w:rsid w:val="004212C3"/>
    <w:rsid w:val="0042133D"/>
    <w:rsid w:val="004274FB"/>
    <w:rsid w:val="00436E33"/>
    <w:rsid w:val="00437468"/>
    <w:rsid w:val="00446AD5"/>
    <w:rsid w:val="0045154B"/>
    <w:rsid w:val="00452035"/>
    <w:rsid w:val="00455FEC"/>
    <w:rsid w:val="0046200F"/>
    <w:rsid w:val="0046240D"/>
    <w:rsid w:val="00462EF5"/>
    <w:rsid w:val="00462FA3"/>
    <w:rsid w:val="0046517E"/>
    <w:rsid w:val="0047009A"/>
    <w:rsid w:val="004702A0"/>
    <w:rsid w:val="00472AC1"/>
    <w:rsid w:val="00473DC2"/>
    <w:rsid w:val="00475246"/>
    <w:rsid w:val="00482670"/>
    <w:rsid w:val="00483BC5"/>
    <w:rsid w:val="004905D8"/>
    <w:rsid w:val="004906C6"/>
    <w:rsid w:val="00494BBC"/>
    <w:rsid w:val="00496786"/>
    <w:rsid w:val="004A5387"/>
    <w:rsid w:val="004A611A"/>
    <w:rsid w:val="004A76DC"/>
    <w:rsid w:val="004B00E4"/>
    <w:rsid w:val="004B3081"/>
    <w:rsid w:val="004B4256"/>
    <w:rsid w:val="004B53AC"/>
    <w:rsid w:val="004B5CF2"/>
    <w:rsid w:val="004C150C"/>
    <w:rsid w:val="004C341D"/>
    <w:rsid w:val="004D13D7"/>
    <w:rsid w:val="004D2053"/>
    <w:rsid w:val="004D2BD3"/>
    <w:rsid w:val="004D4061"/>
    <w:rsid w:val="004D6BCC"/>
    <w:rsid w:val="004D7CF9"/>
    <w:rsid w:val="004E046A"/>
    <w:rsid w:val="004E18DF"/>
    <w:rsid w:val="004E3DA7"/>
    <w:rsid w:val="004F1242"/>
    <w:rsid w:val="005006AC"/>
    <w:rsid w:val="00500E83"/>
    <w:rsid w:val="00504EA3"/>
    <w:rsid w:val="005058DD"/>
    <w:rsid w:val="005077A2"/>
    <w:rsid w:val="00513426"/>
    <w:rsid w:val="005135AB"/>
    <w:rsid w:val="00513684"/>
    <w:rsid w:val="005176D8"/>
    <w:rsid w:val="005279CD"/>
    <w:rsid w:val="00532AE2"/>
    <w:rsid w:val="00534357"/>
    <w:rsid w:val="00535EE3"/>
    <w:rsid w:val="005377F8"/>
    <w:rsid w:val="0053781B"/>
    <w:rsid w:val="005412FB"/>
    <w:rsid w:val="0054519B"/>
    <w:rsid w:val="00546E15"/>
    <w:rsid w:val="005504EE"/>
    <w:rsid w:val="00561CF2"/>
    <w:rsid w:val="00566127"/>
    <w:rsid w:val="00573BC2"/>
    <w:rsid w:val="00574408"/>
    <w:rsid w:val="00575747"/>
    <w:rsid w:val="00575F60"/>
    <w:rsid w:val="00577D14"/>
    <w:rsid w:val="00581A9E"/>
    <w:rsid w:val="00584845"/>
    <w:rsid w:val="005853D3"/>
    <w:rsid w:val="0058725C"/>
    <w:rsid w:val="0058771B"/>
    <w:rsid w:val="00592E6B"/>
    <w:rsid w:val="005931BA"/>
    <w:rsid w:val="005937F1"/>
    <w:rsid w:val="00593887"/>
    <w:rsid w:val="005A297A"/>
    <w:rsid w:val="005A34B6"/>
    <w:rsid w:val="005A5BD1"/>
    <w:rsid w:val="005A778A"/>
    <w:rsid w:val="005B0E3F"/>
    <w:rsid w:val="005B3234"/>
    <w:rsid w:val="005B5320"/>
    <w:rsid w:val="005B5336"/>
    <w:rsid w:val="005C1747"/>
    <w:rsid w:val="005C17CC"/>
    <w:rsid w:val="005C18DA"/>
    <w:rsid w:val="005C1ACE"/>
    <w:rsid w:val="005C303D"/>
    <w:rsid w:val="005C5901"/>
    <w:rsid w:val="005D25D9"/>
    <w:rsid w:val="005D29B2"/>
    <w:rsid w:val="005D31A4"/>
    <w:rsid w:val="005E28C0"/>
    <w:rsid w:val="005E31E6"/>
    <w:rsid w:val="005E454F"/>
    <w:rsid w:val="005E49E9"/>
    <w:rsid w:val="005E6568"/>
    <w:rsid w:val="005F3080"/>
    <w:rsid w:val="005F66CC"/>
    <w:rsid w:val="005F6AE1"/>
    <w:rsid w:val="0060334C"/>
    <w:rsid w:val="00603F7C"/>
    <w:rsid w:val="00604BA9"/>
    <w:rsid w:val="00606600"/>
    <w:rsid w:val="006069EA"/>
    <w:rsid w:val="00606BFD"/>
    <w:rsid w:val="00607149"/>
    <w:rsid w:val="006075B1"/>
    <w:rsid w:val="006159D0"/>
    <w:rsid w:val="00616C1C"/>
    <w:rsid w:val="006218E0"/>
    <w:rsid w:val="00622387"/>
    <w:rsid w:val="0062508B"/>
    <w:rsid w:val="00630D29"/>
    <w:rsid w:val="00630DB8"/>
    <w:rsid w:val="00634CAF"/>
    <w:rsid w:val="00640242"/>
    <w:rsid w:val="00642039"/>
    <w:rsid w:val="0065337E"/>
    <w:rsid w:val="00655D76"/>
    <w:rsid w:val="0066169E"/>
    <w:rsid w:val="00662B44"/>
    <w:rsid w:val="006634F5"/>
    <w:rsid w:val="00666B79"/>
    <w:rsid w:val="00670484"/>
    <w:rsid w:val="00670BFD"/>
    <w:rsid w:val="00672830"/>
    <w:rsid w:val="0067297A"/>
    <w:rsid w:val="00673655"/>
    <w:rsid w:val="00674702"/>
    <w:rsid w:val="00675157"/>
    <w:rsid w:val="006834A9"/>
    <w:rsid w:val="00684C3D"/>
    <w:rsid w:val="00684C4F"/>
    <w:rsid w:val="0068599F"/>
    <w:rsid w:val="00685D88"/>
    <w:rsid w:val="00687F15"/>
    <w:rsid w:val="0069121D"/>
    <w:rsid w:val="006957E9"/>
    <w:rsid w:val="006A12F7"/>
    <w:rsid w:val="006A2415"/>
    <w:rsid w:val="006B36F8"/>
    <w:rsid w:val="006B6CC4"/>
    <w:rsid w:val="006C095D"/>
    <w:rsid w:val="006C31E5"/>
    <w:rsid w:val="006C743A"/>
    <w:rsid w:val="006D1883"/>
    <w:rsid w:val="006D2739"/>
    <w:rsid w:val="006D28D0"/>
    <w:rsid w:val="006D3396"/>
    <w:rsid w:val="006D6308"/>
    <w:rsid w:val="006D7BD7"/>
    <w:rsid w:val="006E5EF9"/>
    <w:rsid w:val="006E7CD8"/>
    <w:rsid w:val="006F02C7"/>
    <w:rsid w:val="006F0BF9"/>
    <w:rsid w:val="006F108A"/>
    <w:rsid w:val="006F2E87"/>
    <w:rsid w:val="006F5E20"/>
    <w:rsid w:val="007009B0"/>
    <w:rsid w:val="00700DA3"/>
    <w:rsid w:val="00702CA8"/>
    <w:rsid w:val="00706AD0"/>
    <w:rsid w:val="00710265"/>
    <w:rsid w:val="00712491"/>
    <w:rsid w:val="00713BD4"/>
    <w:rsid w:val="00714597"/>
    <w:rsid w:val="00714718"/>
    <w:rsid w:val="007152DD"/>
    <w:rsid w:val="0071680B"/>
    <w:rsid w:val="00720511"/>
    <w:rsid w:val="00720DCB"/>
    <w:rsid w:val="007305B6"/>
    <w:rsid w:val="0073575D"/>
    <w:rsid w:val="00737057"/>
    <w:rsid w:val="0073758D"/>
    <w:rsid w:val="00741D3B"/>
    <w:rsid w:val="007433A4"/>
    <w:rsid w:val="00746CFB"/>
    <w:rsid w:val="00746F88"/>
    <w:rsid w:val="00747B28"/>
    <w:rsid w:val="007536BE"/>
    <w:rsid w:val="00753E0E"/>
    <w:rsid w:val="00763551"/>
    <w:rsid w:val="00764475"/>
    <w:rsid w:val="00771D21"/>
    <w:rsid w:val="00772C07"/>
    <w:rsid w:val="0077498C"/>
    <w:rsid w:val="007810B4"/>
    <w:rsid w:val="00782766"/>
    <w:rsid w:val="00784DA2"/>
    <w:rsid w:val="00786FD8"/>
    <w:rsid w:val="007951D9"/>
    <w:rsid w:val="00796677"/>
    <w:rsid w:val="007A1E37"/>
    <w:rsid w:val="007A3ACD"/>
    <w:rsid w:val="007A70A4"/>
    <w:rsid w:val="007B1BD1"/>
    <w:rsid w:val="007B2F52"/>
    <w:rsid w:val="007B4870"/>
    <w:rsid w:val="007B7715"/>
    <w:rsid w:val="007C0789"/>
    <w:rsid w:val="007C5AEC"/>
    <w:rsid w:val="007D0EB5"/>
    <w:rsid w:val="007E1E5F"/>
    <w:rsid w:val="007E4659"/>
    <w:rsid w:val="007E7B9E"/>
    <w:rsid w:val="007F1BE2"/>
    <w:rsid w:val="007F7338"/>
    <w:rsid w:val="00802496"/>
    <w:rsid w:val="00805F89"/>
    <w:rsid w:val="008108F6"/>
    <w:rsid w:val="00815D32"/>
    <w:rsid w:val="0081751E"/>
    <w:rsid w:val="00821F2F"/>
    <w:rsid w:val="00822E19"/>
    <w:rsid w:val="00826080"/>
    <w:rsid w:val="008260EB"/>
    <w:rsid w:val="00830590"/>
    <w:rsid w:val="00833EBD"/>
    <w:rsid w:val="0083442C"/>
    <w:rsid w:val="00836245"/>
    <w:rsid w:val="008369BE"/>
    <w:rsid w:val="00841663"/>
    <w:rsid w:val="008423DB"/>
    <w:rsid w:val="008445B7"/>
    <w:rsid w:val="00845665"/>
    <w:rsid w:val="00853632"/>
    <w:rsid w:val="008626F5"/>
    <w:rsid w:val="00867BE1"/>
    <w:rsid w:val="008702EC"/>
    <w:rsid w:val="00876F23"/>
    <w:rsid w:val="008775F0"/>
    <w:rsid w:val="00880DB6"/>
    <w:rsid w:val="00887150"/>
    <w:rsid w:val="008A3596"/>
    <w:rsid w:val="008A35D5"/>
    <w:rsid w:val="008A73F1"/>
    <w:rsid w:val="008A7704"/>
    <w:rsid w:val="008B1819"/>
    <w:rsid w:val="008B5960"/>
    <w:rsid w:val="008B628E"/>
    <w:rsid w:val="008D0C59"/>
    <w:rsid w:val="008D195E"/>
    <w:rsid w:val="008D2732"/>
    <w:rsid w:val="008D61AE"/>
    <w:rsid w:val="008E4EF4"/>
    <w:rsid w:val="008E6B7E"/>
    <w:rsid w:val="008F43D2"/>
    <w:rsid w:val="008F468F"/>
    <w:rsid w:val="008F58C5"/>
    <w:rsid w:val="0091481B"/>
    <w:rsid w:val="00915412"/>
    <w:rsid w:val="0091578F"/>
    <w:rsid w:val="00917A2F"/>
    <w:rsid w:val="00917C53"/>
    <w:rsid w:val="009217F1"/>
    <w:rsid w:val="00930FDB"/>
    <w:rsid w:val="009322E0"/>
    <w:rsid w:val="00933955"/>
    <w:rsid w:val="009406F3"/>
    <w:rsid w:val="00942371"/>
    <w:rsid w:val="00944AF7"/>
    <w:rsid w:val="0094613C"/>
    <w:rsid w:val="0094633E"/>
    <w:rsid w:val="00950850"/>
    <w:rsid w:val="009561AB"/>
    <w:rsid w:val="0096203C"/>
    <w:rsid w:val="0096598C"/>
    <w:rsid w:val="00965CA0"/>
    <w:rsid w:val="00974BD3"/>
    <w:rsid w:val="009759A9"/>
    <w:rsid w:val="009820EB"/>
    <w:rsid w:val="0098740F"/>
    <w:rsid w:val="009878F8"/>
    <w:rsid w:val="00990882"/>
    <w:rsid w:val="0099314D"/>
    <w:rsid w:val="009969E0"/>
    <w:rsid w:val="009A1EE1"/>
    <w:rsid w:val="009A4FB8"/>
    <w:rsid w:val="009A5FFD"/>
    <w:rsid w:val="009A629E"/>
    <w:rsid w:val="009A6B73"/>
    <w:rsid w:val="009B028D"/>
    <w:rsid w:val="009B067B"/>
    <w:rsid w:val="009B22C4"/>
    <w:rsid w:val="009B3AF8"/>
    <w:rsid w:val="009C0906"/>
    <w:rsid w:val="009C37BA"/>
    <w:rsid w:val="009C6CCF"/>
    <w:rsid w:val="009C7220"/>
    <w:rsid w:val="009D21EE"/>
    <w:rsid w:val="009D5232"/>
    <w:rsid w:val="009D6D0E"/>
    <w:rsid w:val="009E1E1C"/>
    <w:rsid w:val="009F0282"/>
    <w:rsid w:val="009F1D28"/>
    <w:rsid w:val="009F41EF"/>
    <w:rsid w:val="009F73B3"/>
    <w:rsid w:val="00A0112D"/>
    <w:rsid w:val="00A02F6F"/>
    <w:rsid w:val="00A05991"/>
    <w:rsid w:val="00A14122"/>
    <w:rsid w:val="00A2065D"/>
    <w:rsid w:val="00A206EB"/>
    <w:rsid w:val="00A24A93"/>
    <w:rsid w:val="00A271A2"/>
    <w:rsid w:val="00A34CE1"/>
    <w:rsid w:val="00A369C5"/>
    <w:rsid w:val="00A42398"/>
    <w:rsid w:val="00A467B0"/>
    <w:rsid w:val="00A47D39"/>
    <w:rsid w:val="00A47E93"/>
    <w:rsid w:val="00A53638"/>
    <w:rsid w:val="00A53903"/>
    <w:rsid w:val="00A53A5E"/>
    <w:rsid w:val="00A54539"/>
    <w:rsid w:val="00A54766"/>
    <w:rsid w:val="00A63398"/>
    <w:rsid w:val="00A6510B"/>
    <w:rsid w:val="00A65B72"/>
    <w:rsid w:val="00A706CA"/>
    <w:rsid w:val="00A71F93"/>
    <w:rsid w:val="00A7348B"/>
    <w:rsid w:val="00A74AB4"/>
    <w:rsid w:val="00A7737E"/>
    <w:rsid w:val="00A85D0F"/>
    <w:rsid w:val="00A86102"/>
    <w:rsid w:val="00A868BC"/>
    <w:rsid w:val="00A86CAD"/>
    <w:rsid w:val="00A902F1"/>
    <w:rsid w:val="00A95905"/>
    <w:rsid w:val="00AA3FAA"/>
    <w:rsid w:val="00AA6292"/>
    <w:rsid w:val="00AB78A0"/>
    <w:rsid w:val="00AC5F33"/>
    <w:rsid w:val="00AD232F"/>
    <w:rsid w:val="00AD4027"/>
    <w:rsid w:val="00AD593B"/>
    <w:rsid w:val="00AD79AC"/>
    <w:rsid w:val="00AE0E46"/>
    <w:rsid w:val="00AE1916"/>
    <w:rsid w:val="00AE20BA"/>
    <w:rsid w:val="00AF0307"/>
    <w:rsid w:val="00AF1AFD"/>
    <w:rsid w:val="00AF216F"/>
    <w:rsid w:val="00AF33EA"/>
    <w:rsid w:val="00AF6768"/>
    <w:rsid w:val="00B02300"/>
    <w:rsid w:val="00B02A3E"/>
    <w:rsid w:val="00B15959"/>
    <w:rsid w:val="00B20EFD"/>
    <w:rsid w:val="00B21C1D"/>
    <w:rsid w:val="00B2321B"/>
    <w:rsid w:val="00B31C50"/>
    <w:rsid w:val="00B31D0C"/>
    <w:rsid w:val="00B32F31"/>
    <w:rsid w:val="00B35FDD"/>
    <w:rsid w:val="00B45E2A"/>
    <w:rsid w:val="00B45F4C"/>
    <w:rsid w:val="00B50804"/>
    <w:rsid w:val="00B508D4"/>
    <w:rsid w:val="00B55799"/>
    <w:rsid w:val="00B57460"/>
    <w:rsid w:val="00B636E0"/>
    <w:rsid w:val="00B67BBD"/>
    <w:rsid w:val="00B72052"/>
    <w:rsid w:val="00B73FA1"/>
    <w:rsid w:val="00B80D68"/>
    <w:rsid w:val="00B91F5C"/>
    <w:rsid w:val="00B93380"/>
    <w:rsid w:val="00B9370B"/>
    <w:rsid w:val="00BA260A"/>
    <w:rsid w:val="00BA42A2"/>
    <w:rsid w:val="00BA6E77"/>
    <w:rsid w:val="00BB0B0E"/>
    <w:rsid w:val="00BB22F6"/>
    <w:rsid w:val="00BB3086"/>
    <w:rsid w:val="00BC009C"/>
    <w:rsid w:val="00BC020A"/>
    <w:rsid w:val="00BC1BCE"/>
    <w:rsid w:val="00BC4C9A"/>
    <w:rsid w:val="00BC6C45"/>
    <w:rsid w:val="00BC70EE"/>
    <w:rsid w:val="00BD219C"/>
    <w:rsid w:val="00BE43B8"/>
    <w:rsid w:val="00BF1448"/>
    <w:rsid w:val="00BF2950"/>
    <w:rsid w:val="00BF7432"/>
    <w:rsid w:val="00C00A90"/>
    <w:rsid w:val="00C02420"/>
    <w:rsid w:val="00C03054"/>
    <w:rsid w:val="00C03566"/>
    <w:rsid w:val="00C04CDE"/>
    <w:rsid w:val="00C05C34"/>
    <w:rsid w:val="00C1018E"/>
    <w:rsid w:val="00C10B95"/>
    <w:rsid w:val="00C11040"/>
    <w:rsid w:val="00C11204"/>
    <w:rsid w:val="00C15E60"/>
    <w:rsid w:val="00C16889"/>
    <w:rsid w:val="00C21473"/>
    <w:rsid w:val="00C21F05"/>
    <w:rsid w:val="00C21F5F"/>
    <w:rsid w:val="00C240AF"/>
    <w:rsid w:val="00C24EA5"/>
    <w:rsid w:val="00C3143F"/>
    <w:rsid w:val="00C31624"/>
    <w:rsid w:val="00C3532A"/>
    <w:rsid w:val="00C41A4D"/>
    <w:rsid w:val="00C4747B"/>
    <w:rsid w:val="00C47DC0"/>
    <w:rsid w:val="00C52679"/>
    <w:rsid w:val="00C54363"/>
    <w:rsid w:val="00C544FA"/>
    <w:rsid w:val="00C54ECD"/>
    <w:rsid w:val="00C6029E"/>
    <w:rsid w:val="00C60A55"/>
    <w:rsid w:val="00C62A9F"/>
    <w:rsid w:val="00C641DC"/>
    <w:rsid w:val="00C64D7A"/>
    <w:rsid w:val="00C72C0B"/>
    <w:rsid w:val="00C73FEB"/>
    <w:rsid w:val="00C74829"/>
    <w:rsid w:val="00C77AC9"/>
    <w:rsid w:val="00C84054"/>
    <w:rsid w:val="00C901CB"/>
    <w:rsid w:val="00C91F7E"/>
    <w:rsid w:val="00C973E4"/>
    <w:rsid w:val="00C97CEA"/>
    <w:rsid w:val="00CA1A4F"/>
    <w:rsid w:val="00CA5542"/>
    <w:rsid w:val="00CA7E60"/>
    <w:rsid w:val="00CB081A"/>
    <w:rsid w:val="00CB3A68"/>
    <w:rsid w:val="00CB7259"/>
    <w:rsid w:val="00CC0F8C"/>
    <w:rsid w:val="00CC1B03"/>
    <w:rsid w:val="00CC47D9"/>
    <w:rsid w:val="00CC5E33"/>
    <w:rsid w:val="00CD015D"/>
    <w:rsid w:val="00CD0A52"/>
    <w:rsid w:val="00CD1AF2"/>
    <w:rsid w:val="00CD2FC8"/>
    <w:rsid w:val="00CD3784"/>
    <w:rsid w:val="00CD7DFE"/>
    <w:rsid w:val="00CE0C7C"/>
    <w:rsid w:val="00CE440C"/>
    <w:rsid w:val="00CE59C8"/>
    <w:rsid w:val="00CE7F0B"/>
    <w:rsid w:val="00CE7FA3"/>
    <w:rsid w:val="00CF31BA"/>
    <w:rsid w:val="00CF537E"/>
    <w:rsid w:val="00CF76CF"/>
    <w:rsid w:val="00D00FD2"/>
    <w:rsid w:val="00D01137"/>
    <w:rsid w:val="00D04444"/>
    <w:rsid w:val="00D06DE6"/>
    <w:rsid w:val="00D10B11"/>
    <w:rsid w:val="00D11FFB"/>
    <w:rsid w:val="00D1245A"/>
    <w:rsid w:val="00D15687"/>
    <w:rsid w:val="00D15E7A"/>
    <w:rsid w:val="00D17C4A"/>
    <w:rsid w:val="00D20995"/>
    <w:rsid w:val="00D26D8C"/>
    <w:rsid w:val="00D32366"/>
    <w:rsid w:val="00D32F0B"/>
    <w:rsid w:val="00D36AEE"/>
    <w:rsid w:val="00D36B9C"/>
    <w:rsid w:val="00D41371"/>
    <w:rsid w:val="00D47C2B"/>
    <w:rsid w:val="00D50739"/>
    <w:rsid w:val="00D52F82"/>
    <w:rsid w:val="00D53CC4"/>
    <w:rsid w:val="00D5779E"/>
    <w:rsid w:val="00D71615"/>
    <w:rsid w:val="00D71669"/>
    <w:rsid w:val="00D71CC4"/>
    <w:rsid w:val="00D71DA0"/>
    <w:rsid w:val="00D725D3"/>
    <w:rsid w:val="00D7568F"/>
    <w:rsid w:val="00D80129"/>
    <w:rsid w:val="00D80724"/>
    <w:rsid w:val="00D856CA"/>
    <w:rsid w:val="00D87ADA"/>
    <w:rsid w:val="00D94FF8"/>
    <w:rsid w:val="00D97C46"/>
    <w:rsid w:val="00DA1126"/>
    <w:rsid w:val="00DA550E"/>
    <w:rsid w:val="00DA61C1"/>
    <w:rsid w:val="00DB06C6"/>
    <w:rsid w:val="00DB3126"/>
    <w:rsid w:val="00DB4904"/>
    <w:rsid w:val="00DB5CAF"/>
    <w:rsid w:val="00DB765E"/>
    <w:rsid w:val="00DD4F2A"/>
    <w:rsid w:val="00DD6FE2"/>
    <w:rsid w:val="00DE1369"/>
    <w:rsid w:val="00DE43E5"/>
    <w:rsid w:val="00DF09D3"/>
    <w:rsid w:val="00DF343B"/>
    <w:rsid w:val="00DF6C33"/>
    <w:rsid w:val="00DF7EA0"/>
    <w:rsid w:val="00E032D5"/>
    <w:rsid w:val="00E05FE9"/>
    <w:rsid w:val="00E061D3"/>
    <w:rsid w:val="00E07226"/>
    <w:rsid w:val="00E07D9F"/>
    <w:rsid w:val="00E1221A"/>
    <w:rsid w:val="00E13271"/>
    <w:rsid w:val="00E1386B"/>
    <w:rsid w:val="00E140F7"/>
    <w:rsid w:val="00E1529D"/>
    <w:rsid w:val="00E1578B"/>
    <w:rsid w:val="00E16596"/>
    <w:rsid w:val="00E1660C"/>
    <w:rsid w:val="00E16A58"/>
    <w:rsid w:val="00E17073"/>
    <w:rsid w:val="00E233DC"/>
    <w:rsid w:val="00E246FE"/>
    <w:rsid w:val="00E25CF6"/>
    <w:rsid w:val="00E26E97"/>
    <w:rsid w:val="00E31DE4"/>
    <w:rsid w:val="00E444C1"/>
    <w:rsid w:val="00E52869"/>
    <w:rsid w:val="00E54887"/>
    <w:rsid w:val="00E5636E"/>
    <w:rsid w:val="00E57908"/>
    <w:rsid w:val="00E6147D"/>
    <w:rsid w:val="00E64DEC"/>
    <w:rsid w:val="00E7549A"/>
    <w:rsid w:val="00E75DE0"/>
    <w:rsid w:val="00E97871"/>
    <w:rsid w:val="00EA1E53"/>
    <w:rsid w:val="00EA4320"/>
    <w:rsid w:val="00EA5C4E"/>
    <w:rsid w:val="00EA5C96"/>
    <w:rsid w:val="00EA5F8E"/>
    <w:rsid w:val="00EA620E"/>
    <w:rsid w:val="00EA777C"/>
    <w:rsid w:val="00EB1574"/>
    <w:rsid w:val="00EC11BA"/>
    <w:rsid w:val="00EC42AE"/>
    <w:rsid w:val="00EC6071"/>
    <w:rsid w:val="00ED1EE0"/>
    <w:rsid w:val="00ED3630"/>
    <w:rsid w:val="00ED3788"/>
    <w:rsid w:val="00ED5D66"/>
    <w:rsid w:val="00ED6F79"/>
    <w:rsid w:val="00EE07F9"/>
    <w:rsid w:val="00EE0850"/>
    <w:rsid w:val="00EE21E8"/>
    <w:rsid w:val="00EE40F9"/>
    <w:rsid w:val="00EE47B0"/>
    <w:rsid w:val="00EF35AE"/>
    <w:rsid w:val="00EF3F0A"/>
    <w:rsid w:val="00EF6317"/>
    <w:rsid w:val="00EF6CDC"/>
    <w:rsid w:val="00F0083B"/>
    <w:rsid w:val="00F03E7E"/>
    <w:rsid w:val="00F04ECF"/>
    <w:rsid w:val="00F05D18"/>
    <w:rsid w:val="00F067E9"/>
    <w:rsid w:val="00F11E5C"/>
    <w:rsid w:val="00F11FDB"/>
    <w:rsid w:val="00F12C9F"/>
    <w:rsid w:val="00F15FD3"/>
    <w:rsid w:val="00F161FA"/>
    <w:rsid w:val="00F16FF1"/>
    <w:rsid w:val="00F17F63"/>
    <w:rsid w:val="00F21CCF"/>
    <w:rsid w:val="00F22847"/>
    <w:rsid w:val="00F268D7"/>
    <w:rsid w:val="00F303E6"/>
    <w:rsid w:val="00F345A7"/>
    <w:rsid w:val="00F3509A"/>
    <w:rsid w:val="00F41348"/>
    <w:rsid w:val="00F4376E"/>
    <w:rsid w:val="00F43EA7"/>
    <w:rsid w:val="00F530BD"/>
    <w:rsid w:val="00F53D6B"/>
    <w:rsid w:val="00F5580A"/>
    <w:rsid w:val="00F56F6F"/>
    <w:rsid w:val="00F62A65"/>
    <w:rsid w:val="00F652E7"/>
    <w:rsid w:val="00F71D0D"/>
    <w:rsid w:val="00F73E2A"/>
    <w:rsid w:val="00F74198"/>
    <w:rsid w:val="00F77583"/>
    <w:rsid w:val="00F801C2"/>
    <w:rsid w:val="00F83F4C"/>
    <w:rsid w:val="00F86211"/>
    <w:rsid w:val="00F86A5C"/>
    <w:rsid w:val="00F86BA5"/>
    <w:rsid w:val="00F87376"/>
    <w:rsid w:val="00F91AAF"/>
    <w:rsid w:val="00F9492B"/>
    <w:rsid w:val="00F976F8"/>
    <w:rsid w:val="00FA0641"/>
    <w:rsid w:val="00FA7F5C"/>
    <w:rsid w:val="00FB05AE"/>
    <w:rsid w:val="00FB22A4"/>
    <w:rsid w:val="00FB4EE3"/>
    <w:rsid w:val="00FC020D"/>
    <w:rsid w:val="00FC0613"/>
    <w:rsid w:val="00FC643C"/>
    <w:rsid w:val="00FD0FF9"/>
    <w:rsid w:val="00FD4935"/>
    <w:rsid w:val="00FD6674"/>
    <w:rsid w:val="00FD7089"/>
    <w:rsid w:val="00FE18DC"/>
    <w:rsid w:val="00FE3AEB"/>
    <w:rsid w:val="00FE5E17"/>
    <w:rsid w:val="00FF08E5"/>
    <w:rsid w:val="00FF4375"/>
    <w:rsid w:val="00FF5648"/>
    <w:rsid w:val="00FF5D0D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A2E33"/>
  <w15:docId w15:val="{004B33AD-36D5-4A0E-BD30-E41CDB1D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29E"/>
  </w:style>
  <w:style w:type="paragraph" w:styleId="Heading1">
    <w:name w:val="heading 1"/>
    <w:basedOn w:val="Normal"/>
    <w:next w:val="Normal"/>
    <w:link w:val="Heading1Char"/>
    <w:uiPriority w:val="9"/>
    <w:qFormat/>
    <w:rsid w:val="009A629E"/>
    <w:pPr>
      <w:keepNext/>
      <w:keepLines/>
      <w:spacing w:before="400" w:after="40" w:line="240" w:lineRule="auto"/>
      <w:outlineLvl w:val="0"/>
    </w:pPr>
    <w:rPr>
      <w:rFonts w:ascii="Roboto" w:eastAsia="Calibri" w:hAnsi="Roboto" w:cstheme="majorBidi"/>
      <w:color w:val="005158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E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88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E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788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E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88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E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788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E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5158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E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5158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E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5158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E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5158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43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E43B8"/>
    <w:pPr>
      <w:tabs>
        <w:tab w:val="center" w:pos="4153"/>
        <w:tab w:val="right" w:pos="8306"/>
      </w:tabs>
    </w:pPr>
  </w:style>
  <w:style w:type="character" w:styleId="Hyperlink">
    <w:name w:val="Hyperlink"/>
    <w:rsid w:val="00BE43B8"/>
    <w:rPr>
      <w:color w:val="0000FF"/>
      <w:u w:val="single"/>
    </w:rPr>
  </w:style>
  <w:style w:type="paragraph" w:styleId="BodyText">
    <w:name w:val="Body Text"/>
    <w:basedOn w:val="Normal"/>
    <w:rsid w:val="00BE43B8"/>
  </w:style>
  <w:style w:type="character" w:customStyle="1" w:styleId="FooterChar">
    <w:name w:val="Footer Char"/>
    <w:link w:val="Footer"/>
    <w:uiPriority w:val="99"/>
    <w:rsid w:val="00201D2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B7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78A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AB78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8A0"/>
    <w:rPr>
      <w:sz w:val="20"/>
      <w:szCs w:val="20"/>
    </w:rPr>
  </w:style>
  <w:style w:type="character" w:customStyle="1" w:styleId="CommentTextChar">
    <w:name w:val="Comment Text Char"/>
    <w:link w:val="CommentText"/>
    <w:rsid w:val="00AB78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8A0"/>
    <w:rPr>
      <w:b/>
      <w:bCs/>
    </w:rPr>
  </w:style>
  <w:style w:type="character" w:customStyle="1" w:styleId="CommentSubjectChar">
    <w:name w:val="Comment Subject Char"/>
    <w:link w:val="CommentSubject"/>
    <w:rsid w:val="00AB78A0"/>
    <w:rPr>
      <w:b/>
      <w:bCs/>
      <w:lang w:eastAsia="en-US"/>
    </w:rPr>
  </w:style>
  <w:style w:type="table" w:styleId="TableGrid">
    <w:name w:val="Table Grid"/>
    <w:basedOn w:val="TableNormal"/>
    <w:rsid w:val="006E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07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07F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22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629E"/>
    <w:rPr>
      <w:rFonts w:ascii="Roboto" w:eastAsia="Calibri" w:hAnsi="Roboto" w:cstheme="majorBidi"/>
      <w:color w:val="005158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E6B"/>
    <w:rPr>
      <w:rFonts w:asciiTheme="majorHAnsi" w:eastAsiaTheme="majorEastAsia" w:hAnsiTheme="majorHAnsi" w:cstheme="majorBidi"/>
      <w:color w:val="00788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E6B"/>
    <w:rPr>
      <w:rFonts w:asciiTheme="majorHAnsi" w:eastAsiaTheme="majorEastAsia" w:hAnsiTheme="majorHAnsi" w:cstheme="majorBidi"/>
      <w:color w:val="00788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E6B"/>
    <w:rPr>
      <w:rFonts w:asciiTheme="majorHAnsi" w:eastAsiaTheme="majorEastAsia" w:hAnsiTheme="majorHAnsi" w:cstheme="majorBidi"/>
      <w:color w:val="007884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E6B"/>
    <w:rPr>
      <w:rFonts w:asciiTheme="majorHAnsi" w:eastAsiaTheme="majorEastAsia" w:hAnsiTheme="majorHAnsi" w:cstheme="majorBidi"/>
      <w:caps/>
      <w:color w:val="00788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E6B"/>
    <w:rPr>
      <w:rFonts w:asciiTheme="majorHAnsi" w:eastAsiaTheme="majorEastAsia" w:hAnsiTheme="majorHAnsi" w:cstheme="majorBidi"/>
      <w:i/>
      <w:iCs/>
      <w:caps/>
      <w:color w:val="005158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E6B"/>
    <w:rPr>
      <w:rFonts w:asciiTheme="majorHAnsi" w:eastAsiaTheme="majorEastAsia" w:hAnsiTheme="majorHAnsi" w:cstheme="majorBidi"/>
      <w:b/>
      <w:bCs/>
      <w:color w:val="005158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005158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E6B"/>
    <w:rPr>
      <w:rFonts w:asciiTheme="majorHAnsi" w:eastAsiaTheme="majorEastAsia" w:hAnsiTheme="majorHAnsi" w:cstheme="majorBidi"/>
      <w:i/>
      <w:iCs/>
      <w:color w:val="005158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2E6B"/>
    <w:pPr>
      <w:spacing w:line="240" w:lineRule="auto"/>
    </w:pPr>
    <w:rPr>
      <w:b/>
      <w:bCs/>
      <w:smallCaps/>
      <w:color w:val="2B5C7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926DB"/>
    <w:pPr>
      <w:spacing w:after="0" w:line="204" w:lineRule="auto"/>
      <w:contextualSpacing/>
    </w:pPr>
    <w:rPr>
      <w:rFonts w:asciiTheme="majorHAnsi" w:eastAsiaTheme="majorEastAsia" w:hAnsiTheme="majorHAnsi" w:cstheme="majorBidi"/>
      <w:b/>
      <w:bCs/>
      <w:color w:val="2B5C7A" w:themeColor="text2"/>
      <w:spacing w:val="-1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926DB"/>
    <w:rPr>
      <w:rFonts w:asciiTheme="majorHAnsi" w:eastAsiaTheme="majorEastAsia" w:hAnsiTheme="majorHAnsi" w:cstheme="majorBidi"/>
      <w:b/>
      <w:bCs/>
      <w:color w:val="2B5C7A" w:themeColor="text2"/>
      <w:spacing w:val="-15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E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A2B1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E6B"/>
    <w:rPr>
      <w:rFonts w:asciiTheme="majorHAnsi" w:eastAsiaTheme="majorEastAsia" w:hAnsiTheme="majorHAnsi" w:cstheme="majorBidi"/>
      <w:color w:val="00A2B1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92E6B"/>
    <w:rPr>
      <w:b/>
      <w:bCs/>
    </w:rPr>
  </w:style>
  <w:style w:type="character" w:styleId="Emphasis">
    <w:name w:val="Emphasis"/>
    <w:basedOn w:val="DefaultParagraphFont"/>
    <w:uiPriority w:val="20"/>
    <w:qFormat/>
    <w:rsid w:val="00592E6B"/>
    <w:rPr>
      <w:i/>
      <w:iCs/>
    </w:rPr>
  </w:style>
  <w:style w:type="paragraph" w:styleId="NoSpacing">
    <w:name w:val="No Spacing"/>
    <w:uiPriority w:val="1"/>
    <w:qFormat/>
    <w:rsid w:val="00592E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2E6B"/>
    <w:pPr>
      <w:spacing w:before="120" w:after="120"/>
      <w:ind w:left="720"/>
    </w:pPr>
    <w:rPr>
      <w:color w:val="2B5C7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2E6B"/>
    <w:rPr>
      <w:color w:val="2B5C7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E6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B5C7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E6B"/>
    <w:rPr>
      <w:rFonts w:asciiTheme="majorHAnsi" w:eastAsiaTheme="majorEastAsia" w:hAnsiTheme="majorHAnsi" w:cstheme="majorBidi"/>
      <w:color w:val="2B5C7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92E6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92E6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92E6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92E6B"/>
    <w:rPr>
      <w:b/>
      <w:bCs/>
      <w:smallCaps/>
      <w:color w:val="2B5C7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92E6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2E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a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ra-info@unimelb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ra.org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enotti\My%20Documents\CCRE-CIRUS\Administration\Letterhead\CIRUS%20Letterhead.dot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B5C7A"/>
      </a:dk2>
      <a:lt2>
        <a:srgbClr val="E8E8E8"/>
      </a:lt2>
      <a:accent1>
        <a:srgbClr val="00A2B1"/>
      </a:accent1>
      <a:accent2>
        <a:srgbClr val="FFA748"/>
      </a:accent2>
      <a:accent3>
        <a:srgbClr val="196B24"/>
      </a:accent3>
      <a:accent4>
        <a:srgbClr val="66C7D0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84E5-3F13-41DF-AF3E-0ABB514F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CIRUS Letterhead</Template>
  <TotalTime>11</TotalTime>
  <Pages>3</Pages>
  <Words>282</Words>
  <Characters>1496</Characters>
  <Application>Microsoft Office Word</Application>
  <DocSecurity>0</DocSecurity>
  <Lines>80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FUNDING REQUEST</vt:lpstr>
    </vt:vector>
  </TitlesOfParts>
  <Company>Woolcock Institute of Medical Research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FUNDING REQUEST</dc:title>
  <dc:subject/>
  <dc:creator>Angela Denotti</dc:creator>
  <cp:keywords/>
  <dc:description/>
  <cp:lastModifiedBy>Jessica Tyler</cp:lastModifiedBy>
  <cp:revision>5</cp:revision>
  <cp:lastPrinted>2023-01-12T01:23:00Z</cp:lastPrinted>
  <dcterms:created xsi:type="dcterms:W3CDTF">2025-05-09T01:28:00Z</dcterms:created>
  <dcterms:modified xsi:type="dcterms:W3CDTF">2025-05-19T00:53:00Z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f5ff69b20a046039dee30066450486375ee990b54b01cecf707b8d38e9c98420</vt:lpwstr>
  </property>
</Properties>
</file>