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DF12" w14:textId="1303871E" w:rsidR="00C45951" w:rsidRPr="00C45951" w:rsidRDefault="00C45951" w:rsidP="00E37825">
      <w:pPr>
        <w:pStyle w:val="Title"/>
        <w:spacing w:before="240"/>
      </w:pPr>
      <w:r w:rsidRPr="00C45951">
        <w:t>Genetic Epidemiology Research Alliance (GERA) Funding Applications</w:t>
      </w:r>
      <w:r w:rsidR="00E37825">
        <w:t xml:space="preserve">: </w:t>
      </w:r>
      <w:r w:rsidR="00E37825" w:rsidRPr="00C45951">
        <w:t xml:space="preserve">Postdoc </w:t>
      </w:r>
      <w:r w:rsidR="00E37825">
        <w:t>F</w:t>
      </w:r>
      <w:r w:rsidR="00E37825" w:rsidRPr="00C45951">
        <w:t>ellowships</w:t>
      </w:r>
    </w:p>
    <w:p w14:paraId="5B1E9047" w14:textId="35FB88F3" w:rsidR="00C45951" w:rsidRPr="00C45951" w:rsidRDefault="00C45951" w:rsidP="00C45951">
      <w:pPr>
        <w:pStyle w:val="Subtitle"/>
      </w:pPr>
      <w:r w:rsidRPr="00C45951">
        <w:t>Round 1 2025</w:t>
      </w:r>
    </w:p>
    <w:p w14:paraId="5051E0C1" w14:textId="46E60829" w:rsidR="00E37825" w:rsidRPr="00C45951" w:rsidRDefault="00E37825" w:rsidP="00E37825">
      <w:pPr>
        <w:pStyle w:val="Heading1"/>
        <w:spacing w:before="240"/>
      </w:pPr>
      <w:r w:rsidRPr="00C45951">
        <w:t xml:space="preserve">Postdoc </w:t>
      </w:r>
      <w:r>
        <w:t>F</w:t>
      </w:r>
      <w:r w:rsidRPr="00C45951">
        <w:t>ellowships</w:t>
      </w:r>
      <w:r>
        <w:t xml:space="preserve"> </w:t>
      </w:r>
      <w:r w:rsidRPr="00616C21">
        <w:t>funding</w:t>
      </w:r>
      <w:r>
        <w:t xml:space="preserve"> details</w:t>
      </w:r>
      <w:r w:rsidRPr="00C45951">
        <w:t xml:space="preserve">: </w:t>
      </w:r>
    </w:p>
    <w:p w14:paraId="70281D68" w14:textId="77777777" w:rsidR="00E37825" w:rsidRPr="00C45951"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val="en-US" w:eastAsia="en-AU"/>
        </w:rPr>
        <w:t xml:space="preserve">$40,000 for one </w:t>
      </w:r>
      <w:r w:rsidRPr="00C45951">
        <w:rPr>
          <w:rFonts w:ascii="Roboto" w:eastAsia="Calibri" w:hAnsi="Roboto" w:cs="Calibri"/>
          <w:lang w:eastAsia="en-AU"/>
        </w:rPr>
        <w:t>year</w:t>
      </w:r>
      <w:r w:rsidRPr="00C45951">
        <w:rPr>
          <w:rFonts w:ascii="Roboto" w:eastAsia="Calibri" w:hAnsi="Roboto" w:cs="Calibri"/>
          <w:lang w:eastAsia="zh-CN"/>
        </w:rPr>
        <w:t xml:space="preserve">. A maximum of 2 projects per postdoc will be funded across 5 years, subject to meeting milestones of the initial project. </w:t>
      </w:r>
    </w:p>
    <w:p w14:paraId="4DFD220E" w14:textId="67154495" w:rsidR="00E37825" w:rsidRPr="00C45951" w:rsidRDefault="00E37825" w:rsidP="00E37825">
      <w:pPr>
        <w:pStyle w:val="ListParagraph"/>
        <w:numPr>
          <w:ilvl w:val="0"/>
          <w:numId w:val="2"/>
        </w:numPr>
        <w:jc w:val="left"/>
        <w:rPr>
          <w:rFonts w:ascii="Roboto" w:eastAsia="Calibri" w:hAnsi="Roboto" w:cs="Calibri"/>
          <w:lang w:eastAsia="en-AU"/>
        </w:rPr>
      </w:pPr>
      <w:r w:rsidRPr="00C45951">
        <w:rPr>
          <w:rFonts w:ascii="Roboto" w:eastAsia="Calibri" w:hAnsi="Roboto" w:cs="Calibri"/>
          <w:lang w:eastAsia="en-AU"/>
        </w:rPr>
        <w:t xml:space="preserve">Availability: 2* </w:t>
      </w:r>
      <w:bookmarkStart w:id="0" w:name="_Hlk180055063"/>
      <w:r w:rsidRPr="00C45951">
        <w:rPr>
          <w:rFonts w:ascii="Roboto" w:eastAsia="Calibri" w:hAnsi="Roboto" w:cs="Calibri"/>
          <w:lang w:eastAsia="en-AU"/>
        </w:rPr>
        <w:br/>
      </w:r>
      <w:r w:rsidRPr="00C45951">
        <w:rPr>
          <w:rFonts w:ascii="Roboto" w:hAnsi="Roboto" w:cstheme="minorHAnsi"/>
          <w:i/>
          <w:iCs/>
        </w:rPr>
        <w:t xml:space="preserve">*Pending the determination of the Executive Committee based on the quality and number of applications received </w:t>
      </w:r>
      <w:r>
        <w:rPr>
          <w:rFonts w:ascii="Roboto" w:hAnsi="Roboto" w:cstheme="minorHAnsi"/>
          <w:i/>
          <w:iCs/>
        </w:rPr>
        <w:t xml:space="preserve">in </w:t>
      </w:r>
      <w:r w:rsidRPr="00C45951">
        <w:rPr>
          <w:rFonts w:ascii="Roboto" w:hAnsi="Roboto" w:cstheme="minorHAnsi"/>
          <w:i/>
          <w:iCs/>
        </w:rPr>
        <w:t>each round.</w:t>
      </w:r>
      <w:bookmarkEnd w:id="0"/>
    </w:p>
    <w:p w14:paraId="031055EC" w14:textId="77777777" w:rsidR="00E37825" w:rsidRPr="00C45951"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eastAsia="en-AU"/>
        </w:rPr>
        <w:t>Eligibility: The CIA should be a postdoc within 5 years post-PhD (or a research qualification equivalent to the level 10 criteria of the Australian Qualifications Framework, or equivalent research experience), excluding valid career disruptions, and have a CRE CI as the primary supervisor on the application.</w:t>
      </w:r>
    </w:p>
    <w:p w14:paraId="24BCE241" w14:textId="77777777" w:rsidR="00E37825" w:rsidRPr="00C45951"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eastAsia="en-AU"/>
        </w:rPr>
        <w:t>Eligible expenditure: Salary support for the CIA.</w:t>
      </w:r>
    </w:p>
    <w:p w14:paraId="7D408ED6" w14:textId="77777777" w:rsidR="00E37825" w:rsidRPr="00C45951"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eastAsia="en-AU"/>
        </w:rPr>
        <w:t>Assessment criteria:</w:t>
      </w:r>
    </w:p>
    <w:p w14:paraId="30B49391" w14:textId="77777777" w:rsidR="00E37825" w:rsidRPr="00C45951" w:rsidRDefault="00E37825" w:rsidP="00E37825">
      <w:pPr>
        <w:pStyle w:val="ListParagraph"/>
        <w:numPr>
          <w:ilvl w:val="1"/>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eastAsia="en-AU"/>
        </w:rPr>
        <w:t xml:space="preserve">Alignment with CRE aims </w:t>
      </w:r>
    </w:p>
    <w:p w14:paraId="1A8DE3D7" w14:textId="77777777" w:rsidR="00E37825" w:rsidRPr="00C45951" w:rsidRDefault="00E37825" w:rsidP="00E37825">
      <w:pPr>
        <w:pStyle w:val="ListParagraph"/>
        <w:numPr>
          <w:ilvl w:val="1"/>
          <w:numId w:val="2"/>
        </w:numPr>
        <w:spacing w:before="100" w:beforeAutospacing="1" w:after="100" w:afterAutospacing="1" w:line="240" w:lineRule="auto"/>
        <w:rPr>
          <w:rFonts w:ascii="Roboto" w:eastAsia="Calibri" w:hAnsi="Roboto" w:cs="Calibri"/>
          <w:b/>
          <w:bCs/>
          <w:lang w:eastAsia="en-AU"/>
        </w:rPr>
      </w:pPr>
      <w:bookmarkStart w:id="1" w:name="_Hlk172713527"/>
      <w:r w:rsidRPr="00C45951">
        <w:rPr>
          <w:rFonts w:ascii="Roboto" w:eastAsia="Calibri" w:hAnsi="Roboto" w:cs="Calibri"/>
          <w:lang w:eastAsia="en-AU"/>
        </w:rPr>
        <w:t xml:space="preserve">Academic record and research of the CIA relative to </w:t>
      </w:r>
      <w:r>
        <w:rPr>
          <w:rFonts w:ascii="Roboto" w:eastAsia="Calibri" w:hAnsi="Roboto" w:cs="Calibri"/>
          <w:lang w:eastAsia="en-AU"/>
        </w:rPr>
        <w:t xml:space="preserve">the </w:t>
      </w:r>
      <w:r w:rsidRPr="00C45951">
        <w:rPr>
          <w:rFonts w:ascii="Roboto" w:eastAsia="Calibri" w:hAnsi="Roboto" w:cs="Calibri"/>
          <w:lang w:eastAsia="en-AU"/>
        </w:rPr>
        <w:t>opportunity</w:t>
      </w:r>
    </w:p>
    <w:p w14:paraId="506A717E" w14:textId="77777777" w:rsidR="00E37825" w:rsidRPr="00C45951" w:rsidRDefault="00E37825" w:rsidP="00E37825">
      <w:pPr>
        <w:pStyle w:val="ListParagraph"/>
        <w:numPr>
          <w:ilvl w:val="1"/>
          <w:numId w:val="2"/>
        </w:numPr>
        <w:spacing w:before="100" w:beforeAutospacing="1" w:after="100" w:afterAutospacing="1" w:line="240" w:lineRule="auto"/>
        <w:rPr>
          <w:rFonts w:ascii="Roboto" w:eastAsia="Calibri" w:hAnsi="Roboto" w:cs="Calibri"/>
          <w:b/>
          <w:bCs/>
          <w:lang w:eastAsia="en-AU"/>
        </w:rPr>
      </w:pPr>
      <w:bookmarkStart w:id="2" w:name="_Hlk172714176"/>
      <w:bookmarkEnd w:id="1"/>
      <w:r w:rsidRPr="00C45951">
        <w:rPr>
          <w:rFonts w:ascii="Roboto" w:eastAsia="Calibri" w:hAnsi="Roboto" w:cs="Calibri"/>
          <w:lang w:eastAsia="en-AU"/>
        </w:rPr>
        <w:t xml:space="preserve">Research project quality </w:t>
      </w:r>
      <w:bookmarkEnd w:id="2"/>
    </w:p>
    <w:p w14:paraId="48230C61" w14:textId="77777777" w:rsidR="00E37825" w:rsidRPr="00E37825" w:rsidRDefault="00E37825" w:rsidP="00E37825">
      <w:pPr>
        <w:pStyle w:val="ListParagraph"/>
        <w:numPr>
          <w:ilvl w:val="1"/>
          <w:numId w:val="2"/>
        </w:numPr>
        <w:spacing w:before="100" w:beforeAutospacing="1" w:after="100" w:afterAutospacing="1" w:line="240" w:lineRule="auto"/>
        <w:rPr>
          <w:rFonts w:ascii="Roboto" w:eastAsia="Calibri" w:hAnsi="Roboto" w:cs="Calibri"/>
          <w:b/>
          <w:bCs/>
          <w:lang w:eastAsia="en-AU"/>
        </w:rPr>
      </w:pPr>
      <w:bookmarkStart w:id="3" w:name="_Hlk172714261"/>
      <w:r w:rsidRPr="00C45951">
        <w:rPr>
          <w:rFonts w:ascii="Roboto" w:eastAsia="Calibri" w:hAnsi="Roboto" w:cs="Calibri"/>
          <w:lang w:eastAsia="en-AU"/>
        </w:rPr>
        <w:t xml:space="preserve">Research environment, support and career development opportunities </w:t>
      </w:r>
      <w:bookmarkEnd w:id="3"/>
    </w:p>
    <w:p w14:paraId="472910C4" w14:textId="66DD3D5C" w:rsidR="000749E2" w:rsidRPr="00E37825"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E37825">
        <w:rPr>
          <w:rFonts w:ascii="Roboto" w:eastAsia="Calibri" w:hAnsi="Roboto" w:cs="Calibri"/>
          <w:lang w:eastAsia="en-AU"/>
        </w:rPr>
        <w:t>Scoring is modelled from NHMRC investigator score descriptors as appropriate.</w:t>
      </w:r>
    </w:p>
    <w:tbl>
      <w:tblPr>
        <w:tblStyle w:val="TableGrid"/>
        <w:tblW w:w="0" w:type="auto"/>
        <w:tblLook w:val="04A0" w:firstRow="1" w:lastRow="0" w:firstColumn="1" w:lastColumn="0" w:noHBand="0" w:noVBand="1"/>
      </w:tblPr>
      <w:tblGrid>
        <w:gridCol w:w="3256"/>
        <w:gridCol w:w="6372"/>
      </w:tblGrid>
      <w:tr w:rsidR="00C45951" w:rsidRPr="00C45951" w14:paraId="473058E0" w14:textId="77777777" w:rsidTr="00E37825">
        <w:tc>
          <w:tcPr>
            <w:tcW w:w="3256" w:type="dxa"/>
            <w:shd w:val="clear" w:color="auto" w:fill="E7E6E6" w:themeFill="background2"/>
          </w:tcPr>
          <w:p w14:paraId="1CEED659" w14:textId="4EBB51BF" w:rsidR="00C45951" w:rsidRPr="00E37825" w:rsidRDefault="00C45951" w:rsidP="00E37825">
            <w:pPr>
              <w:spacing w:after="0" w:line="276" w:lineRule="auto"/>
              <w:jc w:val="right"/>
              <w:rPr>
                <w:rFonts w:ascii="Roboto" w:hAnsi="Roboto" w:cs="Calibri"/>
                <w:color w:val="999999"/>
                <w:lang w:val="de-DE"/>
              </w:rPr>
            </w:pPr>
            <w:bookmarkStart w:id="4" w:name="_Hlk198544134"/>
            <w:r w:rsidRPr="00C45951">
              <w:rPr>
                <w:rFonts w:ascii="Roboto" w:hAnsi="Roboto" w:cs="Calibri"/>
                <w:b/>
              </w:rPr>
              <w:t xml:space="preserve">Applications open: </w:t>
            </w:r>
          </w:p>
        </w:tc>
        <w:tc>
          <w:tcPr>
            <w:tcW w:w="6372" w:type="dxa"/>
          </w:tcPr>
          <w:p w14:paraId="704CA3AF" w14:textId="016FB278" w:rsidR="00C45951" w:rsidRPr="00C45951" w:rsidRDefault="00C45951" w:rsidP="00C45951">
            <w:pPr>
              <w:spacing w:after="0" w:line="276" w:lineRule="auto"/>
              <w:rPr>
                <w:rFonts w:ascii="Roboto" w:hAnsi="Roboto" w:cs="Calibri"/>
                <w:bCs/>
              </w:rPr>
            </w:pPr>
            <w:r w:rsidRPr="00C45951">
              <w:rPr>
                <w:rFonts w:ascii="Roboto" w:hAnsi="Roboto" w:cs="Calibri"/>
                <w:bCs/>
              </w:rPr>
              <w:t>TBC</w:t>
            </w:r>
          </w:p>
        </w:tc>
      </w:tr>
      <w:tr w:rsidR="00C45951" w:rsidRPr="00C45951" w14:paraId="5547C6B4" w14:textId="77777777" w:rsidTr="00E37825">
        <w:tc>
          <w:tcPr>
            <w:tcW w:w="3256" w:type="dxa"/>
            <w:shd w:val="clear" w:color="auto" w:fill="E7E6E6" w:themeFill="background2"/>
          </w:tcPr>
          <w:p w14:paraId="69E7D77E" w14:textId="2D09096C" w:rsidR="00C45951" w:rsidRPr="00E37825" w:rsidRDefault="00C45951" w:rsidP="00E37825">
            <w:pPr>
              <w:spacing w:after="0" w:line="276" w:lineRule="auto"/>
              <w:jc w:val="right"/>
              <w:rPr>
                <w:rFonts w:ascii="Roboto" w:hAnsi="Roboto" w:cs="Calibri"/>
                <w:color w:val="999999"/>
                <w:lang w:val="de-DE"/>
              </w:rPr>
            </w:pPr>
            <w:r w:rsidRPr="00C45951">
              <w:rPr>
                <w:rFonts w:ascii="Roboto" w:hAnsi="Roboto" w:cs="Calibri"/>
                <w:b/>
              </w:rPr>
              <w:t xml:space="preserve">Applications close: </w:t>
            </w:r>
          </w:p>
        </w:tc>
        <w:tc>
          <w:tcPr>
            <w:tcW w:w="6372" w:type="dxa"/>
          </w:tcPr>
          <w:p w14:paraId="1D7965EC" w14:textId="24B2AFFD" w:rsidR="00C45951" w:rsidRPr="00C45951" w:rsidRDefault="00C45951" w:rsidP="00C45951">
            <w:pPr>
              <w:spacing w:after="0" w:line="276" w:lineRule="auto"/>
              <w:rPr>
                <w:rFonts w:ascii="Roboto" w:hAnsi="Roboto" w:cs="Calibri"/>
                <w:bCs/>
              </w:rPr>
            </w:pPr>
            <w:r w:rsidRPr="00C45951">
              <w:rPr>
                <w:rFonts w:ascii="Roboto" w:hAnsi="Roboto" w:cs="Calibri"/>
                <w:bCs/>
              </w:rPr>
              <w:t>TBC</w:t>
            </w:r>
          </w:p>
        </w:tc>
      </w:tr>
      <w:tr w:rsidR="00E37825" w:rsidRPr="00C45951" w14:paraId="14E10C53" w14:textId="77777777" w:rsidTr="00E37825">
        <w:tc>
          <w:tcPr>
            <w:tcW w:w="3256" w:type="dxa"/>
            <w:shd w:val="clear" w:color="auto" w:fill="E7E6E6" w:themeFill="background2"/>
          </w:tcPr>
          <w:p w14:paraId="69B19C90" w14:textId="7D5904C8" w:rsidR="00E37825" w:rsidRPr="00C45951" w:rsidRDefault="00E37825" w:rsidP="00E37825">
            <w:pPr>
              <w:spacing w:after="0" w:line="276" w:lineRule="auto"/>
              <w:jc w:val="right"/>
              <w:rPr>
                <w:rFonts w:ascii="Roboto" w:hAnsi="Roboto" w:cs="Calibri"/>
                <w:b/>
              </w:rPr>
            </w:pPr>
            <w:r>
              <w:rPr>
                <w:rFonts w:ascii="Roboto" w:hAnsi="Roboto" w:cs="Calibri"/>
                <w:b/>
              </w:rPr>
              <w:t>Submitting your application</w:t>
            </w:r>
          </w:p>
        </w:tc>
        <w:tc>
          <w:tcPr>
            <w:tcW w:w="6372" w:type="dxa"/>
          </w:tcPr>
          <w:p w14:paraId="584CCAB1" w14:textId="77777777" w:rsidR="00E37825" w:rsidRDefault="00E37825" w:rsidP="00E37825">
            <w:pPr>
              <w:spacing w:after="0" w:line="276" w:lineRule="auto"/>
              <w:rPr>
                <w:rFonts w:ascii="Roboto" w:hAnsi="Roboto" w:cs="Calibri"/>
                <w:sz w:val="22"/>
                <w:szCs w:val="22"/>
              </w:rPr>
            </w:pPr>
            <w:r w:rsidRPr="00C45951">
              <w:rPr>
                <w:rFonts w:ascii="Roboto" w:hAnsi="Roboto" w:cs="Calibri"/>
                <w:sz w:val="22"/>
                <w:szCs w:val="22"/>
              </w:rPr>
              <w:t>Please email your completed PDF application to:</w:t>
            </w:r>
            <w:r>
              <w:rPr>
                <w:rFonts w:ascii="Roboto" w:hAnsi="Roboto" w:cs="Calibri"/>
                <w:sz w:val="22"/>
                <w:szCs w:val="22"/>
              </w:rPr>
              <w:t xml:space="preserve"> </w:t>
            </w:r>
          </w:p>
          <w:p w14:paraId="5DD02324" w14:textId="6E04FA6B" w:rsidR="00E37825" w:rsidRPr="00E37825" w:rsidRDefault="00E37825" w:rsidP="00C45951">
            <w:pPr>
              <w:spacing w:after="0" w:line="276" w:lineRule="auto"/>
              <w:rPr>
                <w:rFonts w:ascii="Roboto" w:hAnsi="Roboto" w:cs="Calibri"/>
                <w:b/>
                <w:bCs/>
                <w:sz w:val="22"/>
                <w:szCs w:val="22"/>
              </w:rPr>
            </w:pPr>
            <w:hyperlink r:id="rId8" w:history="1">
              <w:r w:rsidRPr="0042525E">
                <w:rPr>
                  <w:rStyle w:val="Hyperlink"/>
                  <w:rFonts w:ascii="Roboto" w:hAnsi="Roboto" w:cs="Calibri"/>
                  <w:b/>
                  <w:bCs/>
                  <w:sz w:val="22"/>
                  <w:szCs w:val="22"/>
                </w:rPr>
                <w:t>gera-info@unimelb.edu.au</w:t>
              </w:r>
            </w:hyperlink>
            <w:r w:rsidRPr="00C45951">
              <w:rPr>
                <w:rFonts w:ascii="Roboto" w:hAnsi="Roboto" w:cs="Calibri"/>
                <w:b/>
                <w:bCs/>
                <w:sz w:val="22"/>
                <w:szCs w:val="22"/>
              </w:rPr>
              <w:t xml:space="preserve"> </w:t>
            </w:r>
          </w:p>
        </w:tc>
      </w:tr>
      <w:bookmarkEnd w:id="4"/>
    </w:tbl>
    <w:p w14:paraId="001BB778" w14:textId="77777777" w:rsidR="00E848A1" w:rsidRPr="00C45951" w:rsidRDefault="00E848A1" w:rsidP="00737057">
      <w:pPr>
        <w:spacing w:after="0"/>
        <w:jc w:val="center"/>
        <w:rPr>
          <w:rFonts w:ascii="Roboto" w:hAnsi="Roboto" w:cs="Calibri"/>
          <w:b/>
          <w:sz w:val="32"/>
          <w:szCs w:val="32"/>
        </w:rPr>
      </w:pPr>
    </w:p>
    <w:p w14:paraId="17D9088B" w14:textId="77777777" w:rsidR="00E848A1" w:rsidRPr="00C45951" w:rsidRDefault="00E848A1">
      <w:pPr>
        <w:spacing w:after="0"/>
        <w:rPr>
          <w:rFonts w:ascii="Roboto" w:hAnsi="Roboto" w:cs="Calibri"/>
          <w:b/>
          <w:sz w:val="32"/>
          <w:szCs w:val="32"/>
        </w:rPr>
      </w:pPr>
      <w:r w:rsidRPr="00C45951">
        <w:rPr>
          <w:rFonts w:ascii="Roboto" w:hAnsi="Roboto" w:cs="Calibri"/>
          <w:b/>
          <w:sz w:val="32"/>
          <w:szCs w:val="32"/>
        </w:rPr>
        <w:br w:type="page"/>
      </w:r>
    </w:p>
    <w:p w14:paraId="02271681" w14:textId="425A28B9" w:rsidR="002F26F9" w:rsidRPr="00C45951" w:rsidRDefault="00581A9E" w:rsidP="00737057">
      <w:pPr>
        <w:spacing w:after="0"/>
        <w:jc w:val="center"/>
        <w:rPr>
          <w:rFonts w:ascii="Roboto" w:hAnsi="Roboto" w:cs="Calibri"/>
          <w:b/>
          <w:sz w:val="32"/>
          <w:szCs w:val="32"/>
        </w:rPr>
      </w:pPr>
      <w:r w:rsidRPr="00C45951">
        <w:rPr>
          <w:rFonts w:ascii="Roboto" w:hAnsi="Roboto" w:cs="Calibri"/>
          <w:b/>
          <w:sz w:val="32"/>
          <w:szCs w:val="32"/>
        </w:rPr>
        <w:lastRenderedPageBreak/>
        <w:t>RESEARCH PROPOSAL</w:t>
      </w:r>
    </w:p>
    <w:p w14:paraId="5B8F3927" w14:textId="2C2F0ED3" w:rsidR="00581A9E" w:rsidRPr="00C45951" w:rsidRDefault="002F26F9" w:rsidP="00737057">
      <w:pPr>
        <w:spacing w:after="0"/>
        <w:jc w:val="center"/>
        <w:rPr>
          <w:rFonts w:ascii="Roboto" w:hAnsi="Roboto" w:cs="Calibri"/>
          <w:sz w:val="20"/>
          <w:szCs w:val="20"/>
        </w:rPr>
      </w:pPr>
      <w:r w:rsidRPr="00C45951">
        <w:rPr>
          <w:rFonts w:ascii="Roboto" w:hAnsi="Roboto" w:cs="Calibri"/>
          <w:b/>
          <w:sz w:val="20"/>
          <w:szCs w:val="20"/>
        </w:rPr>
        <w:t>(expand text boxes as required)</w:t>
      </w:r>
      <w:r w:rsidR="00581A9E" w:rsidRPr="00C45951">
        <w:rPr>
          <w:rFonts w:ascii="Roboto" w:hAnsi="Roboto" w:cs="Calibri"/>
          <w:b/>
          <w:sz w:val="20"/>
          <w:szCs w:val="20"/>
        </w:rPr>
        <w:t xml:space="preserve"> </w:t>
      </w:r>
    </w:p>
    <w:p w14:paraId="6FAF03C6" w14:textId="77777777" w:rsidR="00737057" w:rsidRPr="00C45951" w:rsidRDefault="00737057" w:rsidP="00FF5648">
      <w:pPr>
        <w:spacing w:after="0" w:line="276" w:lineRule="auto"/>
        <w:rPr>
          <w:rFonts w:ascii="Roboto" w:hAnsi="Roboto" w:cs="Calibri"/>
          <w:b/>
          <w:sz w:val="8"/>
          <w:szCs w:val="8"/>
        </w:rPr>
      </w:pPr>
    </w:p>
    <w:p w14:paraId="644D032C" w14:textId="77777777" w:rsidR="00BB3086" w:rsidRPr="00C45951" w:rsidRDefault="00BB3086" w:rsidP="00FF5648">
      <w:pPr>
        <w:spacing w:after="0" w:line="276" w:lineRule="auto"/>
        <w:rPr>
          <w:rFonts w:ascii="Roboto" w:hAnsi="Roboto" w:cs="Calibri"/>
          <w:b/>
          <w:sz w:val="22"/>
          <w:szCs w:val="22"/>
        </w:rPr>
      </w:pPr>
    </w:p>
    <w:p w14:paraId="556ABFCD" w14:textId="310C2932" w:rsidR="006E5EF9" w:rsidRPr="00C45951" w:rsidRDefault="006E5EF9" w:rsidP="00FF5648">
      <w:pPr>
        <w:spacing w:after="0" w:line="276" w:lineRule="auto"/>
        <w:rPr>
          <w:rFonts w:ascii="Roboto" w:hAnsi="Roboto" w:cs="Calibri"/>
          <w:b/>
          <w:sz w:val="22"/>
          <w:szCs w:val="22"/>
        </w:rPr>
      </w:pPr>
      <w:r w:rsidRPr="00C45951">
        <w:rPr>
          <w:rFonts w:ascii="Roboto" w:hAnsi="Roboto" w:cs="Calibri"/>
          <w:b/>
          <w:sz w:val="22"/>
          <w:szCs w:val="22"/>
        </w:rPr>
        <w:t>1</w:t>
      </w:r>
      <w:r w:rsidR="00FF5648" w:rsidRPr="00C45951">
        <w:rPr>
          <w:rFonts w:ascii="Roboto" w:hAnsi="Roboto" w:cs="Calibri"/>
          <w:b/>
          <w:sz w:val="22"/>
          <w:szCs w:val="22"/>
        </w:rPr>
        <w:t>.</w:t>
      </w:r>
      <w:r w:rsidRPr="00C45951">
        <w:rPr>
          <w:rFonts w:ascii="Roboto" w:hAnsi="Roboto" w:cs="Calibri"/>
          <w:b/>
          <w:sz w:val="22"/>
          <w:szCs w:val="22"/>
        </w:rPr>
        <w:t xml:space="preserve"> </w:t>
      </w:r>
      <w:r w:rsidR="002F3FC8" w:rsidRPr="00C45951">
        <w:rPr>
          <w:rFonts w:ascii="Roboto" w:hAnsi="Roboto" w:cs="Calibri"/>
          <w:b/>
          <w:sz w:val="22"/>
          <w:szCs w:val="22"/>
        </w:rPr>
        <w:t xml:space="preserve">Project </w:t>
      </w:r>
      <w:r w:rsidRPr="00C45951">
        <w:rPr>
          <w:rFonts w:ascii="Roboto" w:hAnsi="Roboto" w:cs="Calibri"/>
          <w:b/>
          <w:sz w:val="22"/>
          <w:szCs w:val="22"/>
        </w:rPr>
        <w:t xml:space="preserve">Title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6E5EF9" w:rsidRPr="00C45951" w14:paraId="4645FD6E" w14:textId="77777777" w:rsidTr="00FF5648">
        <w:tc>
          <w:tcPr>
            <w:tcW w:w="9639" w:type="dxa"/>
            <w:tcMar>
              <w:top w:w="28" w:type="dxa"/>
              <w:left w:w="57" w:type="dxa"/>
              <w:bottom w:w="28" w:type="dxa"/>
              <w:right w:w="57" w:type="dxa"/>
            </w:tcMar>
          </w:tcPr>
          <w:p w14:paraId="51BC779F" w14:textId="77777777" w:rsidR="006E5EF9" w:rsidRPr="00E37825" w:rsidRDefault="006E5EF9" w:rsidP="00FF5648">
            <w:pPr>
              <w:spacing w:after="0" w:line="276" w:lineRule="auto"/>
              <w:rPr>
                <w:rFonts w:ascii="Roboto" w:hAnsi="Roboto" w:cs="Calibri"/>
                <w:bCs/>
                <w:sz w:val="22"/>
                <w:szCs w:val="22"/>
              </w:rPr>
            </w:pPr>
          </w:p>
        </w:tc>
      </w:tr>
    </w:tbl>
    <w:p w14:paraId="061849AB" w14:textId="77777777" w:rsidR="00FF5648" w:rsidRPr="00C45951" w:rsidRDefault="00FF5648" w:rsidP="00FF5648">
      <w:pPr>
        <w:spacing w:after="0" w:line="276" w:lineRule="auto"/>
        <w:rPr>
          <w:rFonts w:ascii="Roboto" w:hAnsi="Roboto" w:cs="Calibri"/>
          <w:sz w:val="22"/>
          <w:szCs w:val="22"/>
        </w:rPr>
      </w:pPr>
    </w:p>
    <w:p w14:paraId="3C8193D0" w14:textId="405C1542" w:rsidR="002F3FC8" w:rsidRPr="00C45951" w:rsidRDefault="006E5EF9" w:rsidP="002F3FC8">
      <w:pPr>
        <w:spacing w:after="0" w:line="276" w:lineRule="auto"/>
        <w:rPr>
          <w:rFonts w:ascii="Roboto" w:hAnsi="Roboto" w:cs="Calibri"/>
          <w:b/>
          <w:sz w:val="22"/>
          <w:szCs w:val="22"/>
        </w:rPr>
      </w:pPr>
      <w:r w:rsidRPr="00C45951">
        <w:rPr>
          <w:rFonts w:ascii="Roboto" w:hAnsi="Roboto" w:cs="Calibri"/>
          <w:b/>
          <w:sz w:val="22"/>
          <w:szCs w:val="22"/>
        </w:rPr>
        <w:t>2</w:t>
      </w:r>
      <w:r w:rsidR="00FF5648" w:rsidRPr="00C45951">
        <w:rPr>
          <w:rFonts w:ascii="Roboto" w:hAnsi="Roboto" w:cs="Calibri"/>
          <w:b/>
          <w:sz w:val="22"/>
          <w:szCs w:val="22"/>
        </w:rPr>
        <w:t>.</w:t>
      </w:r>
      <w:r w:rsidRPr="00C45951">
        <w:rPr>
          <w:rFonts w:ascii="Roboto" w:hAnsi="Roboto" w:cs="Calibri"/>
          <w:b/>
          <w:sz w:val="22"/>
          <w:szCs w:val="22"/>
        </w:rPr>
        <w:t xml:space="preserve"> Aims</w:t>
      </w:r>
      <w:r w:rsidR="0009573F" w:rsidRPr="00C45951">
        <w:rPr>
          <w:rFonts w:ascii="Roboto" w:hAnsi="Roboto" w:cs="Calibri"/>
          <w:b/>
          <w:sz w:val="22"/>
          <w:szCs w:val="22"/>
        </w:rPr>
        <w:t xml:space="preserve"> </w:t>
      </w:r>
      <w:r w:rsidR="002F3FC8" w:rsidRPr="00C45951">
        <w:rPr>
          <w:rFonts w:ascii="Roboto" w:hAnsi="Roboto" w:cs="Calibri"/>
          <w:b/>
          <w:sz w:val="22"/>
          <w:szCs w:val="22"/>
        </w:rPr>
        <w:t xml:space="preserve">and Objectives </w:t>
      </w:r>
      <w:r w:rsidR="002F3FC8" w:rsidRPr="00C45951">
        <w:rPr>
          <w:rFonts w:ascii="Roboto" w:hAnsi="Roboto" w:cs="Calibri"/>
          <w:bCs/>
          <w:sz w:val="22"/>
          <w:szCs w:val="22"/>
        </w:rPr>
        <w:t>(1-3 sentences)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E5EF9" w:rsidRPr="00C45951" w14:paraId="6ABB5E01" w14:textId="77777777" w:rsidTr="007951D9">
        <w:tc>
          <w:tcPr>
            <w:tcW w:w="9639" w:type="dxa"/>
            <w:shd w:val="clear" w:color="auto" w:fill="auto"/>
            <w:tcMar>
              <w:top w:w="28" w:type="dxa"/>
              <w:left w:w="57" w:type="dxa"/>
              <w:bottom w:w="28" w:type="dxa"/>
              <w:right w:w="57" w:type="dxa"/>
            </w:tcMar>
          </w:tcPr>
          <w:p w14:paraId="14A3CB4F" w14:textId="77777777" w:rsidR="006E5EF9" w:rsidRPr="00E37825" w:rsidRDefault="006E5EF9" w:rsidP="00FF5648">
            <w:pPr>
              <w:spacing w:after="0" w:line="276" w:lineRule="auto"/>
              <w:rPr>
                <w:rFonts w:ascii="Roboto" w:hAnsi="Roboto" w:cs="Calibri"/>
                <w:bCs/>
                <w:sz w:val="22"/>
                <w:szCs w:val="22"/>
              </w:rPr>
            </w:pPr>
          </w:p>
        </w:tc>
      </w:tr>
    </w:tbl>
    <w:p w14:paraId="4C7B6894" w14:textId="0B1DABE6" w:rsidR="00FF5648" w:rsidRPr="00C45951" w:rsidRDefault="00FF5648" w:rsidP="002F3FC8">
      <w:pPr>
        <w:spacing w:after="0" w:line="276" w:lineRule="auto"/>
        <w:rPr>
          <w:rFonts w:ascii="Roboto" w:hAnsi="Roboto" w:cs="Calibri"/>
          <w:sz w:val="22"/>
          <w:szCs w:val="22"/>
        </w:rPr>
      </w:pPr>
    </w:p>
    <w:p w14:paraId="3567D9CC" w14:textId="353EE27F" w:rsidR="006E5EF9" w:rsidRPr="00C45951" w:rsidRDefault="002F3FC8" w:rsidP="00FF5648">
      <w:pPr>
        <w:spacing w:after="0" w:line="276" w:lineRule="auto"/>
        <w:rPr>
          <w:rFonts w:ascii="Roboto" w:hAnsi="Roboto" w:cs="Calibri"/>
          <w:b/>
          <w:sz w:val="22"/>
          <w:szCs w:val="22"/>
        </w:rPr>
      </w:pPr>
      <w:r w:rsidRPr="00C45951">
        <w:rPr>
          <w:rFonts w:ascii="Roboto" w:hAnsi="Roboto" w:cs="Calibri"/>
          <w:b/>
          <w:sz w:val="22"/>
          <w:szCs w:val="22"/>
        </w:rPr>
        <w:t>3</w:t>
      </w:r>
      <w:r w:rsidR="00FF5648" w:rsidRPr="00C45951">
        <w:rPr>
          <w:rFonts w:ascii="Roboto" w:hAnsi="Roboto" w:cs="Calibri"/>
          <w:b/>
          <w:sz w:val="22"/>
          <w:szCs w:val="22"/>
        </w:rPr>
        <w:t>.</w:t>
      </w:r>
      <w:r w:rsidR="006E5EF9" w:rsidRPr="00C45951">
        <w:rPr>
          <w:rFonts w:ascii="Roboto" w:hAnsi="Roboto" w:cs="Calibri"/>
          <w:b/>
          <w:sz w:val="22"/>
          <w:szCs w:val="22"/>
        </w:rPr>
        <w:t xml:space="preserve"> </w:t>
      </w:r>
      <w:r w:rsidR="009A5FFD" w:rsidRPr="00C45951">
        <w:rPr>
          <w:rFonts w:ascii="Roboto" w:hAnsi="Roboto" w:cs="Calibri"/>
          <w:b/>
          <w:sz w:val="22"/>
          <w:szCs w:val="22"/>
        </w:rPr>
        <w:t xml:space="preserve">Project </w:t>
      </w:r>
      <w:r w:rsidR="00FF5648" w:rsidRPr="00C45951">
        <w:rPr>
          <w:rFonts w:ascii="Roboto" w:hAnsi="Roboto" w:cs="Calibri"/>
          <w:b/>
          <w:sz w:val="22"/>
          <w:szCs w:val="22"/>
        </w:rPr>
        <w:t>P</w:t>
      </w:r>
      <w:r w:rsidR="009A5FFD" w:rsidRPr="00C45951">
        <w:rPr>
          <w:rFonts w:ascii="Roboto" w:hAnsi="Roboto" w:cs="Calibri"/>
          <w:b/>
          <w:sz w:val="22"/>
          <w:szCs w:val="22"/>
        </w:rPr>
        <w:t>roposal</w:t>
      </w:r>
    </w:p>
    <w:p w14:paraId="6C1B2D64" w14:textId="25D52F7A" w:rsidR="006E5EF9" w:rsidRPr="00C45951" w:rsidRDefault="00B32F31" w:rsidP="00FF5648">
      <w:pPr>
        <w:spacing w:after="0" w:line="276" w:lineRule="auto"/>
        <w:rPr>
          <w:rFonts w:ascii="Roboto" w:hAnsi="Roboto" w:cs="Calibri"/>
          <w:sz w:val="22"/>
          <w:szCs w:val="22"/>
        </w:rPr>
      </w:pPr>
      <w:r w:rsidRPr="00C45951">
        <w:rPr>
          <w:rFonts w:ascii="Roboto" w:hAnsi="Roboto" w:cs="Calibri"/>
          <w:sz w:val="22"/>
          <w:szCs w:val="22"/>
        </w:rPr>
        <w:t>P</w:t>
      </w:r>
      <w:r w:rsidR="006E5EF9" w:rsidRPr="00C45951">
        <w:rPr>
          <w:rFonts w:ascii="Roboto" w:hAnsi="Roboto" w:cs="Calibri"/>
          <w:sz w:val="22"/>
          <w:szCs w:val="22"/>
        </w:rPr>
        <w:t xml:space="preserve">rovide </w:t>
      </w:r>
      <w:r w:rsidR="002F3FC8" w:rsidRPr="00C45951">
        <w:rPr>
          <w:rFonts w:ascii="Roboto" w:hAnsi="Roboto" w:cs="Calibri"/>
          <w:sz w:val="22"/>
          <w:szCs w:val="22"/>
        </w:rPr>
        <w:t xml:space="preserve">a </w:t>
      </w:r>
      <w:r w:rsidR="006E5EF9" w:rsidRPr="00C45951">
        <w:rPr>
          <w:rFonts w:ascii="Roboto" w:hAnsi="Roboto" w:cs="Calibri"/>
          <w:sz w:val="22"/>
          <w:szCs w:val="22"/>
        </w:rPr>
        <w:t>detailed</w:t>
      </w:r>
      <w:r w:rsidR="00C16889" w:rsidRPr="00C45951">
        <w:rPr>
          <w:rFonts w:ascii="Roboto" w:hAnsi="Roboto" w:cs="Calibri"/>
          <w:sz w:val="22"/>
          <w:szCs w:val="22"/>
        </w:rPr>
        <w:t xml:space="preserve"> description</w:t>
      </w:r>
      <w:r w:rsidR="006E5EF9" w:rsidRPr="00C45951">
        <w:rPr>
          <w:rFonts w:ascii="Roboto" w:hAnsi="Roboto" w:cs="Calibri"/>
          <w:sz w:val="22"/>
          <w:szCs w:val="22"/>
        </w:rPr>
        <w:t xml:space="preserve"> of </w:t>
      </w:r>
      <w:r w:rsidR="00C16889" w:rsidRPr="00C45951">
        <w:rPr>
          <w:rFonts w:ascii="Roboto" w:hAnsi="Roboto" w:cs="Calibri"/>
          <w:sz w:val="22"/>
          <w:szCs w:val="22"/>
        </w:rPr>
        <w:t xml:space="preserve">the </w:t>
      </w:r>
      <w:r w:rsidR="003054A1" w:rsidRPr="00C45951">
        <w:rPr>
          <w:rFonts w:ascii="Roboto" w:hAnsi="Roboto" w:cs="Calibri"/>
          <w:sz w:val="22"/>
          <w:szCs w:val="22"/>
        </w:rPr>
        <w:t>propos</w:t>
      </w:r>
      <w:r w:rsidR="002D7BFE" w:rsidRPr="00C45951">
        <w:rPr>
          <w:rFonts w:ascii="Roboto" w:hAnsi="Roboto" w:cs="Calibri"/>
          <w:sz w:val="22"/>
          <w:szCs w:val="22"/>
        </w:rPr>
        <w:t>al</w:t>
      </w:r>
      <w:r w:rsidR="00DD47FE" w:rsidRPr="00C45951">
        <w:rPr>
          <w:rFonts w:ascii="Roboto" w:hAnsi="Roboto" w:cs="Calibri"/>
          <w:sz w:val="22"/>
          <w:szCs w:val="22"/>
        </w:rPr>
        <w:t xml:space="preserve">, including aims, objectives and methods </w:t>
      </w:r>
      <w:r w:rsidR="006E5EF9" w:rsidRPr="00C45951">
        <w:rPr>
          <w:rFonts w:ascii="Roboto" w:hAnsi="Roboto" w:cs="Calibri"/>
          <w:i/>
          <w:iCs/>
          <w:sz w:val="22"/>
          <w:szCs w:val="22"/>
        </w:rPr>
        <w:t>(no more than 500 words)</w:t>
      </w:r>
      <w:r w:rsidR="00EE21E8" w:rsidRPr="00C45951">
        <w:rPr>
          <w:rFonts w:ascii="Roboto" w:hAnsi="Roboto" w:cs="Calibr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6E5EF9" w:rsidRPr="00C45951" w14:paraId="4CF1734B" w14:textId="77777777" w:rsidTr="007951D9">
        <w:tc>
          <w:tcPr>
            <w:tcW w:w="9639" w:type="dxa"/>
            <w:tcMar>
              <w:top w:w="28" w:type="dxa"/>
              <w:left w:w="57" w:type="dxa"/>
              <w:bottom w:w="28" w:type="dxa"/>
              <w:right w:w="57" w:type="dxa"/>
            </w:tcMar>
          </w:tcPr>
          <w:p w14:paraId="1CB0FD48" w14:textId="77777777" w:rsidR="006E5EF9" w:rsidRPr="00E37825" w:rsidRDefault="006E5EF9" w:rsidP="00FF5648">
            <w:pPr>
              <w:spacing w:after="0" w:line="276" w:lineRule="auto"/>
              <w:rPr>
                <w:rFonts w:ascii="Roboto" w:hAnsi="Roboto" w:cs="Calibri"/>
                <w:bCs/>
                <w:sz w:val="22"/>
                <w:szCs w:val="22"/>
              </w:rPr>
            </w:pPr>
          </w:p>
        </w:tc>
      </w:tr>
    </w:tbl>
    <w:p w14:paraId="65E0F0AA" w14:textId="77777777" w:rsidR="001D6CA1" w:rsidRPr="00C45951" w:rsidRDefault="001D6CA1" w:rsidP="00FF5648">
      <w:pPr>
        <w:spacing w:after="0" w:line="276" w:lineRule="auto"/>
        <w:rPr>
          <w:rFonts w:ascii="Roboto" w:hAnsi="Roboto" w:cs="Calibri"/>
          <w:b/>
          <w:sz w:val="22"/>
          <w:szCs w:val="22"/>
        </w:rPr>
      </w:pPr>
    </w:p>
    <w:p w14:paraId="6D0526B3" w14:textId="11703F33" w:rsidR="002F3FC8" w:rsidRPr="00C45951" w:rsidRDefault="002F3FC8" w:rsidP="00FF5648">
      <w:pPr>
        <w:spacing w:after="0" w:line="276" w:lineRule="auto"/>
        <w:rPr>
          <w:rFonts w:ascii="Roboto" w:hAnsi="Roboto" w:cs="Calibri"/>
          <w:b/>
          <w:sz w:val="22"/>
          <w:szCs w:val="22"/>
        </w:rPr>
      </w:pPr>
      <w:r w:rsidRPr="00C45951">
        <w:rPr>
          <w:rFonts w:ascii="Roboto" w:hAnsi="Roboto" w:cs="Calibri"/>
          <w:b/>
          <w:sz w:val="22"/>
          <w:szCs w:val="22"/>
        </w:rPr>
        <w:t xml:space="preserve">4. Significance </w:t>
      </w:r>
    </w:p>
    <w:p w14:paraId="5C288C8D" w14:textId="04C43B75" w:rsidR="00BB3086" w:rsidRPr="00C45951" w:rsidRDefault="002F3FC8" w:rsidP="002F3FC8">
      <w:pPr>
        <w:spacing w:after="0" w:line="276" w:lineRule="auto"/>
        <w:rPr>
          <w:rFonts w:ascii="Roboto" w:hAnsi="Roboto" w:cs="Calibri"/>
          <w:i/>
          <w:iCs/>
          <w:sz w:val="22"/>
          <w:szCs w:val="22"/>
        </w:rPr>
      </w:pPr>
      <w:r w:rsidRPr="00C45951">
        <w:rPr>
          <w:rFonts w:ascii="Roboto" w:hAnsi="Roboto" w:cs="Calibri"/>
          <w:sz w:val="22"/>
          <w:szCs w:val="22"/>
        </w:rPr>
        <w:t>Explain the significance and innovation of the project</w:t>
      </w:r>
      <w:r w:rsidR="00BB3086" w:rsidRPr="00C45951">
        <w:rPr>
          <w:rFonts w:ascii="Roboto" w:hAnsi="Roboto" w:cs="Calibri"/>
          <w:sz w:val="22"/>
          <w:szCs w:val="22"/>
        </w:rPr>
        <w:t>.</w:t>
      </w:r>
      <w:r w:rsidRPr="00C45951">
        <w:rPr>
          <w:rFonts w:ascii="Roboto" w:hAnsi="Roboto" w:cs="Calibri"/>
          <w:sz w:val="22"/>
          <w:szCs w:val="22"/>
        </w:rPr>
        <w:t xml:space="preserve"> </w:t>
      </w:r>
      <w:r w:rsidR="00BB3086" w:rsidRPr="00C45951">
        <w:rPr>
          <w:rFonts w:ascii="Roboto" w:hAnsi="Roboto" w:cs="Calibri"/>
          <w:sz w:val="22"/>
          <w:szCs w:val="22"/>
          <w:lang w:val="en-US"/>
        </w:rPr>
        <w:t>What is the likelihood it will lead to changes in policy or practice?</w:t>
      </w:r>
      <w:r w:rsidR="00BB3086" w:rsidRPr="00C45951">
        <w:rPr>
          <w:rFonts w:ascii="Roboto" w:hAnsi="Roboto" w:cs="Calibri"/>
          <w:i/>
          <w:iCs/>
          <w:sz w:val="22"/>
          <w:szCs w:val="22"/>
        </w:rPr>
        <w:t xml:space="preserve"> </w:t>
      </w:r>
      <w:r w:rsidRPr="00C45951">
        <w:rPr>
          <w:rFonts w:ascii="Roboto" w:hAnsi="Roboto" w:cs="Calibri"/>
          <w:i/>
          <w:iCs/>
          <w:sz w:val="22"/>
          <w:szCs w:val="22"/>
        </w:rPr>
        <w:t>(</w:t>
      </w:r>
      <w:r w:rsidR="00DA7D31" w:rsidRPr="00C45951">
        <w:rPr>
          <w:rFonts w:ascii="Roboto" w:hAnsi="Roboto" w:cs="Calibri"/>
          <w:i/>
          <w:iCs/>
          <w:sz w:val="22"/>
          <w:szCs w:val="22"/>
        </w:rPr>
        <w:t>max</w:t>
      </w:r>
      <w:r w:rsidR="00BB3086" w:rsidRPr="00C45951">
        <w:rPr>
          <w:rFonts w:ascii="Roboto" w:hAnsi="Roboto" w:cs="Calibri"/>
          <w:i/>
          <w:iCs/>
          <w:sz w:val="22"/>
          <w:szCs w:val="22"/>
        </w:rPr>
        <w:t xml:space="preserve"> </w:t>
      </w:r>
      <w:r w:rsidR="00DA7D31" w:rsidRPr="00C45951">
        <w:rPr>
          <w:rFonts w:ascii="Roboto" w:hAnsi="Roboto" w:cs="Calibri"/>
          <w:i/>
          <w:iCs/>
          <w:sz w:val="22"/>
          <w:szCs w:val="22"/>
        </w:rPr>
        <w:t>3</w:t>
      </w:r>
      <w:r w:rsidR="00BB3086" w:rsidRPr="00C45951">
        <w:rPr>
          <w:rFonts w:ascii="Roboto" w:hAnsi="Roboto" w:cs="Calibri"/>
          <w:i/>
          <w:iCs/>
          <w:sz w:val="22"/>
          <w:szCs w:val="22"/>
        </w:rPr>
        <w:t>00</w:t>
      </w:r>
      <w:r w:rsidRPr="00C45951">
        <w:rPr>
          <w:rFonts w:ascii="Roboto" w:hAnsi="Roboto" w:cs="Calibri"/>
          <w:i/>
          <w:iCs/>
          <w:sz w:val="22"/>
          <w:szCs w:val="22"/>
        </w:rPr>
        <w:t xml:space="preserve">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2F3FC8" w:rsidRPr="00C45951" w14:paraId="59DF8B08" w14:textId="77777777" w:rsidTr="00F13162">
        <w:tc>
          <w:tcPr>
            <w:tcW w:w="9639" w:type="dxa"/>
            <w:tcMar>
              <w:top w:w="28" w:type="dxa"/>
              <w:left w:w="57" w:type="dxa"/>
              <w:bottom w:w="28" w:type="dxa"/>
              <w:right w:w="57" w:type="dxa"/>
            </w:tcMar>
          </w:tcPr>
          <w:p w14:paraId="2E3C4994" w14:textId="77777777" w:rsidR="002F3FC8" w:rsidRPr="00E37825" w:rsidRDefault="002F3FC8" w:rsidP="00F13162">
            <w:pPr>
              <w:spacing w:after="0" w:line="276" w:lineRule="auto"/>
              <w:rPr>
                <w:rFonts w:ascii="Roboto" w:hAnsi="Roboto" w:cs="Calibri"/>
                <w:bCs/>
                <w:sz w:val="22"/>
                <w:szCs w:val="22"/>
              </w:rPr>
            </w:pPr>
          </w:p>
        </w:tc>
      </w:tr>
    </w:tbl>
    <w:p w14:paraId="6FE58AB2" w14:textId="77777777" w:rsidR="002F3FC8" w:rsidRPr="00C45951" w:rsidRDefault="002F3FC8" w:rsidP="002F3FC8">
      <w:pPr>
        <w:spacing w:after="0" w:line="276" w:lineRule="auto"/>
        <w:rPr>
          <w:rFonts w:ascii="Roboto" w:hAnsi="Roboto" w:cs="Calibri"/>
          <w:b/>
          <w:sz w:val="22"/>
          <w:szCs w:val="22"/>
        </w:rPr>
      </w:pPr>
    </w:p>
    <w:p w14:paraId="74E48E4A" w14:textId="5E1586B2" w:rsidR="00873E26" w:rsidRPr="00C45951" w:rsidRDefault="00873E26" w:rsidP="00E848A1">
      <w:pPr>
        <w:spacing w:after="0" w:line="276" w:lineRule="auto"/>
        <w:rPr>
          <w:rFonts w:ascii="Roboto" w:hAnsi="Roboto" w:cs="Calibri"/>
          <w:b/>
          <w:sz w:val="22"/>
          <w:szCs w:val="22"/>
        </w:rPr>
      </w:pPr>
      <w:r w:rsidRPr="00C45951">
        <w:rPr>
          <w:rFonts w:ascii="Roboto" w:hAnsi="Roboto" w:cs="Calibri"/>
          <w:b/>
          <w:sz w:val="22"/>
          <w:szCs w:val="22"/>
        </w:rPr>
        <w:t>5. Training and Career Development</w:t>
      </w:r>
    </w:p>
    <w:p w14:paraId="7F33AB95" w14:textId="1E1592FD" w:rsidR="00873E26" w:rsidRPr="00C45951" w:rsidRDefault="00873E26" w:rsidP="00E848A1">
      <w:pPr>
        <w:spacing w:after="0" w:line="276" w:lineRule="auto"/>
        <w:rPr>
          <w:rFonts w:ascii="Roboto" w:hAnsi="Roboto" w:cs="Calibri"/>
          <w:sz w:val="22"/>
          <w:szCs w:val="22"/>
        </w:rPr>
      </w:pPr>
      <w:r w:rsidRPr="00C45951">
        <w:rPr>
          <w:rFonts w:ascii="Roboto" w:hAnsi="Roboto" w:cs="Calibri"/>
          <w:sz w:val="22"/>
          <w:szCs w:val="22"/>
        </w:rPr>
        <w:t>Detail how this project will provide training and career development,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73E26" w:rsidRPr="00C45951" w14:paraId="0EDDD2D0" w14:textId="77777777" w:rsidTr="00E37825">
        <w:trPr>
          <w:trHeight w:val="397"/>
        </w:trPr>
        <w:tc>
          <w:tcPr>
            <w:tcW w:w="9639" w:type="dxa"/>
            <w:shd w:val="clear" w:color="auto" w:fill="auto"/>
            <w:tcMar>
              <w:top w:w="28" w:type="dxa"/>
              <w:left w:w="57" w:type="dxa"/>
              <w:bottom w:w="28" w:type="dxa"/>
              <w:right w:w="57" w:type="dxa"/>
            </w:tcMar>
          </w:tcPr>
          <w:p w14:paraId="501D4B47" w14:textId="77777777" w:rsidR="00873E26" w:rsidRPr="00E37825" w:rsidRDefault="00873E26" w:rsidP="00E848A1">
            <w:pPr>
              <w:spacing w:after="0" w:line="276" w:lineRule="auto"/>
              <w:ind w:left="-165"/>
              <w:rPr>
                <w:rFonts w:ascii="Roboto" w:hAnsi="Roboto" w:cs="Calibri"/>
                <w:bCs/>
                <w:sz w:val="22"/>
                <w:szCs w:val="22"/>
              </w:rPr>
            </w:pPr>
          </w:p>
        </w:tc>
      </w:tr>
    </w:tbl>
    <w:p w14:paraId="0C6B4E04" w14:textId="77777777" w:rsidR="00873E26" w:rsidRPr="00C45951" w:rsidRDefault="00873E26" w:rsidP="00E848A1">
      <w:pPr>
        <w:spacing w:after="0" w:line="276" w:lineRule="auto"/>
        <w:rPr>
          <w:rFonts w:ascii="Roboto" w:hAnsi="Roboto" w:cs="Calibri"/>
          <w:b/>
          <w:sz w:val="22"/>
          <w:szCs w:val="22"/>
        </w:rPr>
      </w:pPr>
    </w:p>
    <w:p w14:paraId="2FEB175E" w14:textId="44CA411A" w:rsidR="00873E26" w:rsidRPr="00C45951" w:rsidRDefault="00241772" w:rsidP="00E848A1">
      <w:pPr>
        <w:spacing w:after="0" w:line="276" w:lineRule="auto"/>
        <w:rPr>
          <w:rFonts w:ascii="Roboto" w:hAnsi="Roboto" w:cs="Calibri"/>
          <w:b/>
          <w:sz w:val="22"/>
          <w:szCs w:val="22"/>
        </w:rPr>
      </w:pPr>
      <w:r w:rsidRPr="00C45951">
        <w:rPr>
          <w:rFonts w:ascii="Roboto" w:hAnsi="Roboto" w:cs="Calibri"/>
          <w:b/>
          <w:sz w:val="22"/>
          <w:szCs w:val="22"/>
        </w:rPr>
        <w:t>6</w:t>
      </w:r>
      <w:r w:rsidR="00873E26" w:rsidRPr="00C45951">
        <w:rPr>
          <w:rFonts w:ascii="Roboto" w:hAnsi="Roboto" w:cs="Calibri"/>
          <w:b/>
          <w:sz w:val="22"/>
          <w:szCs w:val="22"/>
        </w:rPr>
        <w:t xml:space="preserve">. Project lead. </w:t>
      </w:r>
      <w:r w:rsidR="00873E26" w:rsidRPr="00C45951">
        <w:rPr>
          <w:rFonts w:ascii="Roboto" w:hAnsi="Roboto" w:cs="Calibri"/>
          <w:bCs/>
          <w:sz w:val="22"/>
          <w:szCs w:val="22"/>
        </w:rPr>
        <w:t xml:space="preserve">I.e. the postdoc </w:t>
      </w:r>
      <w:r w:rsidR="00E848A1" w:rsidRPr="00C45951">
        <w:rPr>
          <w:rFonts w:ascii="Roboto" w:hAnsi="Roboto" w:cs="Calibri"/>
          <w:bCs/>
          <w:sz w:val="22"/>
          <w:szCs w:val="22"/>
        </w:rPr>
        <w:t xml:space="preserve">applicant </w:t>
      </w:r>
    </w:p>
    <w:tbl>
      <w:tblPr>
        <w:tblW w:w="4973" w:type="pct"/>
        <w:jc w:val="center"/>
        <w:tblCellMar>
          <w:left w:w="0" w:type="dxa"/>
          <w:right w:w="0" w:type="dxa"/>
        </w:tblCellMar>
        <w:tblLook w:val="04A0" w:firstRow="1" w:lastRow="0" w:firstColumn="1" w:lastColumn="0" w:noHBand="0" w:noVBand="1"/>
      </w:tblPr>
      <w:tblGrid>
        <w:gridCol w:w="2967"/>
        <w:gridCol w:w="6599"/>
      </w:tblGrid>
      <w:tr w:rsidR="00873E26" w:rsidRPr="00C45951" w14:paraId="7A1274CD" w14:textId="77777777" w:rsidTr="00BC12BD">
        <w:trPr>
          <w:trHeight w:val="397"/>
          <w:jc w:val="center"/>
        </w:trPr>
        <w:tc>
          <w:tcPr>
            <w:tcW w:w="1551" w:type="pct"/>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B84E4D4"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Name and title</w:t>
            </w:r>
          </w:p>
        </w:tc>
        <w:tc>
          <w:tcPr>
            <w:tcW w:w="34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4B5BEE" w14:textId="77777777" w:rsidR="00873E26" w:rsidRPr="00C45951" w:rsidRDefault="00873E26" w:rsidP="00E848A1">
            <w:pPr>
              <w:spacing w:after="0" w:line="276" w:lineRule="auto"/>
              <w:rPr>
                <w:rFonts w:ascii="Roboto" w:hAnsi="Roboto" w:cs="Calibri"/>
                <w:b/>
                <w:sz w:val="22"/>
                <w:szCs w:val="22"/>
              </w:rPr>
            </w:pPr>
          </w:p>
        </w:tc>
      </w:tr>
      <w:tr w:rsidR="00873E26" w:rsidRPr="00C45951" w14:paraId="01C4A174"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117D748" w14:textId="79159AB2"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Appointment</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AAB3E7" w14:textId="77777777" w:rsidR="00873E26" w:rsidRPr="00C45951" w:rsidRDefault="00873E26" w:rsidP="00E848A1">
            <w:pPr>
              <w:spacing w:after="0" w:line="276" w:lineRule="auto"/>
              <w:rPr>
                <w:rFonts w:ascii="Roboto" w:hAnsi="Roboto" w:cs="Calibri"/>
                <w:b/>
                <w:sz w:val="22"/>
                <w:szCs w:val="22"/>
              </w:rPr>
            </w:pPr>
          </w:p>
        </w:tc>
      </w:tr>
      <w:tr w:rsidR="00873E26" w:rsidRPr="00C45951" w14:paraId="47833E21"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F728E6B"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Department</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CE9051" w14:textId="77777777" w:rsidR="00873E26" w:rsidRPr="00C45951" w:rsidRDefault="00873E26" w:rsidP="00E848A1">
            <w:pPr>
              <w:spacing w:after="0" w:line="276" w:lineRule="auto"/>
              <w:rPr>
                <w:rFonts w:ascii="Roboto" w:hAnsi="Roboto" w:cs="Calibri"/>
                <w:b/>
                <w:sz w:val="22"/>
                <w:szCs w:val="22"/>
              </w:rPr>
            </w:pPr>
          </w:p>
        </w:tc>
      </w:tr>
      <w:tr w:rsidR="00873E26" w:rsidRPr="00C45951" w14:paraId="14EF94F9"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0F35581"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Institution</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23DD59" w14:textId="77777777" w:rsidR="00873E26" w:rsidRPr="00C45951" w:rsidRDefault="00873E26" w:rsidP="00E848A1">
            <w:pPr>
              <w:spacing w:after="0" w:line="276" w:lineRule="auto"/>
              <w:rPr>
                <w:rFonts w:ascii="Roboto" w:hAnsi="Roboto" w:cs="Calibri"/>
                <w:b/>
                <w:sz w:val="22"/>
                <w:szCs w:val="22"/>
              </w:rPr>
            </w:pPr>
          </w:p>
        </w:tc>
      </w:tr>
      <w:tr w:rsidR="00873E26" w:rsidRPr="00C45951" w14:paraId="0C6134B0"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632CEAD"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Email Address</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2FA1DC" w14:textId="77777777" w:rsidR="00873E26" w:rsidRPr="00C45951" w:rsidRDefault="00873E26" w:rsidP="00E848A1">
            <w:pPr>
              <w:spacing w:after="0" w:line="276" w:lineRule="auto"/>
              <w:rPr>
                <w:rFonts w:ascii="Roboto" w:hAnsi="Roboto" w:cs="Calibri"/>
                <w:b/>
                <w:sz w:val="22"/>
                <w:szCs w:val="22"/>
              </w:rPr>
            </w:pPr>
          </w:p>
        </w:tc>
      </w:tr>
      <w:tr w:rsidR="00DA7D31" w:rsidRPr="00C45951" w14:paraId="7B3E9C9C"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5D8DBD44" w14:textId="61DD5E76" w:rsidR="00DA32D5" w:rsidRPr="00C45951" w:rsidRDefault="00DA32D5" w:rsidP="00E848A1">
            <w:pPr>
              <w:spacing w:after="0" w:line="276" w:lineRule="auto"/>
              <w:rPr>
                <w:rFonts w:ascii="Roboto" w:hAnsi="Roboto" w:cs="Calibri"/>
                <w:b/>
                <w:bCs/>
                <w:sz w:val="22"/>
                <w:szCs w:val="22"/>
              </w:rPr>
            </w:pPr>
            <w:r w:rsidRPr="00C45951">
              <w:rPr>
                <w:rFonts w:ascii="Roboto" w:hAnsi="Roboto" w:cs="Calibri"/>
                <w:b/>
                <w:bCs/>
                <w:sz w:val="22"/>
                <w:szCs w:val="22"/>
              </w:rPr>
              <w:t>PhD completion date</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A2BD23" w14:textId="77777777" w:rsidR="00DA32D5" w:rsidRPr="00C45951" w:rsidRDefault="00DA32D5" w:rsidP="00E848A1">
            <w:pPr>
              <w:spacing w:after="0" w:line="276" w:lineRule="auto"/>
              <w:rPr>
                <w:rFonts w:ascii="Roboto" w:hAnsi="Roboto" w:cs="Calibri"/>
                <w:b/>
                <w:sz w:val="22"/>
                <w:szCs w:val="22"/>
              </w:rPr>
            </w:pPr>
          </w:p>
        </w:tc>
      </w:tr>
      <w:tr w:rsidR="00DA7D31" w:rsidRPr="00C45951" w14:paraId="6511D3D3" w14:textId="77777777" w:rsidTr="00BC12BD">
        <w:trPr>
          <w:trHeight w:val="397"/>
          <w:jc w:val="center"/>
        </w:trPr>
        <w:tc>
          <w:tcPr>
            <w:tcW w:w="1551" w:type="pct"/>
            <w:tcBorders>
              <w:top w:val="nil"/>
              <w:left w:val="single" w:sz="8" w:space="0" w:color="auto"/>
              <w:bottom w:val="nil"/>
              <w:right w:val="single" w:sz="8" w:space="0" w:color="auto"/>
            </w:tcBorders>
            <w:shd w:val="clear" w:color="auto" w:fill="E7E6E6" w:themeFill="background2"/>
            <w:tcMar>
              <w:top w:w="0" w:type="dxa"/>
              <w:left w:w="108" w:type="dxa"/>
              <w:bottom w:w="0" w:type="dxa"/>
              <w:right w:w="108" w:type="dxa"/>
            </w:tcMar>
          </w:tcPr>
          <w:p w14:paraId="3CB5BCDD" w14:textId="646BC07D" w:rsidR="00DA32D5" w:rsidRPr="00C45951" w:rsidRDefault="00DA7D31" w:rsidP="00E848A1">
            <w:pPr>
              <w:spacing w:after="0" w:line="276" w:lineRule="auto"/>
              <w:rPr>
                <w:rFonts w:ascii="Roboto" w:hAnsi="Roboto" w:cs="Calibri"/>
                <w:b/>
                <w:bCs/>
                <w:sz w:val="22"/>
                <w:szCs w:val="22"/>
              </w:rPr>
            </w:pPr>
            <w:r w:rsidRPr="00C45951">
              <w:rPr>
                <w:rFonts w:ascii="Roboto" w:hAnsi="Roboto" w:cs="Calibri"/>
                <w:b/>
                <w:bCs/>
                <w:sz w:val="22"/>
                <w:szCs w:val="22"/>
              </w:rPr>
              <w:t>C</w:t>
            </w:r>
            <w:r w:rsidR="001A2D66" w:rsidRPr="00C45951">
              <w:rPr>
                <w:rFonts w:ascii="Roboto" w:hAnsi="Roboto" w:cs="Calibri"/>
                <w:b/>
                <w:bCs/>
                <w:sz w:val="22"/>
                <w:szCs w:val="22"/>
              </w:rPr>
              <w:t xml:space="preserve">areer disruptions (if any) </w:t>
            </w:r>
          </w:p>
        </w:tc>
        <w:tc>
          <w:tcPr>
            <w:tcW w:w="3449" w:type="pct"/>
            <w:tcBorders>
              <w:top w:val="nil"/>
              <w:left w:val="nil"/>
              <w:bottom w:val="nil"/>
              <w:right w:val="single" w:sz="8" w:space="0" w:color="auto"/>
            </w:tcBorders>
            <w:shd w:val="clear" w:color="auto" w:fill="auto"/>
            <w:tcMar>
              <w:top w:w="0" w:type="dxa"/>
              <w:left w:w="108" w:type="dxa"/>
              <w:bottom w:w="0" w:type="dxa"/>
              <w:right w:w="108" w:type="dxa"/>
            </w:tcMar>
          </w:tcPr>
          <w:p w14:paraId="231B301F" w14:textId="77777777" w:rsidR="00DA32D5" w:rsidRPr="00C45951" w:rsidRDefault="00DA32D5" w:rsidP="00E848A1">
            <w:pPr>
              <w:spacing w:after="0" w:line="276" w:lineRule="auto"/>
              <w:rPr>
                <w:rFonts w:ascii="Roboto" w:hAnsi="Roboto" w:cs="Calibri"/>
                <w:b/>
                <w:sz w:val="22"/>
                <w:szCs w:val="22"/>
              </w:rPr>
            </w:pPr>
          </w:p>
        </w:tc>
      </w:tr>
      <w:tr w:rsidR="00DA7D31" w:rsidRPr="00C45951" w14:paraId="0AA2EDBD"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69749A55" w14:textId="37715A61" w:rsidR="00DA7D31" w:rsidRPr="00C45951" w:rsidRDefault="00DA7D31" w:rsidP="00E848A1">
            <w:pPr>
              <w:spacing w:after="0" w:line="276" w:lineRule="auto"/>
              <w:rPr>
                <w:rFonts w:ascii="Roboto" w:hAnsi="Roboto" w:cs="Calibri"/>
                <w:b/>
                <w:bCs/>
                <w:sz w:val="22"/>
                <w:szCs w:val="22"/>
              </w:rPr>
            </w:pPr>
            <w:r w:rsidRPr="00C45951">
              <w:rPr>
                <w:rFonts w:ascii="Roboto" w:hAnsi="Roboto" w:cs="Calibri"/>
                <w:b/>
                <w:bCs/>
                <w:sz w:val="22"/>
                <w:szCs w:val="22"/>
              </w:rPr>
              <w:t>Overall estimated FTE in research starting from PhD commencement</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519A8D" w14:textId="633361D5" w:rsidR="00DA7D31" w:rsidRPr="00C45951" w:rsidRDefault="00DA7D31" w:rsidP="00E848A1">
            <w:pPr>
              <w:spacing w:after="0" w:line="276" w:lineRule="auto"/>
              <w:rPr>
                <w:rFonts w:ascii="Roboto" w:hAnsi="Roboto" w:cs="Calibri"/>
                <w:bCs/>
                <w:sz w:val="22"/>
                <w:szCs w:val="22"/>
              </w:rPr>
            </w:pPr>
            <w:proofErr w:type="spellStart"/>
            <w:r w:rsidRPr="00C45951">
              <w:rPr>
                <w:rFonts w:ascii="Roboto" w:hAnsi="Roboto" w:cs="Calibri"/>
                <w:bCs/>
                <w:sz w:val="22"/>
                <w:szCs w:val="22"/>
              </w:rPr>
              <w:t>Eg.</w:t>
            </w:r>
            <w:proofErr w:type="spellEnd"/>
            <w:r w:rsidRPr="00C45951">
              <w:rPr>
                <w:rFonts w:ascii="Roboto" w:hAnsi="Roboto" w:cs="Calibri"/>
                <w:bCs/>
                <w:sz w:val="22"/>
                <w:szCs w:val="22"/>
              </w:rPr>
              <w:t xml:space="preserve"> 0.5 FTE for 3 years = 1.5 years. </w:t>
            </w:r>
          </w:p>
        </w:tc>
      </w:tr>
    </w:tbl>
    <w:p w14:paraId="42052863" w14:textId="77777777" w:rsidR="00117387" w:rsidRDefault="00117387">
      <w:pPr>
        <w:rPr>
          <w:rFonts w:ascii="Roboto" w:hAnsi="Roboto"/>
        </w:rPr>
      </w:pPr>
    </w:p>
    <w:p w14:paraId="4AC5C382" w14:textId="3CE4E54F" w:rsidR="00117387" w:rsidRPr="00C45951" w:rsidRDefault="00241772" w:rsidP="00117387">
      <w:pPr>
        <w:spacing w:after="0" w:line="276" w:lineRule="auto"/>
        <w:rPr>
          <w:rFonts w:ascii="Roboto" w:hAnsi="Roboto" w:cs="Calibri"/>
          <w:b/>
          <w:sz w:val="22"/>
          <w:szCs w:val="22"/>
        </w:rPr>
      </w:pPr>
      <w:r w:rsidRPr="00C45951">
        <w:rPr>
          <w:rFonts w:ascii="Roboto" w:hAnsi="Roboto" w:cs="Calibri"/>
          <w:b/>
          <w:sz w:val="22"/>
          <w:szCs w:val="22"/>
        </w:rPr>
        <w:t>7</w:t>
      </w:r>
      <w:r w:rsidR="00117387" w:rsidRPr="00C45951">
        <w:rPr>
          <w:rFonts w:ascii="Roboto" w:hAnsi="Roboto" w:cs="Calibri"/>
          <w:b/>
          <w:sz w:val="22"/>
          <w:szCs w:val="22"/>
        </w:rPr>
        <w:t>. Academic record and research achievement, relative to opportunity</w:t>
      </w:r>
    </w:p>
    <w:tbl>
      <w:tblPr>
        <w:tblW w:w="5042"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09"/>
      </w:tblGrid>
      <w:tr w:rsidR="00873E26" w:rsidRPr="00C45951" w14:paraId="61B14C7C" w14:textId="77777777" w:rsidTr="00BC12BD">
        <w:trPr>
          <w:trHeight w:val="397"/>
          <w:jc w:val="center"/>
        </w:trPr>
        <w:tc>
          <w:tcPr>
            <w:tcW w:w="5000" w:type="pct"/>
            <w:shd w:val="clear" w:color="auto" w:fill="E7E6E6" w:themeFill="background2"/>
            <w:tcMar>
              <w:top w:w="0" w:type="dxa"/>
              <w:left w:w="108" w:type="dxa"/>
              <w:bottom w:w="0" w:type="dxa"/>
              <w:right w:w="108" w:type="dxa"/>
            </w:tcMar>
          </w:tcPr>
          <w:p w14:paraId="2C9816D9" w14:textId="4D7D762B" w:rsidR="00E848A1" w:rsidRPr="00C45951" w:rsidRDefault="001815E3" w:rsidP="001815E3">
            <w:pPr>
              <w:spacing w:after="0" w:line="276" w:lineRule="auto"/>
              <w:rPr>
                <w:rFonts w:ascii="Roboto" w:hAnsi="Roboto" w:cs="Calibri"/>
                <w:b/>
                <w:bCs/>
                <w:sz w:val="22"/>
                <w:szCs w:val="22"/>
              </w:rPr>
            </w:pPr>
            <w:r w:rsidRPr="00C45951">
              <w:rPr>
                <w:rFonts w:ascii="Roboto" w:hAnsi="Roboto" w:cs="Calibri"/>
                <w:b/>
                <w:bCs/>
                <w:sz w:val="22"/>
                <w:szCs w:val="22"/>
              </w:rPr>
              <w:t>Nominate your 5 best publications in the past 5 years, supported by an explanation for each nominated publication</w:t>
            </w:r>
            <w:r w:rsidR="00DA7D31" w:rsidRPr="00C45951">
              <w:rPr>
                <w:rFonts w:ascii="Roboto" w:hAnsi="Roboto" w:cs="Calibri"/>
                <w:b/>
                <w:bCs/>
                <w:sz w:val="22"/>
                <w:szCs w:val="22"/>
              </w:rPr>
              <w:t xml:space="preserve"> </w:t>
            </w:r>
            <w:r w:rsidR="00DA7D31" w:rsidRPr="00C45951">
              <w:rPr>
                <w:rFonts w:ascii="Roboto" w:hAnsi="Roboto" w:cs="Calibri"/>
                <w:sz w:val="22"/>
                <w:szCs w:val="22"/>
              </w:rPr>
              <w:t>(max 100 words per publication)</w:t>
            </w:r>
          </w:p>
        </w:tc>
      </w:tr>
      <w:tr w:rsidR="001815E3" w:rsidRPr="00C45951" w14:paraId="6DC1FAB1" w14:textId="77777777" w:rsidTr="00BC12BD">
        <w:trPr>
          <w:trHeight w:val="397"/>
          <w:jc w:val="center"/>
        </w:trPr>
        <w:tc>
          <w:tcPr>
            <w:tcW w:w="5000" w:type="pct"/>
            <w:tcBorders>
              <w:bottom w:val="single" w:sz="4" w:space="0" w:color="auto"/>
            </w:tcBorders>
            <w:shd w:val="clear" w:color="auto" w:fill="auto"/>
            <w:tcMar>
              <w:top w:w="0" w:type="dxa"/>
              <w:left w:w="108" w:type="dxa"/>
              <w:bottom w:w="0" w:type="dxa"/>
              <w:right w:w="108" w:type="dxa"/>
            </w:tcMar>
          </w:tcPr>
          <w:p w14:paraId="4044DE18" w14:textId="77777777" w:rsidR="001815E3" w:rsidRDefault="001815E3" w:rsidP="00E848A1">
            <w:pPr>
              <w:spacing w:after="0" w:line="276" w:lineRule="auto"/>
              <w:rPr>
                <w:rFonts w:ascii="Roboto" w:hAnsi="Roboto" w:cs="Calibri"/>
                <w:sz w:val="22"/>
                <w:szCs w:val="22"/>
              </w:rPr>
            </w:pPr>
          </w:p>
          <w:p w14:paraId="5DDFCCD5" w14:textId="77777777" w:rsidR="00E37825" w:rsidRPr="00C45951" w:rsidRDefault="00E37825" w:rsidP="00E848A1">
            <w:pPr>
              <w:spacing w:after="0" w:line="276" w:lineRule="auto"/>
              <w:rPr>
                <w:rFonts w:ascii="Roboto" w:hAnsi="Roboto" w:cs="Calibri"/>
                <w:sz w:val="22"/>
                <w:szCs w:val="22"/>
              </w:rPr>
            </w:pPr>
          </w:p>
        </w:tc>
      </w:tr>
      <w:tr w:rsidR="00E848A1" w:rsidRPr="00C45951" w14:paraId="1AF90962" w14:textId="77777777" w:rsidTr="00BC12BD">
        <w:trPr>
          <w:trHeight w:val="397"/>
          <w:jc w:val="center"/>
        </w:trPr>
        <w:tc>
          <w:tcPr>
            <w:tcW w:w="5000" w:type="pct"/>
            <w:tcBorders>
              <w:top w:val="single" w:sz="4" w:space="0" w:color="auto"/>
              <w:bottom w:val="nil"/>
            </w:tcBorders>
            <w:shd w:val="clear" w:color="auto" w:fill="E7E6E6" w:themeFill="background2"/>
            <w:tcMar>
              <w:top w:w="0" w:type="dxa"/>
              <w:left w:w="108" w:type="dxa"/>
              <w:bottom w:w="0" w:type="dxa"/>
              <w:right w:w="108" w:type="dxa"/>
            </w:tcMar>
          </w:tcPr>
          <w:p w14:paraId="52EA0B9C" w14:textId="2D0B2412" w:rsidR="00E848A1" w:rsidRPr="00C45951" w:rsidRDefault="00E848A1" w:rsidP="00E848A1">
            <w:pPr>
              <w:spacing w:after="0" w:line="276" w:lineRule="auto"/>
              <w:rPr>
                <w:rFonts w:ascii="Roboto" w:hAnsi="Roboto" w:cs="Calibri"/>
                <w:b/>
                <w:bCs/>
                <w:sz w:val="22"/>
                <w:szCs w:val="22"/>
              </w:rPr>
            </w:pPr>
            <w:r w:rsidRPr="00C45951">
              <w:rPr>
                <w:rFonts w:ascii="Roboto" w:hAnsi="Roboto" w:cs="Calibri"/>
                <w:b/>
                <w:bCs/>
                <w:sz w:val="22"/>
                <w:szCs w:val="22"/>
              </w:rPr>
              <w:lastRenderedPageBreak/>
              <w:t xml:space="preserve">Provide </w:t>
            </w:r>
            <w:r w:rsidR="001815E3" w:rsidRPr="00C45951">
              <w:rPr>
                <w:rFonts w:ascii="Roboto" w:hAnsi="Roboto" w:cs="Calibri"/>
                <w:b/>
                <w:bCs/>
                <w:sz w:val="22"/>
                <w:szCs w:val="22"/>
              </w:rPr>
              <w:t>a summary</w:t>
            </w:r>
            <w:r w:rsidRPr="00C45951">
              <w:rPr>
                <w:rFonts w:ascii="Roboto" w:hAnsi="Roboto" w:cs="Calibri"/>
                <w:b/>
                <w:bCs/>
                <w:sz w:val="22"/>
                <w:szCs w:val="22"/>
              </w:rPr>
              <w:t xml:space="preserve"> of your </w:t>
            </w:r>
            <w:commentRangeStart w:id="5"/>
            <w:commentRangeStart w:id="6"/>
            <w:r w:rsidRPr="00C45951">
              <w:rPr>
                <w:rFonts w:ascii="Roboto" w:hAnsi="Roboto" w:cs="Calibri"/>
                <w:b/>
                <w:bCs/>
                <w:sz w:val="22"/>
                <w:szCs w:val="22"/>
              </w:rPr>
              <w:t>research impact</w:t>
            </w:r>
            <w:commentRangeEnd w:id="5"/>
            <w:r w:rsidR="001644DA" w:rsidRPr="00C45951">
              <w:rPr>
                <w:rStyle w:val="CommentReference"/>
                <w:rFonts w:ascii="Roboto" w:hAnsi="Roboto"/>
              </w:rPr>
              <w:commentReference w:id="5"/>
            </w:r>
            <w:commentRangeEnd w:id="6"/>
            <w:r w:rsidR="00DA7D31" w:rsidRPr="00C45951">
              <w:rPr>
                <w:rStyle w:val="CommentReference"/>
                <w:rFonts w:ascii="Roboto" w:hAnsi="Roboto"/>
              </w:rPr>
              <w:commentReference w:id="6"/>
            </w:r>
            <w:r w:rsidR="008F0C36" w:rsidRPr="00C45951">
              <w:rPr>
                <w:rFonts w:ascii="Roboto" w:hAnsi="Roboto" w:cs="Calibri"/>
                <w:b/>
                <w:bCs/>
                <w:sz w:val="22"/>
                <w:szCs w:val="22"/>
              </w:rPr>
              <w:t xml:space="preserve">, </w:t>
            </w:r>
            <w:r w:rsidR="003812ED" w:rsidRPr="00C45951">
              <w:rPr>
                <w:rFonts w:ascii="Roboto" w:hAnsi="Roboto" w:cs="Calibri"/>
                <w:b/>
                <w:bCs/>
                <w:sz w:val="22"/>
                <w:szCs w:val="22"/>
              </w:rPr>
              <w:t xml:space="preserve">including </w:t>
            </w:r>
            <w:r w:rsidR="00EA11EE" w:rsidRPr="00C45951">
              <w:rPr>
                <w:rFonts w:ascii="Roboto" w:hAnsi="Roboto" w:cs="Calibri"/>
                <w:b/>
                <w:bCs/>
                <w:sz w:val="22"/>
                <w:szCs w:val="22"/>
              </w:rPr>
              <w:t>its reach and significance, your program’s and your contributions</w:t>
            </w:r>
            <w:r w:rsidR="00083F18" w:rsidRPr="00C45951">
              <w:rPr>
                <w:rFonts w:ascii="Roboto" w:hAnsi="Roboto" w:cs="Calibri"/>
                <w:b/>
                <w:bCs/>
                <w:sz w:val="22"/>
                <w:szCs w:val="22"/>
                <w:lang w:eastAsia="zh-CN"/>
              </w:rPr>
              <w:t>, with evidence</w:t>
            </w:r>
            <w:r w:rsidR="00302095" w:rsidRPr="00C45951">
              <w:rPr>
                <w:rFonts w:ascii="Roboto" w:hAnsi="Roboto" w:cs="Calibri"/>
                <w:b/>
                <w:bCs/>
                <w:sz w:val="22"/>
                <w:szCs w:val="22"/>
                <w:lang w:eastAsia="zh-CN"/>
              </w:rPr>
              <w:t xml:space="preserve"> </w:t>
            </w:r>
            <w:r w:rsidR="00302095" w:rsidRPr="00C45951">
              <w:rPr>
                <w:rFonts w:ascii="Roboto" w:hAnsi="Roboto" w:cs="Calibri"/>
                <w:sz w:val="22"/>
                <w:szCs w:val="22"/>
                <w:lang w:eastAsia="zh-CN"/>
              </w:rPr>
              <w:t>(max 400 words)</w:t>
            </w:r>
          </w:p>
          <w:p w14:paraId="3CB1BD0F" w14:textId="77777777" w:rsidR="00DA7D31" w:rsidRPr="00C45951" w:rsidRDefault="00DA7D31" w:rsidP="00E848A1">
            <w:pPr>
              <w:spacing w:after="0" w:line="276" w:lineRule="auto"/>
              <w:rPr>
                <w:rFonts w:ascii="Roboto" w:hAnsi="Roboto" w:cs="Calibri"/>
                <w:sz w:val="22"/>
                <w:szCs w:val="22"/>
              </w:rPr>
            </w:pPr>
          </w:p>
          <w:p w14:paraId="32188897" w14:textId="038F216E" w:rsidR="00866BD3" w:rsidRPr="00C45951" w:rsidRDefault="00DA7D31" w:rsidP="00E848A1">
            <w:pPr>
              <w:spacing w:after="0" w:line="276" w:lineRule="auto"/>
              <w:rPr>
                <w:rFonts w:ascii="Roboto" w:hAnsi="Roboto" w:cs="Calibri"/>
                <w:sz w:val="22"/>
                <w:szCs w:val="22"/>
              </w:rPr>
            </w:pPr>
            <w:r w:rsidRPr="00C45951">
              <w:rPr>
                <w:rFonts w:ascii="Roboto" w:hAnsi="Roboto" w:cs="Calibri"/>
                <w:sz w:val="22"/>
                <w:szCs w:val="22"/>
              </w:rPr>
              <w:t>Please select the type(s) of impact and explain below:</w:t>
            </w:r>
          </w:p>
          <w:p w14:paraId="585364D1" w14:textId="6CD51F4C" w:rsidR="00866BD3" w:rsidRPr="00C45951" w:rsidRDefault="00616C21" w:rsidP="00866BD3">
            <w:pPr>
              <w:spacing w:after="0" w:line="276" w:lineRule="auto"/>
              <w:rPr>
                <w:rFonts w:ascii="Roboto" w:hAnsi="Roboto" w:cs="Calibri"/>
                <w:b/>
                <w:bCs/>
                <w:sz w:val="22"/>
                <w:szCs w:val="22"/>
              </w:rPr>
            </w:pPr>
            <w:sdt>
              <w:sdtPr>
                <w:rPr>
                  <w:rFonts w:ascii="Roboto" w:hAnsi="Roboto" w:cs="Calibri"/>
                  <w:b/>
                  <w:bCs/>
                  <w:sz w:val="22"/>
                  <w:szCs w:val="22"/>
                </w:rPr>
                <w:id w:val="-1099093110"/>
                <w14:checkbox>
                  <w14:checked w14:val="0"/>
                  <w14:checkedState w14:val="2612" w14:font="MS Gothic"/>
                  <w14:uncheckedState w14:val="2610" w14:font="MS Gothic"/>
                </w14:checkbox>
              </w:sdtPr>
              <w:sdtEndPr/>
              <w:sdtContent>
                <w:r w:rsidR="00866BD3" w:rsidRPr="00C45951">
                  <w:rPr>
                    <w:rFonts w:ascii="Segoe UI Symbol" w:hAnsi="Segoe UI Symbol" w:cs="Segoe UI Symbol"/>
                    <w:b/>
                    <w:bCs/>
                    <w:sz w:val="22"/>
                    <w:szCs w:val="22"/>
                  </w:rPr>
                  <w:t>☐</w:t>
                </w:r>
              </w:sdtContent>
            </w:sdt>
            <w:r w:rsidR="00866BD3" w:rsidRPr="00C45951">
              <w:rPr>
                <w:rFonts w:ascii="Roboto" w:hAnsi="Roboto" w:cs="Calibri"/>
                <w:b/>
                <w:bCs/>
                <w:sz w:val="22"/>
                <w:szCs w:val="22"/>
              </w:rPr>
              <w:t xml:space="preserve"> Knowledge impact </w:t>
            </w:r>
            <w:r w:rsidR="00866BD3" w:rsidRPr="00C45951">
              <w:rPr>
                <w:rFonts w:ascii="Roboto" w:hAnsi="Roboto" w:cs="Arial"/>
                <w:sz w:val="22"/>
                <w:szCs w:val="22"/>
                <w:lang w:val="en-GB" w:eastAsia="zh-CN"/>
              </w:rPr>
              <w:t>– Research that has contributed to discoveries and/or demonstrable benefits emerging from adoption, adaption or use of the discovery to inform further research. </w:t>
            </w:r>
          </w:p>
          <w:p w14:paraId="124F90DA" w14:textId="6CE94017" w:rsidR="00866BD3" w:rsidRPr="00C45951" w:rsidRDefault="00616C21" w:rsidP="00866BD3">
            <w:pPr>
              <w:tabs>
                <w:tab w:val="right" w:pos="9638"/>
              </w:tabs>
              <w:autoSpaceDE w:val="0"/>
              <w:autoSpaceDN w:val="0"/>
              <w:adjustRightInd w:val="0"/>
              <w:spacing w:line="360" w:lineRule="auto"/>
              <w:contextualSpacing/>
              <w:rPr>
                <w:rFonts w:ascii="Roboto" w:hAnsi="Roboto" w:cs="Arial"/>
                <w:sz w:val="22"/>
                <w:szCs w:val="22"/>
                <w:lang w:val="en-GB" w:eastAsia="zh-CN"/>
              </w:rPr>
            </w:pPr>
            <w:sdt>
              <w:sdtPr>
                <w:rPr>
                  <w:rFonts w:ascii="Roboto" w:hAnsi="Roboto" w:cs="Calibri"/>
                  <w:b/>
                  <w:bCs/>
                  <w:sz w:val="22"/>
                  <w:szCs w:val="22"/>
                </w:rPr>
                <w:id w:val="-1576968815"/>
                <w14:checkbox>
                  <w14:checked w14:val="0"/>
                  <w14:checkedState w14:val="2612" w14:font="MS Gothic"/>
                  <w14:uncheckedState w14:val="2610" w14:font="MS Gothic"/>
                </w14:checkbox>
              </w:sdtPr>
              <w:sdtEndPr/>
              <w:sdtContent>
                <w:r w:rsidR="00866BD3" w:rsidRPr="00C45951">
                  <w:rPr>
                    <w:rFonts w:ascii="Segoe UI Symbol" w:hAnsi="Segoe UI Symbol" w:cs="Segoe UI Symbol"/>
                    <w:b/>
                    <w:bCs/>
                    <w:sz w:val="22"/>
                    <w:szCs w:val="22"/>
                  </w:rPr>
                  <w:t>☐</w:t>
                </w:r>
              </w:sdtContent>
            </w:sdt>
            <w:r w:rsidR="00866BD3" w:rsidRPr="00C45951">
              <w:rPr>
                <w:rFonts w:ascii="Roboto" w:hAnsi="Roboto" w:cs="Calibri"/>
                <w:b/>
                <w:bCs/>
                <w:sz w:val="22"/>
                <w:szCs w:val="22"/>
              </w:rPr>
              <w:t xml:space="preserve"> </w:t>
            </w:r>
            <w:r w:rsidR="00866BD3" w:rsidRPr="00C45951">
              <w:rPr>
                <w:rFonts w:ascii="Roboto" w:hAnsi="Roboto" w:cs="Arial"/>
                <w:b/>
                <w:bCs/>
                <w:sz w:val="22"/>
                <w:szCs w:val="22"/>
                <w:lang w:val="en-GB" w:eastAsia="zh-CN"/>
              </w:rPr>
              <w:t xml:space="preserve">Health impact </w:t>
            </w:r>
            <w:r w:rsidR="00866BD3" w:rsidRPr="00C45951">
              <w:rPr>
                <w:rFonts w:ascii="Roboto" w:hAnsi="Roboto" w:cs="Arial"/>
                <w:sz w:val="22"/>
                <w:szCs w:val="22"/>
                <w:lang w:val="en-GB" w:eastAsia="zh-CN"/>
              </w:rPr>
              <w:t>– Research that has contributed to improvements in health through new therapeutics, diagnostics, or disease prevention; or by contributing to improvements in disease prevention, diagnosis and treatment, health policy, health systems, and quality of life. </w:t>
            </w:r>
          </w:p>
          <w:p w14:paraId="1174B664" w14:textId="6E92C78E" w:rsidR="00866BD3" w:rsidRPr="00C45951" w:rsidRDefault="00616C21" w:rsidP="00866BD3">
            <w:pPr>
              <w:tabs>
                <w:tab w:val="right" w:pos="9638"/>
              </w:tabs>
              <w:autoSpaceDE w:val="0"/>
              <w:autoSpaceDN w:val="0"/>
              <w:adjustRightInd w:val="0"/>
              <w:spacing w:line="360" w:lineRule="auto"/>
              <w:contextualSpacing/>
              <w:rPr>
                <w:rFonts w:ascii="Roboto" w:hAnsi="Roboto" w:cs="Arial"/>
                <w:sz w:val="22"/>
                <w:szCs w:val="22"/>
                <w:lang w:val="en-GB" w:eastAsia="zh-CN"/>
              </w:rPr>
            </w:pPr>
            <w:sdt>
              <w:sdtPr>
                <w:rPr>
                  <w:rFonts w:ascii="Roboto" w:hAnsi="Roboto" w:cs="Calibri"/>
                  <w:b/>
                  <w:bCs/>
                  <w:sz w:val="22"/>
                  <w:szCs w:val="22"/>
                </w:rPr>
                <w:id w:val="-1711105646"/>
                <w14:checkbox>
                  <w14:checked w14:val="0"/>
                  <w14:checkedState w14:val="2612" w14:font="MS Gothic"/>
                  <w14:uncheckedState w14:val="2610" w14:font="MS Gothic"/>
                </w14:checkbox>
              </w:sdtPr>
              <w:sdtEndPr/>
              <w:sdtContent>
                <w:r w:rsidR="00866BD3" w:rsidRPr="00C45951">
                  <w:rPr>
                    <w:rFonts w:ascii="Segoe UI Symbol" w:hAnsi="Segoe UI Symbol" w:cs="Segoe UI Symbol"/>
                    <w:b/>
                    <w:bCs/>
                    <w:sz w:val="22"/>
                    <w:szCs w:val="22"/>
                  </w:rPr>
                  <w:t>☐</w:t>
                </w:r>
              </w:sdtContent>
            </w:sdt>
            <w:r w:rsidR="00866BD3" w:rsidRPr="00C45951">
              <w:rPr>
                <w:rFonts w:ascii="Roboto" w:hAnsi="Roboto" w:cs="Calibri"/>
                <w:b/>
                <w:bCs/>
                <w:sz w:val="22"/>
                <w:szCs w:val="22"/>
              </w:rPr>
              <w:t xml:space="preserve"> </w:t>
            </w:r>
            <w:r w:rsidR="00866BD3" w:rsidRPr="00C45951">
              <w:rPr>
                <w:rFonts w:ascii="Roboto" w:hAnsi="Roboto" w:cs="Arial"/>
                <w:b/>
                <w:bCs/>
                <w:sz w:val="22"/>
                <w:szCs w:val="22"/>
                <w:lang w:val="en-GB" w:eastAsia="zh-CN"/>
              </w:rPr>
              <w:t xml:space="preserve">Economic impact </w:t>
            </w:r>
            <w:r w:rsidR="00866BD3" w:rsidRPr="00C45951">
              <w:rPr>
                <w:rFonts w:ascii="Roboto" w:hAnsi="Roboto" w:cs="Arial"/>
                <w:sz w:val="22"/>
                <w:szCs w:val="22"/>
                <w:lang w:val="en-GB" w:eastAsia="zh-CN"/>
              </w:rPr>
              <w:t>– Research that has contributed to the nation’s economic performance by creating new industries, jobs and valuable products, and reducing health care costs. An economic impact may also contribute to social or health impacts, including human capital gains and the value of life and health. </w:t>
            </w:r>
          </w:p>
          <w:p w14:paraId="37D2544E" w14:textId="5D838D28" w:rsidR="00DA7D31" w:rsidRPr="00C45951" w:rsidRDefault="00616C21" w:rsidP="00866BD3">
            <w:pPr>
              <w:tabs>
                <w:tab w:val="right" w:pos="9638"/>
              </w:tabs>
              <w:autoSpaceDE w:val="0"/>
              <w:autoSpaceDN w:val="0"/>
              <w:adjustRightInd w:val="0"/>
              <w:spacing w:line="360" w:lineRule="auto"/>
              <w:contextualSpacing/>
              <w:rPr>
                <w:rFonts w:ascii="Roboto" w:hAnsi="Roboto" w:cs="Calibri"/>
                <w:sz w:val="22"/>
                <w:szCs w:val="22"/>
              </w:rPr>
            </w:pPr>
            <w:sdt>
              <w:sdtPr>
                <w:rPr>
                  <w:rFonts w:ascii="Roboto" w:hAnsi="Roboto" w:cs="Calibri"/>
                  <w:b/>
                  <w:bCs/>
                  <w:sz w:val="22"/>
                  <w:szCs w:val="22"/>
                </w:rPr>
                <w:id w:val="2043928605"/>
                <w14:checkbox>
                  <w14:checked w14:val="0"/>
                  <w14:checkedState w14:val="2612" w14:font="MS Gothic"/>
                  <w14:uncheckedState w14:val="2610" w14:font="MS Gothic"/>
                </w14:checkbox>
              </w:sdtPr>
              <w:sdtEndPr/>
              <w:sdtContent>
                <w:r w:rsidR="00866BD3" w:rsidRPr="00C45951">
                  <w:rPr>
                    <w:rFonts w:ascii="Segoe UI Symbol" w:hAnsi="Segoe UI Symbol" w:cs="Segoe UI Symbol"/>
                    <w:b/>
                    <w:bCs/>
                    <w:sz w:val="22"/>
                    <w:szCs w:val="22"/>
                  </w:rPr>
                  <w:t>☐</w:t>
                </w:r>
              </w:sdtContent>
            </w:sdt>
            <w:r w:rsidR="00866BD3" w:rsidRPr="00C45951">
              <w:rPr>
                <w:rFonts w:ascii="Roboto" w:hAnsi="Roboto" w:cs="Calibri"/>
                <w:b/>
                <w:bCs/>
                <w:sz w:val="22"/>
                <w:szCs w:val="22"/>
              </w:rPr>
              <w:t xml:space="preserve"> </w:t>
            </w:r>
            <w:r w:rsidR="00866BD3" w:rsidRPr="00C45951">
              <w:rPr>
                <w:rFonts w:ascii="Roboto" w:hAnsi="Roboto" w:cs="Arial"/>
                <w:b/>
                <w:bCs/>
                <w:sz w:val="22"/>
                <w:szCs w:val="22"/>
                <w:lang w:val="en-GB" w:eastAsia="zh-CN"/>
              </w:rPr>
              <w:t xml:space="preserve">Social impact </w:t>
            </w:r>
            <w:r w:rsidR="00866BD3" w:rsidRPr="00C45951">
              <w:rPr>
                <w:rFonts w:ascii="Roboto" w:hAnsi="Roboto" w:cs="Arial"/>
                <w:sz w:val="22"/>
                <w:szCs w:val="22"/>
                <w:lang w:val="en-GB" w:eastAsia="zh-CN"/>
              </w:rPr>
              <w:t>– Research that has contributed to improvements in the health of the society, including the well-being of the end user and the community. This may include improved ability to access health care services and to participate socially.</w:t>
            </w:r>
            <w:r w:rsidR="00866BD3" w:rsidRPr="00C45951">
              <w:rPr>
                <w:rFonts w:ascii="Roboto" w:hAnsi="Roboto" w:cs="Arial"/>
                <w:sz w:val="20"/>
                <w:szCs w:val="20"/>
                <w:lang w:val="en-GB" w:eastAsia="zh-CN"/>
              </w:rPr>
              <w:t> </w:t>
            </w:r>
          </w:p>
        </w:tc>
      </w:tr>
      <w:tr w:rsidR="00E848A1" w:rsidRPr="00C45951" w14:paraId="69AD48E4" w14:textId="77777777" w:rsidTr="00BC12BD">
        <w:trPr>
          <w:trHeight w:val="397"/>
          <w:jc w:val="center"/>
        </w:trPr>
        <w:tc>
          <w:tcPr>
            <w:tcW w:w="5000" w:type="pct"/>
            <w:tcBorders>
              <w:top w:val="nil"/>
              <w:bottom w:val="single" w:sz="4" w:space="0" w:color="auto"/>
            </w:tcBorders>
            <w:shd w:val="clear" w:color="auto" w:fill="auto"/>
            <w:tcMar>
              <w:top w:w="0" w:type="dxa"/>
              <w:left w:w="108" w:type="dxa"/>
              <w:bottom w:w="0" w:type="dxa"/>
              <w:right w:w="108" w:type="dxa"/>
            </w:tcMar>
          </w:tcPr>
          <w:p w14:paraId="335BF406" w14:textId="77777777" w:rsidR="00E848A1" w:rsidRPr="00C45951" w:rsidRDefault="00E848A1" w:rsidP="00E848A1">
            <w:pPr>
              <w:spacing w:after="0" w:line="276" w:lineRule="auto"/>
              <w:rPr>
                <w:rFonts w:ascii="Roboto" w:hAnsi="Roboto" w:cs="Calibri"/>
                <w:sz w:val="22"/>
                <w:szCs w:val="22"/>
              </w:rPr>
            </w:pPr>
          </w:p>
        </w:tc>
      </w:tr>
      <w:tr w:rsidR="00E848A1" w:rsidRPr="00C45951" w14:paraId="325C66A7" w14:textId="77777777" w:rsidTr="00BC12BD">
        <w:trPr>
          <w:trHeight w:val="397"/>
          <w:jc w:val="center"/>
        </w:trPr>
        <w:tc>
          <w:tcPr>
            <w:tcW w:w="5000" w:type="pct"/>
            <w:tcBorders>
              <w:top w:val="single" w:sz="4" w:space="0" w:color="auto"/>
              <w:bottom w:val="nil"/>
            </w:tcBorders>
            <w:shd w:val="clear" w:color="auto" w:fill="E7E6E6" w:themeFill="background2"/>
            <w:tcMar>
              <w:top w:w="0" w:type="dxa"/>
              <w:left w:w="108" w:type="dxa"/>
              <w:bottom w:w="0" w:type="dxa"/>
              <w:right w:w="108" w:type="dxa"/>
            </w:tcMar>
          </w:tcPr>
          <w:p w14:paraId="464724D2" w14:textId="7D2D2136" w:rsidR="008F0C36" w:rsidRPr="00C45951" w:rsidRDefault="001815E3" w:rsidP="00E848A1">
            <w:pPr>
              <w:spacing w:after="0" w:line="276" w:lineRule="auto"/>
              <w:rPr>
                <w:rFonts w:ascii="Roboto" w:hAnsi="Roboto" w:cs="Calibri"/>
                <w:b/>
                <w:bCs/>
                <w:sz w:val="22"/>
                <w:szCs w:val="22"/>
              </w:rPr>
            </w:pPr>
            <w:r w:rsidRPr="00C45951">
              <w:rPr>
                <w:rFonts w:ascii="Roboto" w:hAnsi="Roboto" w:cs="Calibri"/>
                <w:b/>
                <w:bCs/>
                <w:sz w:val="22"/>
                <w:szCs w:val="22"/>
              </w:rPr>
              <w:t>P</w:t>
            </w:r>
            <w:r w:rsidR="00E848A1" w:rsidRPr="00C45951">
              <w:rPr>
                <w:rFonts w:ascii="Roboto" w:hAnsi="Roboto" w:cs="Calibri"/>
                <w:b/>
                <w:bCs/>
                <w:sz w:val="22"/>
                <w:szCs w:val="22"/>
              </w:rPr>
              <w:t>rovide a summary of leadership experience</w:t>
            </w:r>
            <w:r w:rsidR="00E848A1" w:rsidRPr="00C45951">
              <w:rPr>
                <w:rFonts w:ascii="Roboto" w:hAnsi="Roboto" w:cs="Calibri"/>
                <w:sz w:val="22"/>
                <w:szCs w:val="22"/>
              </w:rPr>
              <w:t xml:space="preserve"> </w:t>
            </w:r>
            <w:r w:rsidR="00302095" w:rsidRPr="00C45951">
              <w:rPr>
                <w:rFonts w:ascii="Roboto" w:hAnsi="Roboto" w:cs="Calibri"/>
                <w:sz w:val="22"/>
                <w:szCs w:val="22"/>
              </w:rPr>
              <w:t>(max 300)</w:t>
            </w:r>
          </w:p>
        </w:tc>
      </w:tr>
      <w:tr w:rsidR="00E848A1" w:rsidRPr="00C45951" w14:paraId="68209D80" w14:textId="77777777" w:rsidTr="00E37825">
        <w:trPr>
          <w:trHeight w:val="573"/>
          <w:jc w:val="center"/>
        </w:trPr>
        <w:tc>
          <w:tcPr>
            <w:tcW w:w="5000" w:type="pct"/>
            <w:tcBorders>
              <w:top w:val="nil"/>
            </w:tcBorders>
            <w:shd w:val="clear" w:color="auto" w:fill="auto"/>
            <w:tcMar>
              <w:top w:w="0" w:type="dxa"/>
              <w:left w:w="108" w:type="dxa"/>
              <w:bottom w:w="0" w:type="dxa"/>
              <w:right w:w="108" w:type="dxa"/>
            </w:tcMar>
          </w:tcPr>
          <w:p w14:paraId="45D06E34" w14:textId="77777777" w:rsidR="00E848A1" w:rsidRPr="00E37825" w:rsidRDefault="00E848A1" w:rsidP="00E848A1">
            <w:pPr>
              <w:spacing w:after="0" w:line="276" w:lineRule="auto"/>
              <w:rPr>
                <w:rFonts w:ascii="Roboto" w:hAnsi="Roboto" w:cs="Calibri"/>
              </w:rPr>
            </w:pPr>
          </w:p>
        </w:tc>
      </w:tr>
    </w:tbl>
    <w:p w14:paraId="4A63441A" w14:textId="77777777" w:rsidR="00117387" w:rsidRPr="00C45951" w:rsidRDefault="00117387" w:rsidP="00E848A1">
      <w:pPr>
        <w:spacing w:after="0" w:line="276" w:lineRule="auto"/>
        <w:rPr>
          <w:rFonts w:ascii="Roboto" w:hAnsi="Roboto" w:cs="Calibri"/>
          <w:b/>
          <w:sz w:val="22"/>
          <w:szCs w:val="22"/>
        </w:rPr>
      </w:pPr>
    </w:p>
    <w:p w14:paraId="36528B55" w14:textId="712637BB" w:rsidR="00873E26" w:rsidRPr="00C45951" w:rsidRDefault="00873E26" w:rsidP="00E848A1">
      <w:pPr>
        <w:spacing w:after="0" w:line="276" w:lineRule="auto"/>
        <w:rPr>
          <w:rFonts w:ascii="Roboto" w:hAnsi="Roboto" w:cs="Calibri"/>
          <w:b/>
          <w:sz w:val="22"/>
          <w:szCs w:val="22"/>
        </w:rPr>
      </w:pPr>
      <w:r w:rsidRPr="00C45951">
        <w:rPr>
          <w:rFonts w:ascii="Roboto" w:hAnsi="Roboto" w:cs="Calibri"/>
          <w:b/>
          <w:sz w:val="22"/>
          <w:szCs w:val="22"/>
        </w:rPr>
        <w:t xml:space="preserve">8. Project supervisors. </w:t>
      </w:r>
      <w:r w:rsidRPr="00C45951">
        <w:rPr>
          <w:rFonts w:ascii="Roboto" w:hAnsi="Roboto" w:cs="Calibri"/>
          <w:bCs/>
          <w:sz w:val="22"/>
          <w:szCs w:val="22"/>
        </w:rPr>
        <w:t>Must include a CRE Chief Investigator</w:t>
      </w:r>
      <w:r w:rsidR="00DA7D31" w:rsidRPr="00C45951">
        <w:rPr>
          <w:rFonts w:ascii="Roboto" w:hAnsi="Roboto" w:cs="Calibri"/>
          <w:bCs/>
          <w:sz w:val="22"/>
          <w:szCs w:val="22"/>
        </w:rPr>
        <w:t xml:space="preserve"> </w:t>
      </w:r>
      <w:bookmarkStart w:id="7" w:name="_Hlk177990097"/>
      <w:r w:rsidR="00DA7D31" w:rsidRPr="00C45951">
        <w:rPr>
          <w:rFonts w:ascii="Roboto" w:hAnsi="Roboto" w:cs="Calibri"/>
          <w:bCs/>
          <w:sz w:val="22"/>
          <w:szCs w:val="22"/>
        </w:rPr>
        <w:t xml:space="preserve">as </w:t>
      </w:r>
      <w:r w:rsidR="00BC12BD" w:rsidRPr="00C45951">
        <w:rPr>
          <w:rFonts w:ascii="Roboto" w:hAnsi="Roboto" w:cs="Calibri"/>
          <w:bCs/>
          <w:sz w:val="22"/>
          <w:szCs w:val="22"/>
        </w:rPr>
        <w:t>a</w:t>
      </w:r>
      <w:r w:rsidR="00866BD3" w:rsidRPr="00C45951">
        <w:rPr>
          <w:rFonts w:ascii="Roboto" w:hAnsi="Roboto" w:cs="Calibri"/>
          <w:bCs/>
          <w:sz w:val="22"/>
          <w:szCs w:val="22"/>
        </w:rPr>
        <w:t xml:space="preserve"> </w:t>
      </w:r>
      <w:r w:rsidR="00DA7D31" w:rsidRPr="00C45951">
        <w:rPr>
          <w:rFonts w:ascii="Roboto" w:hAnsi="Roboto" w:cs="Calibri"/>
          <w:bCs/>
          <w:sz w:val="22"/>
          <w:szCs w:val="22"/>
        </w:rPr>
        <w:t>primary supervisor</w:t>
      </w:r>
      <w:bookmarkEnd w:id="7"/>
    </w:p>
    <w:tbl>
      <w:tblPr>
        <w:tblW w:w="9893" w:type="dxa"/>
        <w:jc w:val="center"/>
        <w:tblCellMar>
          <w:left w:w="0" w:type="dxa"/>
          <w:right w:w="0" w:type="dxa"/>
        </w:tblCellMar>
        <w:tblLook w:val="04A0" w:firstRow="1" w:lastRow="0" w:firstColumn="1" w:lastColumn="0" w:noHBand="0" w:noVBand="1"/>
      </w:tblPr>
      <w:tblGrid>
        <w:gridCol w:w="407"/>
        <w:gridCol w:w="1965"/>
        <w:gridCol w:w="4398"/>
        <w:gridCol w:w="3123"/>
      </w:tblGrid>
      <w:tr w:rsidR="00873E26" w:rsidRPr="00C45951" w14:paraId="391633D6" w14:textId="77777777" w:rsidTr="008D64DE">
        <w:trPr>
          <w:trHeight w:val="410"/>
          <w:jc w:val="center"/>
        </w:trPr>
        <w:tc>
          <w:tcPr>
            <w:tcW w:w="40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3ECB2E4E"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 </w:t>
            </w:r>
          </w:p>
        </w:tc>
        <w:tc>
          <w:tcPr>
            <w:tcW w:w="1967"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13BC341D"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 xml:space="preserve">Full name </w:t>
            </w:r>
          </w:p>
        </w:tc>
        <w:tc>
          <w:tcPr>
            <w:tcW w:w="440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362804D8"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Appointment</w:t>
            </w:r>
          </w:p>
        </w:tc>
        <w:tc>
          <w:tcPr>
            <w:tcW w:w="3124"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384E90CF"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Department &amp; Institution</w:t>
            </w:r>
          </w:p>
        </w:tc>
      </w:tr>
      <w:tr w:rsidR="00873E26" w:rsidRPr="00C45951" w14:paraId="1DCD9347" w14:textId="77777777" w:rsidTr="008D64DE">
        <w:trPr>
          <w:trHeight w:val="400"/>
          <w:jc w:val="center"/>
        </w:trPr>
        <w:tc>
          <w:tcPr>
            <w:tcW w:w="402"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23CF5C08"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lang w:val="en-US"/>
              </w:rPr>
              <w:t>1.</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A56BA" w14:textId="77777777" w:rsidR="00873E26" w:rsidRPr="00C45951" w:rsidRDefault="00873E26" w:rsidP="00E848A1">
            <w:pPr>
              <w:spacing w:after="0" w:line="276" w:lineRule="auto"/>
              <w:rPr>
                <w:rFonts w:ascii="Roboto" w:hAnsi="Roboto" w:cs="Calibri"/>
                <w:b/>
                <w:sz w:val="22"/>
                <w:szCs w:val="22"/>
              </w:rPr>
            </w:pPr>
          </w:p>
        </w:tc>
        <w:tc>
          <w:tcPr>
            <w:tcW w:w="4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AE03C5" w14:textId="77777777" w:rsidR="00873E26" w:rsidRPr="00C45951" w:rsidRDefault="00873E26" w:rsidP="00E848A1">
            <w:pPr>
              <w:spacing w:after="0" w:line="276" w:lineRule="auto"/>
              <w:rPr>
                <w:rFonts w:ascii="Roboto" w:hAnsi="Roboto" w:cs="Calibri"/>
                <w:b/>
                <w:sz w:val="22"/>
                <w:szCs w:val="22"/>
              </w:rPr>
            </w:pPr>
          </w:p>
        </w:tc>
        <w:tc>
          <w:tcPr>
            <w:tcW w:w="3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D3937B" w14:textId="77777777" w:rsidR="00873E26" w:rsidRPr="00C45951" w:rsidRDefault="00873E26" w:rsidP="00E848A1">
            <w:pPr>
              <w:spacing w:after="0" w:line="276" w:lineRule="auto"/>
              <w:rPr>
                <w:rFonts w:ascii="Roboto" w:hAnsi="Roboto" w:cs="Calibri"/>
                <w:b/>
                <w:sz w:val="22"/>
                <w:szCs w:val="22"/>
              </w:rPr>
            </w:pPr>
          </w:p>
        </w:tc>
      </w:tr>
      <w:tr w:rsidR="00873E26" w:rsidRPr="00C45951" w14:paraId="36295455" w14:textId="77777777" w:rsidTr="008D64DE">
        <w:trPr>
          <w:trHeight w:val="400"/>
          <w:jc w:val="center"/>
        </w:trPr>
        <w:tc>
          <w:tcPr>
            <w:tcW w:w="402"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7297CA1B"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lang w:val="en-US"/>
              </w:rPr>
              <w:t>2.</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315A4E" w14:textId="77777777" w:rsidR="00873E26" w:rsidRPr="00C45951" w:rsidRDefault="00873E26" w:rsidP="00E848A1">
            <w:pPr>
              <w:spacing w:after="0" w:line="276" w:lineRule="auto"/>
              <w:rPr>
                <w:rFonts w:ascii="Roboto" w:hAnsi="Roboto" w:cs="Calibri"/>
                <w:b/>
                <w:sz w:val="22"/>
                <w:szCs w:val="22"/>
              </w:rPr>
            </w:pPr>
          </w:p>
        </w:tc>
        <w:tc>
          <w:tcPr>
            <w:tcW w:w="4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623CC7" w14:textId="77777777" w:rsidR="00873E26" w:rsidRPr="00C45951" w:rsidRDefault="00873E26" w:rsidP="00E848A1">
            <w:pPr>
              <w:spacing w:after="0" w:line="276" w:lineRule="auto"/>
              <w:rPr>
                <w:rFonts w:ascii="Roboto" w:hAnsi="Roboto" w:cs="Calibri"/>
                <w:b/>
                <w:sz w:val="22"/>
                <w:szCs w:val="22"/>
              </w:rPr>
            </w:pPr>
          </w:p>
        </w:tc>
        <w:tc>
          <w:tcPr>
            <w:tcW w:w="3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25AFC" w14:textId="77777777" w:rsidR="00873E26" w:rsidRPr="00C45951" w:rsidRDefault="00873E26" w:rsidP="00E848A1">
            <w:pPr>
              <w:spacing w:after="0" w:line="276" w:lineRule="auto"/>
              <w:rPr>
                <w:rFonts w:ascii="Roboto" w:hAnsi="Roboto" w:cs="Calibri"/>
                <w:b/>
                <w:sz w:val="22"/>
                <w:szCs w:val="22"/>
              </w:rPr>
            </w:pPr>
          </w:p>
        </w:tc>
      </w:tr>
      <w:tr w:rsidR="00873E26" w:rsidRPr="00C45951" w14:paraId="1A94273A" w14:textId="77777777" w:rsidTr="008D64DE">
        <w:trPr>
          <w:trHeight w:val="400"/>
          <w:jc w:val="center"/>
        </w:trPr>
        <w:tc>
          <w:tcPr>
            <w:tcW w:w="402"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6A951219"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lang w:val="en-US"/>
              </w:rPr>
              <w:t>3.</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E44563" w14:textId="77777777" w:rsidR="00873E26" w:rsidRPr="00C45951" w:rsidRDefault="00873E26" w:rsidP="00E848A1">
            <w:pPr>
              <w:spacing w:after="0" w:line="276" w:lineRule="auto"/>
              <w:rPr>
                <w:rFonts w:ascii="Roboto" w:hAnsi="Roboto" w:cs="Calibri"/>
                <w:b/>
                <w:sz w:val="22"/>
                <w:szCs w:val="22"/>
              </w:rPr>
            </w:pPr>
          </w:p>
        </w:tc>
        <w:tc>
          <w:tcPr>
            <w:tcW w:w="4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6CDEB" w14:textId="77777777" w:rsidR="00873E26" w:rsidRPr="00C45951" w:rsidRDefault="00873E26" w:rsidP="00E848A1">
            <w:pPr>
              <w:spacing w:after="0" w:line="276" w:lineRule="auto"/>
              <w:rPr>
                <w:rFonts w:ascii="Roboto" w:hAnsi="Roboto" w:cs="Calibri"/>
                <w:b/>
                <w:sz w:val="22"/>
                <w:szCs w:val="22"/>
              </w:rPr>
            </w:pPr>
          </w:p>
        </w:tc>
        <w:tc>
          <w:tcPr>
            <w:tcW w:w="3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567A07" w14:textId="77777777" w:rsidR="00873E26" w:rsidRPr="00C45951" w:rsidRDefault="00873E26" w:rsidP="00E848A1">
            <w:pPr>
              <w:spacing w:after="0" w:line="276" w:lineRule="auto"/>
              <w:rPr>
                <w:rFonts w:ascii="Roboto" w:hAnsi="Roboto" w:cs="Calibri"/>
                <w:b/>
                <w:sz w:val="22"/>
                <w:szCs w:val="22"/>
              </w:rPr>
            </w:pPr>
          </w:p>
        </w:tc>
      </w:tr>
    </w:tbl>
    <w:p w14:paraId="4F92A23D" w14:textId="77777777" w:rsidR="00117387" w:rsidRPr="00C45951" w:rsidRDefault="00117387" w:rsidP="00C210F3">
      <w:pPr>
        <w:spacing w:after="0" w:line="276" w:lineRule="auto"/>
        <w:rPr>
          <w:rFonts w:ascii="Roboto" w:hAnsi="Roboto" w:cstheme="minorHAnsi"/>
          <w:b/>
          <w:bCs/>
          <w:lang w:eastAsia="zh-CN"/>
        </w:rPr>
      </w:pPr>
    </w:p>
    <w:p w14:paraId="426A0ABC" w14:textId="4CFF712D" w:rsidR="00C210F3" w:rsidRPr="00C45951" w:rsidRDefault="00241772" w:rsidP="00C210F3">
      <w:pPr>
        <w:spacing w:after="0" w:line="276" w:lineRule="auto"/>
        <w:rPr>
          <w:rFonts w:ascii="Roboto" w:hAnsi="Roboto" w:cstheme="minorHAnsi"/>
          <w:b/>
          <w:bCs/>
          <w:sz w:val="22"/>
          <w:szCs w:val="22"/>
          <w:lang w:eastAsia="zh-CN"/>
        </w:rPr>
      </w:pPr>
      <w:bookmarkStart w:id="8" w:name="_Hlk177990249"/>
      <w:r w:rsidRPr="00C45951">
        <w:rPr>
          <w:rFonts w:ascii="Roboto" w:hAnsi="Roboto" w:cstheme="minorHAnsi"/>
          <w:b/>
          <w:bCs/>
          <w:sz w:val="22"/>
          <w:szCs w:val="22"/>
          <w:lang w:eastAsia="zh-CN"/>
        </w:rPr>
        <w:t>9</w:t>
      </w:r>
      <w:r w:rsidR="00117387" w:rsidRPr="00C45951">
        <w:rPr>
          <w:rFonts w:ascii="Roboto" w:hAnsi="Roboto" w:cstheme="minorHAnsi"/>
          <w:b/>
          <w:bCs/>
          <w:sz w:val="22"/>
          <w:szCs w:val="22"/>
          <w:lang w:eastAsia="zh-CN"/>
        </w:rPr>
        <w:t xml:space="preserve">. </w:t>
      </w:r>
      <w:r w:rsidR="00C210F3" w:rsidRPr="00C45951">
        <w:rPr>
          <w:rFonts w:ascii="Roboto" w:hAnsi="Roboto" w:cstheme="minorHAnsi"/>
          <w:b/>
          <w:bCs/>
          <w:sz w:val="22"/>
          <w:szCs w:val="22"/>
          <w:lang w:eastAsia="zh-CN"/>
        </w:rPr>
        <w:t xml:space="preserve">Describe </w:t>
      </w:r>
      <w:r w:rsidR="00640B49" w:rsidRPr="00C45951">
        <w:rPr>
          <w:rFonts w:ascii="Roboto" w:hAnsi="Roboto" w:cstheme="minorHAnsi"/>
          <w:b/>
          <w:bCs/>
          <w:sz w:val="22"/>
          <w:szCs w:val="22"/>
          <w:lang w:eastAsia="zh-CN"/>
        </w:rPr>
        <w:t xml:space="preserve">how </w:t>
      </w:r>
      <w:r w:rsidR="00C210F3" w:rsidRPr="00C45951">
        <w:rPr>
          <w:rFonts w:ascii="Roboto" w:hAnsi="Roboto" w:cstheme="minorHAnsi"/>
          <w:b/>
          <w:bCs/>
          <w:sz w:val="22"/>
          <w:szCs w:val="22"/>
          <w:lang w:eastAsia="zh-CN"/>
        </w:rPr>
        <w:t>the r</w:t>
      </w:r>
      <w:r w:rsidR="00C210F3" w:rsidRPr="00C45951">
        <w:rPr>
          <w:rFonts w:ascii="Roboto" w:hAnsi="Roboto" w:cstheme="minorHAnsi"/>
          <w:b/>
          <w:bCs/>
          <w:sz w:val="22"/>
          <w:szCs w:val="22"/>
        </w:rPr>
        <w:t xml:space="preserve">esearch </w:t>
      </w:r>
      <w:r w:rsidR="00640B49" w:rsidRPr="00C45951">
        <w:rPr>
          <w:rFonts w:ascii="Roboto" w:hAnsi="Roboto" w:cstheme="minorHAnsi"/>
          <w:b/>
          <w:bCs/>
          <w:sz w:val="22"/>
          <w:szCs w:val="22"/>
          <w:lang w:eastAsia="zh-CN"/>
        </w:rPr>
        <w:t xml:space="preserve">supervisors and </w:t>
      </w:r>
      <w:r w:rsidR="00C210F3" w:rsidRPr="00C45951">
        <w:rPr>
          <w:rFonts w:ascii="Roboto" w:hAnsi="Roboto" w:cstheme="minorHAnsi"/>
          <w:b/>
          <w:bCs/>
          <w:sz w:val="22"/>
          <w:szCs w:val="22"/>
        </w:rPr>
        <w:t>environment</w:t>
      </w:r>
      <w:r w:rsidR="00640B49" w:rsidRPr="00C45951">
        <w:rPr>
          <w:rFonts w:ascii="Roboto" w:hAnsi="Roboto" w:cstheme="minorHAnsi"/>
          <w:b/>
          <w:bCs/>
          <w:sz w:val="22"/>
          <w:szCs w:val="22"/>
          <w:lang w:eastAsia="zh-CN"/>
        </w:rPr>
        <w:t xml:space="preserve"> will support the project and applicant's career development</w:t>
      </w:r>
      <w:r w:rsidR="00117387" w:rsidRPr="00C45951">
        <w:rPr>
          <w:rFonts w:ascii="Roboto" w:hAnsi="Roboto" w:cstheme="minorHAnsi"/>
          <w:b/>
          <w:bCs/>
          <w:sz w:val="22"/>
          <w:szCs w:val="22"/>
          <w:lang w:eastAsia="zh-CN"/>
        </w:rPr>
        <w:t xml:space="preserve"> </w:t>
      </w:r>
      <w:r w:rsidR="00117387" w:rsidRPr="00C45951">
        <w:rPr>
          <w:rFonts w:ascii="Roboto" w:hAnsi="Roboto" w:cstheme="minorHAnsi"/>
          <w:sz w:val="22"/>
          <w:szCs w:val="22"/>
          <w:lang w:eastAsia="zh-CN"/>
        </w:rPr>
        <w:t>(max 200 words)</w:t>
      </w:r>
    </w:p>
    <w:tbl>
      <w:tblPr>
        <w:tblStyle w:val="TableGrid"/>
        <w:tblW w:w="0" w:type="auto"/>
        <w:tblLook w:val="04A0" w:firstRow="1" w:lastRow="0" w:firstColumn="1" w:lastColumn="0" w:noHBand="0" w:noVBand="1"/>
      </w:tblPr>
      <w:tblGrid>
        <w:gridCol w:w="9628"/>
      </w:tblGrid>
      <w:tr w:rsidR="00117387" w:rsidRPr="00C45951" w14:paraId="6E63FBB8" w14:textId="77777777" w:rsidTr="00117387">
        <w:tc>
          <w:tcPr>
            <w:tcW w:w="9628" w:type="dxa"/>
          </w:tcPr>
          <w:p w14:paraId="0F814C97" w14:textId="77777777" w:rsidR="00117387" w:rsidRPr="00E37825" w:rsidRDefault="00117387" w:rsidP="00C210F3">
            <w:pPr>
              <w:spacing w:after="0" w:line="276" w:lineRule="auto"/>
              <w:rPr>
                <w:rFonts w:ascii="Roboto" w:hAnsi="Roboto" w:cs="Calibri"/>
                <w:bCs/>
                <w:sz w:val="22"/>
                <w:szCs w:val="22"/>
                <w:lang w:eastAsia="zh-CN"/>
              </w:rPr>
            </w:pPr>
          </w:p>
        </w:tc>
      </w:tr>
    </w:tbl>
    <w:p w14:paraId="6A53505C" w14:textId="32398D5E" w:rsidR="00B32F31" w:rsidRPr="00C45951" w:rsidRDefault="00B32F31" w:rsidP="008F0C36">
      <w:pPr>
        <w:spacing w:line="276" w:lineRule="auto"/>
        <w:rPr>
          <w:rFonts w:ascii="Roboto" w:hAnsi="Roboto" w:cs="Calibri"/>
          <w:sz w:val="22"/>
          <w:szCs w:val="22"/>
          <w:lang w:val="en-US" w:eastAsia="zh-CN"/>
        </w:rPr>
      </w:pPr>
    </w:p>
    <w:p w14:paraId="38B49558" w14:textId="3D7D0119" w:rsidR="00974120" w:rsidRPr="00C45951" w:rsidRDefault="00117387" w:rsidP="008F0C36">
      <w:pPr>
        <w:spacing w:line="276" w:lineRule="auto"/>
        <w:rPr>
          <w:rFonts w:ascii="Roboto" w:hAnsi="Roboto" w:cs="Calibri"/>
          <w:b/>
          <w:bCs/>
          <w:sz w:val="22"/>
          <w:szCs w:val="22"/>
          <w:lang w:val="en-US" w:eastAsia="zh-CN"/>
        </w:rPr>
      </w:pPr>
      <w:r w:rsidRPr="00C45951">
        <w:rPr>
          <w:rFonts w:ascii="Roboto" w:hAnsi="Roboto" w:cs="Calibri"/>
          <w:b/>
          <w:bCs/>
          <w:sz w:val="22"/>
          <w:szCs w:val="22"/>
          <w:lang w:val="en-US" w:eastAsia="zh-CN"/>
        </w:rPr>
        <w:t>1</w:t>
      </w:r>
      <w:r w:rsidR="00241772" w:rsidRPr="00C45951">
        <w:rPr>
          <w:rFonts w:ascii="Roboto" w:hAnsi="Roboto" w:cs="Calibri"/>
          <w:b/>
          <w:bCs/>
          <w:sz w:val="22"/>
          <w:szCs w:val="22"/>
          <w:lang w:val="en-US" w:eastAsia="zh-CN"/>
        </w:rPr>
        <w:t>0</w:t>
      </w:r>
      <w:r w:rsidRPr="00C45951">
        <w:rPr>
          <w:rFonts w:ascii="Roboto" w:hAnsi="Roboto" w:cs="Calibri"/>
          <w:b/>
          <w:bCs/>
          <w:sz w:val="22"/>
          <w:szCs w:val="22"/>
          <w:lang w:val="en-US" w:eastAsia="zh-CN"/>
        </w:rPr>
        <w:t xml:space="preserve">. </w:t>
      </w:r>
      <w:r w:rsidR="00F35F20" w:rsidRPr="00C45951">
        <w:rPr>
          <w:rFonts w:ascii="Roboto" w:hAnsi="Roboto" w:cs="Calibri"/>
          <w:b/>
          <w:bCs/>
          <w:sz w:val="22"/>
          <w:szCs w:val="22"/>
          <w:lang w:val="en-US" w:eastAsia="zh-CN"/>
        </w:rPr>
        <w:t>Please describe any future funding application plan based on this project.</w:t>
      </w:r>
    </w:p>
    <w:tbl>
      <w:tblPr>
        <w:tblStyle w:val="TableGrid"/>
        <w:tblW w:w="0" w:type="auto"/>
        <w:tblLook w:val="04A0" w:firstRow="1" w:lastRow="0" w:firstColumn="1" w:lastColumn="0" w:noHBand="0" w:noVBand="1"/>
      </w:tblPr>
      <w:tblGrid>
        <w:gridCol w:w="9628"/>
      </w:tblGrid>
      <w:tr w:rsidR="00117387" w:rsidRPr="00C45951" w14:paraId="161B4AE4" w14:textId="77777777" w:rsidTr="00117387">
        <w:tc>
          <w:tcPr>
            <w:tcW w:w="9628" w:type="dxa"/>
          </w:tcPr>
          <w:p w14:paraId="67E34D59" w14:textId="77777777" w:rsidR="00117387" w:rsidRPr="00C45951" w:rsidRDefault="00117387" w:rsidP="008F0C36">
            <w:pPr>
              <w:spacing w:line="276" w:lineRule="auto"/>
              <w:rPr>
                <w:rFonts w:ascii="Roboto" w:hAnsi="Roboto" w:cs="Calibri"/>
                <w:sz w:val="22"/>
                <w:szCs w:val="22"/>
                <w:lang w:val="en-US" w:eastAsia="zh-CN"/>
              </w:rPr>
            </w:pPr>
          </w:p>
        </w:tc>
      </w:tr>
      <w:bookmarkEnd w:id="8"/>
    </w:tbl>
    <w:p w14:paraId="54C47CF2" w14:textId="77777777" w:rsidR="00117387" w:rsidRPr="00C45951" w:rsidRDefault="00117387" w:rsidP="00BC12BD">
      <w:pPr>
        <w:spacing w:line="276" w:lineRule="auto"/>
        <w:rPr>
          <w:rFonts w:ascii="Roboto" w:hAnsi="Roboto" w:cs="Calibri"/>
          <w:sz w:val="22"/>
          <w:szCs w:val="22"/>
          <w:lang w:val="en-US" w:eastAsia="zh-CN"/>
        </w:rPr>
      </w:pPr>
    </w:p>
    <w:sectPr w:rsidR="00117387" w:rsidRPr="00C45951" w:rsidSect="00EC42AE">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huai Li" w:date="2024-09-18T10:46:00Z" w:initials="SL">
    <w:p w14:paraId="3F4C331F" w14:textId="3424BBDD" w:rsidR="001644DA" w:rsidRDefault="001644DA" w:rsidP="001644DA">
      <w:r>
        <w:rPr>
          <w:rStyle w:val="CommentReference"/>
        </w:rPr>
        <w:annotationRef/>
      </w:r>
      <w:r>
        <w:rPr>
          <w:color w:val="000000"/>
          <w:sz w:val="20"/>
          <w:szCs w:val="20"/>
        </w:rPr>
        <w:t>First, let the applicant declare the impact type: knowledge, health, economic and/or social impact</w:t>
      </w:r>
    </w:p>
  </w:comment>
  <w:comment w:id="6" w:author="Jessica Tyler" w:date="2024-09-23T12:03:00Z" w:initials="JT">
    <w:p w14:paraId="57CAF985" w14:textId="77777777" w:rsidR="00DA7D31" w:rsidRDefault="00DA7D31" w:rsidP="00DA7D31">
      <w:pPr>
        <w:pStyle w:val="CommentText"/>
      </w:pPr>
      <w:r>
        <w:rPr>
          <w:rStyle w:val="CommentReference"/>
        </w:rPr>
        <w:annotationRef/>
      </w:r>
      <w:r>
        <w:t>Add multi select check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4C331F" w15:done="1"/>
  <w15:commentEx w15:paraId="57CAF985" w15:paraIdParent="3F4C33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6AE854" w16cex:dateUtc="2024-09-18T00:46:00Z"/>
  <w16cex:commentExtensible w16cex:durableId="20AE2F34" w16cex:dateUtc="2024-09-23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4C331F" w16cid:durableId="4F6AE854"/>
  <w16cid:commentId w16cid:paraId="57CAF985" w16cid:durableId="20AE2F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50F4C" w14:textId="77777777" w:rsidR="00AF2CD2" w:rsidRDefault="00AF2CD2">
      <w:r>
        <w:separator/>
      </w:r>
    </w:p>
  </w:endnote>
  <w:endnote w:type="continuationSeparator" w:id="0">
    <w:p w14:paraId="75F296CB" w14:textId="77777777" w:rsidR="00AF2CD2" w:rsidRDefault="00A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5B3E" w14:textId="77777777" w:rsidR="00616C21" w:rsidRDefault="00616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B567" w14:textId="4DFA8C85" w:rsidR="00C45951" w:rsidRDefault="00C45951" w:rsidP="00BB22F6">
    <w:pPr>
      <w:pStyle w:val="Footer"/>
      <w:pBdr>
        <w:top w:val="dotted" w:sz="2" w:space="1" w:color="auto"/>
      </w:pBdr>
      <w:tabs>
        <w:tab w:val="clear" w:pos="4153"/>
        <w:tab w:val="clear" w:pos="8306"/>
      </w:tabs>
      <w:rPr>
        <w:rFonts w:ascii="Calibri" w:hAnsi="Calibri" w:cs="Arial"/>
        <w:sz w:val="18"/>
        <w:szCs w:val="18"/>
      </w:rPr>
    </w:pPr>
    <w:bookmarkStart w:id="9" w:name="_Hlk198544227"/>
    <w:r w:rsidRPr="00C45951">
      <w:rPr>
        <w:rFonts w:ascii="Calibri" w:hAnsi="Calibri" w:cs="Arial"/>
        <w:sz w:val="18"/>
        <w:szCs w:val="18"/>
      </w:rPr>
      <w:t xml:space="preserve">Postdoc </w:t>
    </w:r>
    <w:r>
      <w:rPr>
        <w:rFonts w:ascii="Calibri" w:hAnsi="Calibri" w:cs="Arial"/>
        <w:sz w:val="18"/>
        <w:szCs w:val="18"/>
      </w:rPr>
      <w:t>F</w:t>
    </w:r>
    <w:r w:rsidRPr="00C45951">
      <w:rPr>
        <w:rFonts w:ascii="Calibri" w:hAnsi="Calibri" w:cs="Arial"/>
        <w:sz w:val="18"/>
        <w:szCs w:val="18"/>
      </w:rPr>
      <w:t xml:space="preserve">ellowships </w:t>
    </w:r>
    <w:r w:rsidR="00DA550E">
      <w:rPr>
        <w:rFonts w:ascii="Calibri" w:hAnsi="Calibri" w:cs="Arial"/>
        <w:sz w:val="18"/>
        <w:szCs w:val="18"/>
      </w:rPr>
      <w:t xml:space="preserve">Funding </w:t>
    </w:r>
    <w:r w:rsidR="002D7BFE">
      <w:rPr>
        <w:rFonts w:ascii="Calibri" w:hAnsi="Calibri" w:cs="Arial"/>
        <w:sz w:val="18"/>
        <w:szCs w:val="18"/>
      </w:rPr>
      <w:t>Round</w:t>
    </w:r>
    <w:r w:rsidR="00DA550E">
      <w:rPr>
        <w:rFonts w:ascii="Calibri" w:hAnsi="Calibri" w:cs="Arial"/>
        <w:sz w:val="18"/>
        <w:szCs w:val="18"/>
      </w:rPr>
      <w:t xml:space="preserve"> </w:t>
    </w:r>
    <w:r w:rsidR="001E4ECD">
      <w:rPr>
        <w:rFonts w:ascii="Calibri" w:hAnsi="Calibri" w:cs="Arial"/>
        <w:sz w:val="18"/>
        <w:szCs w:val="18"/>
      </w:rPr>
      <w:t>1</w:t>
    </w:r>
    <w:r>
      <w:rPr>
        <w:rFonts w:ascii="Calibri" w:hAnsi="Calibri" w:cs="Arial"/>
        <w:sz w:val="18"/>
        <w:szCs w:val="18"/>
      </w:rPr>
      <w:t xml:space="preserve"> (2025):</w:t>
    </w:r>
    <w:r w:rsidR="00DA550E">
      <w:rPr>
        <w:rFonts w:ascii="Calibri" w:hAnsi="Calibri" w:cs="Arial"/>
        <w:sz w:val="18"/>
        <w:szCs w:val="18"/>
      </w:rPr>
      <w:t xml:space="preserve"> </w:t>
    </w:r>
    <w:r w:rsidR="001E4ECD">
      <w:rPr>
        <w:rFonts w:ascii="Calibri" w:hAnsi="Calibri" w:cs="Arial"/>
        <w:sz w:val="18"/>
        <w:szCs w:val="18"/>
      </w:rPr>
      <w:t>[</w:t>
    </w:r>
    <w:r w:rsidR="00DA550E">
      <w:rPr>
        <w:rFonts w:ascii="Calibri" w:hAnsi="Calibri" w:cs="Arial"/>
        <w:sz w:val="18"/>
        <w:szCs w:val="18"/>
      </w:rPr>
      <w:t>Closing Date</w:t>
    </w:r>
    <w:r w:rsidR="001E4ECD">
      <w:rPr>
        <w:rFonts w:ascii="Calibri" w:hAnsi="Calibri" w:cs="Arial"/>
        <w:sz w:val="18"/>
        <w:szCs w:val="18"/>
      </w:rPr>
      <w:t>]</w:t>
    </w:r>
    <w:r w:rsidR="00655D76">
      <w:rPr>
        <w:rFonts w:ascii="Calibri" w:hAnsi="Calibri" w:cs="Arial"/>
        <w:sz w:val="18"/>
        <w:szCs w:val="18"/>
      </w:rPr>
      <w:tab/>
    </w:r>
    <w:r>
      <w:rPr>
        <w:rFonts w:ascii="Calibri" w:hAnsi="Calibri" w:cs="Arial"/>
        <w:sz w:val="18"/>
        <w:szCs w:val="18"/>
      </w:rPr>
      <w:tab/>
    </w:r>
    <w:r>
      <w:rPr>
        <w:rFonts w:ascii="Calibri" w:hAnsi="Calibri" w:cs="Arial"/>
        <w:sz w:val="18"/>
        <w:szCs w:val="18"/>
      </w:rPr>
      <w:tab/>
    </w:r>
    <w:r w:rsidR="00E37825">
      <w:rPr>
        <w:rFonts w:ascii="Calibri" w:hAnsi="Calibri" w:cs="Arial"/>
        <w:sz w:val="18"/>
        <w:szCs w:val="18"/>
      </w:rPr>
      <w:tab/>
    </w:r>
    <w:r w:rsidR="00E37825">
      <w:rPr>
        <w:rFonts w:ascii="Calibri" w:hAnsi="Calibri" w:cs="Arial"/>
        <w:sz w:val="18"/>
        <w:szCs w:val="18"/>
      </w:rPr>
      <w:tab/>
      <w:t>V</w:t>
    </w:r>
    <w:r>
      <w:rPr>
        <w:rFonts w:ascii="Calibri" w:hAnsi="Calibri" w:cs="Arial"/>
        <w:sz w:val="18"/>
        <w:szCs w:val="18"/>
      </w:rPr>
      <w:t>ersion 1.0 07-04-2025</w:t>
    </w:r>
  </w:p>
  <w:bookmarkEnd w:id="9"/>
  <w:p w14:paraId="554019A6" w14:textId="60F1825B" w:rsidR="0009589A" w:rsidRPr="006D1883" w:rsidRDefault="0009589A" w:rsidP="00C45951">
    <w:pPr>
      <w:pStyle w:val="Footer"/>
      <w:pBdr>
        <w:top w:val="dotted" w:sz="2" w:space="1" w:color="auto"/>
      </w:pBdr>
      <w:tabs>
        <w:tab w:val="clear" w:pos="4153"/>
        <w:tab w:val="clear" w:pos="8306"/>
      </w:tabs>
      <w:jc w:val="right"/>
      <w:rPr>
        <w:rFonts w:ascii="Calibri" w:hAnsi="Calibri"/>
        <w:sz w:val="18"/>
        <w:szCs w:val="18"/>
      </w:rPr>
    </w:pPr>
    <w:r w:rsidRPr="006D1883">
      <w:rPr>
        <w:rFonts w:ascii="Calibri" w:hAnsi="Calibri" w:cs="Arial"/>
        <w:sz w:val="18"/>
        <w:szCs w:val="18"/>
      </w:rPr>
      <w:t xml:space="preserve">Page </w:t>
    </w:r>
    <w:r w:rsidRPr="006D1883">
      <w:rPr>
        <w:rFonts w:ascii="Calibri" w:hAnsi="Calibri" w:cs="Arial"/>
        <w:sz w:val="18"/>
        <w:szCs w:val="18"/>
      </w:rPr>
      <w:fldChar w:fldCharType="begin"/>
    </w:r>
    <w:r w:rsidRPr="006D1883">
      <w:rPr>
        <w:rFonts w:ascii="Calibri" w:hAnsi="Calibri" w:cs="Arial"/>
        <w:sz w:val="18"/>
        <w:szCs w:val="18"/>
      </w:rPr>
      <w:instrText xml:space="preserve"> PAGE </w:instrText>
    </w:r>
    <w:r w:rsidRPr="006D1883">
      <w:rPr>
        <w:rFonts w:ascii="Calibri" w:hAnsi="Calibri" w:cs="Arial"/>
        <w:sz w:val="18"/>
        <w:szCs w:val="18"/>
      </w:rPr>
      <w:fldChar w:fldCharType="separate"/>
    </w:r>
    <w:r w:rsidR="00437468">
      <w:rPr>
        <w:rFonts w:ascii="Calibri" w:hAnsi="Calibri" w:cs="Arial"/>
        <w:noProof/>
        <w:sz w:val="18"/>
        <w:szCs w:val="18"/>
      </w:rPr>
      <w:t>3</w:t>
    </w:r>
    <w:r w:rsidRPr="006D1883">
      <w:rPr>
        <w:rFonts w:ascii="Calibri" w:hAnsi="Calibri" w:cs="Arial"/>
        <w:sz w:val="18"/>
        <w:szCs w:val="18"/>
      </w:rPr>
      <w:fldChar w:fldCharType="end"/>
    </w:r>
    <w:r w:rsidRPr="006D1883">
      <w:rPr>
        <w:rFonts w:ascii="Calibri" w:hAnsi="Calibri" w:cs="Arial"/>
        <w:sz w:val="18"/>
        <w:szCs w:val="18"/>
      </w:rPr>
      <w:t xml:space="preserve"> of </w:t>
    </w:r>
    <w:r w:rsidRPr="006D1883">
      <w:rPr>
        <w:rFonts w:ascii="Calibri" w:hAnsi="Calibri" w:cs="Arial"/>
        <w:sz w:val="18"/>
        <w:szCs w:val="18"/>
      </w:rPr>
      <w:fldChar w:fldCharType="begin"/>
    </w:r>
    <w:r w:rsidRPr="006D1883">
      <w:rPr>
        <w:rFonts w:ascii="Calibri" w:hAnsi="Calibri" w:cs="Arial"/>
        <w:sz w:val="18"/>
        <w:szCs w:val="18"/>
      </w:rPr>
      <w:instrText xml:space="preserve"> NUMPAGES  </w:instrText>
    </w:r>
    <w:r w:rsidRPr="006D1883">
      <w:rPr>
        <w:rFonts w:ascii="Calibri" w:hAnsi="Calibri" w:cs="Arial"/>
        <w:sz w:val="18"/>
        <w:szCs w:val="18"/>
      </w:rPr>
      <w:fldChar w:fldCharType="separate"/>
    </w:r>
    <w:r w:rsidR="00437468">
      <w:rPr>
        <w:rFonts w:ascii="Calibri" w:hAnsi="Calibri" w:cs="Arial"/>
        <w:noProof/>
        <w:sz w:val="18"/>
        <w:szCs w:val="18"/>
      </w:rPr>
      <w:t>3</w:t>
    </w:r>
    <w:r w:rsidRPr="006D1883">
      <w:rPr>
        <w:rFonts w:ascii="Calibri" w:hAnsi="Calibri"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5015" w14:textId="77777777" w:rsidR="00616C21" w:rsidRDefault="00616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6D828" w14:textId="77777777" w:rsidR="00AF2CD2" w:rsidRDefault="00AF2CD2">
      <w:r>
        <w:separator/>
      </w:r>
    </w:p>
  </w:footnote>
  <w:footnote w:type="continuationSeparator" w:id="0">
    <w:p w14:paraId="254F8D1D" w14:textId="77777777" w:rsidR="00AF2CD2" w:rsidRDefault="00AF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A060" w14:textId="77777777" w:rsidR="00616C21" w:rsidRDefault="00616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8C0D" w14:textId="496B3B24" w:rsidR="00E37825" w:rsidRDefault="00E37825">
    <w:pPr>
      <w:pStyle w:val="Header"/>
    </w:pPr>
    <w:r>
      <w:rPr>
        <w:noProof/>
      </w:rPr>
      <w:drawing>
        <wp:anchor distT="0" distB="0" distL="114300" distR="114300" simplePos="0" relativeHeight="251659264" behindDoc="1" locked="0" layoutInCell="1" allowOverlap="1" wp14:anchorId="31C8B350" wp14:editId="00E712DF">
          <wp:simplePos x="0" y="0"/>
          <wp:positionH relativeFrom="column">
            <wp:posOffset>3857625</wp:posOffset>
          </wp:positionH>
          <wp:positionV relativeFrom="paragraph">
            <wp:posOffset>104775</wp:posOffset>
          </wp:positionV>
          <wp:extent cx="2830897" cy="533400"/>
          <wp:effectExtent l="0" t="0" r="7620" b="0"/>
          <wp:wrapNone/>
          <wp:docPr id="43997977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9776" name="Picture 3"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97" cy="533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940A" w14:textId="77777777" w:rsidR="00616C21" w:rsidRDefault="00616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04081"/>
    <w:multiLevelType w:val="hybridMultilevel"/>
    <w:tmpl w:val="176018B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52D27EDD"/>
    <w:multiLevelType w:val="hybridMultilevel"/>
    <w:tmpl w:val="95A2D592"/>
    <w:lvl w:ilvl="0" w:tplc="CF769F78">
      <w:start w:val="10"/>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9A5EDA"/>
    <w:multiLevelType w:val="hybridMultilevel"/>
    <w:tmpl w:val="4C8E4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1281770">
    <w:abstractNumId w:val="0"/>
  </w:num>
  <w:num w:numId="2" w16cid:durableId="554584724">
    <w:abstractNumId w:val="1"/>
  </w:num>
  <w:num w:numId="3" w16cid:durableId="2120564560">
    <w:abstractNumId w:val="2"/>
  </w:num>
  <w:num w:numId="4" w16cid:durableId="12887039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uai Li">
    <w15:presenceInfo w15:providerId="AD" w15:userId="S::shuai.li@unimelb.edu.au::f580af06-7338-44f4-91f1-6084ab4086e0"/>
  </w15:person>
  <w15:person w15:author="Jessica Tyler">
    <w15:presenceInfo w15:providerId="AD" w15:userId="S::jess.tyler@unimelb.edu.au::46591da6-a6c6-4db5-b446-e4565bd2a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CwMDUwM7M0Mza1sLBQ0lEKTi0uzszPAykwrAUApaaxhCwAAAA="/>
  </w:docVars>
  <w:rsids>
    <w:rsidRoot w:val="00581A9E"/>
    <w:rsid w:val="00001A42"/>
    <w:rsid w:val="00001A81"/>
    <w:rsid w:val="000027F0"/>
    <w:rsid w:val="00006486"/>
    <w:rsid w:val="00007ED5"/>
    <w:rsid w:val="0001154D"/>
    <w:rsid w:val="00015EC4"/>
    <w:rsid w:val="00022D10"/>
    <w:rsid w:val="00024BD6"/>
    <w:rsid w:val="0003317C"/>
    <w:rsid w:val="00034B6D"/>
    <w:rsid w:val="00034DC5"/>
    <w:rsid w:val="00047DC5"/>
    <w:rsid w:val="000505F6"/>
    <w:rsid w:val="0005125E"/>
    <w:rsid w:val="0005206A"/>
    <w:rsid w:val="00054848"/>
    <w:rsid w:val="00062CC5"/>
    <w:rsid w:val="00064504"/>
    <w:rsid w:val="000651C1"/>
    <w:rsid w:val="00067070"/>
    <w:rsid w:val="00071330"/>
    <w:rsid w:val="00072656"/>
    <w:rsid w:val="00074028"/>
    <w:rsid w:val="000749E2"/>
    <w:rsid w:val="00075604"/>
    <w:rsid w:val="00075BE5"/>
    <w:rsid w:val="0007750F"/>
    <w:rsid w:val="00082F14"/>
    <w:rsid w:val="00083F18"/>
    <w:rsid w:val="00087197"/>
    <w:rsid w:val="0008752F"/>
    <w:rsid w:val="00090B81"/>
    <w:rsid w:val="0009315C"/>
    <w:rsid w:val="00094878"/>
    <w:rsid w:val="0009573F"/>
    <w:rsid w:val="0009589A"/>
    <w:rsid w:val="000A090A"/>
    <w:rsid w:val="000A20F6"/>
    <w:rsid w:val="000A212B"/>
    <w:rsid w:val="000A2573"/>
    <w:rsid w:val="000A6583"/>
    <w:rsid w:val="000A7BD0"/>
    <w:rsid w:val="000B17F0"/>
    <w:rsid w:val="000B1AA8"/>
    <w:rsid w:val="000B3EBE"/>
    <w:rsid w:val="000B4CE4"/>
    <w:rsid w:val="000C043A"/>
    <w:rsid w:val="000C0565"/>
    <w:rsid w:val="000C4528"/>
    <w:rsid w:val="000C498C"/>
    <w:rsid w:val="000C5EFD"/>
    <w:rsid w:val="000D1612"/>
    <w:rsid w:val="000D2F9C"/>
    <w:rsid w:val="000E0637"/>
    <w:rsid w:val="000E29E1"/>
    <w:rsid w:val="000E2C2B"/>
    <w:rsid w:val="000E2E4C"/>
    <w:rsid w:val="000E3C2D"/>
    <w:rsid w:val="000E743C"/>
    <w:rsid w:val="000E78EE"/>
    <w:rsid w:val="000F0465"/>
    <w:rsid w:val="000F0A7A"/>
    <w:rsid w:val="000F3036"/>
    <w:rsid w:val="000F37E4"/>
    <w:rsid w:val="000F66AB"/>
    <w:rsid w:val="000F7FF2"/>
    <w:rsid w:val="00100430"/>
    <w:rsid w:val="001022DA"/>
    <w:rsid w:val="001036A4"/>
    <w:rsid w:val="00103E9E"/>
    <w:rsid w:val="00111CDA"/>
    <w:rsid w:val="0011500F"/>
    <w:rsid w:val="00116A5B"/>
    <w:rsid w:val="00117387"/>
    <w:rsid w:val="00117A6E"/>
    <w:rsid w:val="00123A42"/>
    <w:rsid w:val="00126A37"/>
    <w:rsid w:val="00126BC6"/>
    <w:rsid w:val="00126D0A"/>
    <w:rsid w:val="00135C52"/>
    <w:rsid w:val="001409B5"/>
    <w:rsid w:val="0014370D"/>
    <w:rsid w:val="00150CEC"/>
    <w:rsid w:val="00153EFF"/>
    <w:rsid w:val="00160194"/>
    <w:rsid w:val="00160838"/>
    <w:rsid w:val="001637E5"/>
    <w:rsid w:val="00163D80"/>
    <w:rsid w:val="001644DA"/>
    <w:rsid w:val="00171727"/>
    <w:rsid w:val="00173D6D"/>
    <w:rsid w:val="00174D43"/>
    <w:rsid w:val="001815E3"/>
    <w:rsid w:val="00181911"/>
    <w:rsid w:val="00185F3F"/>
    <w:rsid w:val="00187839"/>
    <w:rsid w:val="00187B30"/>
    <w:rsid w:val="00191CF9"/>
    <w:rsid w:val="0019654D"/>
    <w:rsid w:val="001A0C8B"/>
    <w:rsid w:val="001A2BAE"/>
    <w:rsid w:val="001A2D66"/>
    <w:rsid w:val="001A2FFF"/>
    <w:rsid w:val="001A72FF"/>
    <w:rsid w:val="001B1AF5"/>
    <w:rsid w:val="001B27BE"/>
    <w:rsid w:val="001B5ADE"/>
    <w:rsid w:val="001B6571"/>
    <w:rsid w:val="001B761A"/>
    <w:rsid w:val="001C41E2"/>
    <w:rsid w:val="001C677C"/>
    <w:rsid w:val="001C6F0D"/>
    <w:rsid w:val="001D0249"/>
    <w:rsid w:val="001D0A18"/>
    <w:rsid w:val="001D6CA1"/>
    <w:rsid w:val="001E04AF"/>
    <w:rsid w:val="001E07B3"/>
    <w:rsid w:val="001E3ECC"/>
    <w:rsid w:val="001E4731"/>
    <w:rsid w:val="001E4ECD"/>
    <w:rsid w:val="001F0A2A"/>
    <w:rsid w:val="001F2571"/>
    <w:rsid w:val="001F4DB5"/>
    <w:rsid w:val="001F56CF"/>
    <w:rsid w:val="00200194"/>
    <w:rsid w:val="00200ED2"/>
    <w:rsid w:val="0020136A"/>
    <w:rsid w:val="00201D26"/>
    <w:rsid w:val="00203DE8"/>
    <w:rsid w:val="00205279"/>
    <w:rsid w:val="002065A7"/>
    <w:rsid w:val="00206D95"/>
    <w:rsid w:val="0021022D"/>
    <w:rsid w:val="00210656"/>
    <w:rsid w:val="00211C40"/>
    <w:rsid w:val="00211CAE"/>
    <w:rsid w:val="00214988"/>
    <w:rsid w:val="002154F7"/>
    <w:rsid w:val="002227E5"/>
    <w:rsid w:val="002336E7"/>
    <w:rsid w:val="00233A44"/>
    <w:rsid w:val="002360C6"/>
    <w:rsid w:val="00241772"/>
    <w:rsid w:val="0024251E"/>
    <w:rsid w:val="0025567D"/>
    <w:rsid w:val="00255AE2"/>
    <w:rsid w:val="002636D6"/>
    <w:rsid w:val="0026486E"/>
    <w:rsid w:val="00270041"/>
    <w:rsid w:val="00272362"/>
    <w:rsid w:val="00277289"/>
    <w:rsid w:val="00277898"/>
    <w:rsid w:val="002833F0"/>
    <w:rsid w:val="002856A8"/>
    <w:rsid w:val="00285E85"/>
    <w:rsid w:val="00285F39"/>
    <w:rsid w:val="0028667C"/>
    <w:rsid w:val="00291618"/>
    <w:rsid w:val="00293591"/>
    <w:rsid w:val="00295400"/>
    <w:rsid w:val="00295970"/>
    <w:rsid w:val="00296A8D"/>
    <w:rsid w:val="002A6761"/>
    <w:rsid w:val="002B0D73"/>
    <w:rsid w:val="002B64D6"/>
    <w:rsid w:val="002B72E3"/>
    <w:rsid w:val="002B7E8F"/>
    <w:rsid w:val="002D0311"/>
    <w:rsid w:val="002D07B1"/>
    <w:rsid w:val="002D4545"/>
    <w:rsid w:val="002D4D7C"/>
    <w:rsid w:val="002D63B9"/>
    <w:rsid w:val="002D7BFE"/>
    <w:rsid w:val="002E0DD4"/>
    <w:rsid w:val="002F26F9"/>
    <w:rsid w:val="002F301B"/>
    <w:rsid w:val="002F3FC8"/>
    <w:rsid w:val="002F543E"/>
    <w:rsid w:val="002F599B"/>
    <w:rsid w:val="002F5B8C"/>
    <w:rsid w:val="002F5D75"/>
    <w:rsid w:val="002F677F"/>
    <w:rsid w:val="00301503"/>
    <w:rsid w:val="00301BD0"/>
    <w:rsid w:val="00302095"/>
    <w:rsid w:val="00305024"/>
    <w:rsid w:val="003054A1"/>
    <w:rsid w:val="0030657D"/>
    <w:rsid w:val="00310F68"/>
    <w:rsid w:val="00316DBE"/>
    <w:rsid w:val="00317166"/>
    <w:rsid w:val="00317685"/>
    <w:rsid w:val="003204B8"/>
    <w:rsid w:val="00321319"/>
    <w:rsid w:val="00321B64"/>
    <w:rsid w:val="0032556F"/>
    <w:rsid w:val="00336E47"/>
    <w:rsid w:val="00336EC8"/>
    <w:rsid w:val="003370A5"/>
    <w:rsid w:val="0034088A"/>
    <w:rsid w:val="003433D0"/>
    <w:rsid w:val="00344F33"/>
    <w:rsid w:val="00345C1D"/>
    <w:rsid w:val="0034698E"/>
    <w:rsid w:val="003517B2"/>
    <w:rsid w:val="003521BE"/>
    <w:rsid w:val="003541AF"/>
    <w:rsid w:val="003568C5"/>
    <w:rsid w:val="00357573"/>
    <w:rsid w:val="00357AAF"/>
    <w:rsid w:val="00361ED9"/>
    <w:rsid w:val="00364956"/>
    <w:rsid w:val="00365FC9"/>
    <w:rsid w:val="00366050"/>
    <w:rsid w:val="0036645D"/>
    <w:rsid w:val="0037033C"/>
    <w:rsid w:val="0037341D"/>
    <w:rsid w:val="00375251"/>
    <w:rsid w:val="00380CA8"/>
    <w:rsid w:val="003812ED"/>
    <w:rsid w:val="00384D2F"/>
    <w:rsid w:val="0038609D"/>
    <w:rsid w:val="00386DE7"/>
    <w:rsid w:val="00392ACD"/>
    <w:rsid w:val="003A2458"/>
    <w:rsid w:val="003A24A9"/>
    <w:rsid w:val="003A415A"/>
    <w:rsid w:val="003A4395"/>
    <w:rsid w:val="003A4A99"/>
    <w:rsid w:val="003A6DA0"/>
    <w:rsid w:val="003B2F3A"/>
    <w:rsid w:val="003B3A69"/>
    <w:rsid w:val="003B4384"/>
    <w:rsid w:val="003B47AA"/>
    <w:rsid w:val="003B5E99"/>
    <w:rsid w:val="003B7D5C"/>
    <w:rsid w:val="003C1A8F"/>
    <w:rsid w:val="003C421C"/>
    <w:rsid w:val="003D33A0"/>
    <w:rsid w:val="003D3932"/>
    <w:rsid w:val="003D550B"/>
    <w:rsid w:val="003D7EB4"/>
    <w:rsid w:val="003E6B57"/>
    <w:rsid w:val="003E701B"/>
    <w:rsid w:val="003F2420"/>
    <w:rsid w:val="0040068A"/>
    <w:rsid w:val="0040173F"/>
    <w:rsid w:val="00403498"/>
    <w:rsid w:val="004051A6"/>
    <w:rsid w:val="00406750"/>
    <w:rsid w:val="00412862"/>
    <w:rsid w:val="00412CC9"/>
    <w:rsid w:val="0042133D"/>
    <w:rsid w:val="004274FB"/>
    <w:rsid w:val="00436E33"/>
    <w:rsid w:val="00437468"/>
    <w:rsid w:val="00446AD5"/>
    <w:rsid w:val="0045154B"/>
    <w:rsid w:val="00452035"/>
    <w:rsid w:val="00455FEC"/>
    <w:rsid w:val="0046200F"/>
    <w:rsid w:val="0046240D"/>
    <w:rsid w:val="00462EF5"/>
    <w:rsid w:val="00462FA3"/>
    <w:rsid w:val="0046517E"/>
    <w:rsid w:val="0047009A"/>
    <w:rsid w:val="004702A0"/>
    <w:rsid w:val="00472AC1"/>
    <w:rsid w:val="00473DC2"/>
    <w:rsid w:val="00475246"/>
    <w:rsid w:val="00482670"/>
    <w:rsid w:val="00483BC5"/>
    <w:rsid w:val="004905D8"/>
    <w:rsid w:val="004906C6"/>
    <w:rsid w:val="00494BBC"/>
    <w:rsid w:val="00496786"/>
    <w:rsid w:val="004A5387"/>
    <w:rsid w:val="004A611A"/>
    <w:rsid w:val="004A76DC"/>
    <w:rsid w:val="004B00E4"/>
    <w:rsid w:val="004B3081"/>
    <w:rsid w:val="004B4256"/>
    <w:rsid w:val="004B53AC"/>
    <w:rsid w:val="004B5CF2"/>
    <w:rsid w:val="004C150C"/>
    <w:rsid w:val="004C341D"/>
    <w:rsid w:val="004D13D7"/>
    <w:rsid w:val="004D2053"/>
    <w:rsid w:val="004D2BD3"/>
    <w:rsid w:val="004D4061"/>
    <w:rsid w:val="004D6BCC"/>
    <w:rsid w:val="004D7CF9"/>
    <w:rsid w:val="004E046A"/>
    <w:rsid w:val="004E18DF"/>
    <w:rsid w:val="004E3DA7"/>
    <w:rsid w:val="004F1242"/>
    <w:rsid w:val="005006AC"/>
    <w:rsid w:val="00500E83"/>
    <w:rsid w:val="00504EA3"/>
    <w:rsid w:val="005058DD"/>
    <w:rsid w:val="00506105"/>
    <w:rsid w:val="00513426"/>
    <w:rsid w:val="005135AB"/>
    <w:rsid w:val="00513684"/>
    <w:rsid w:val="005176D8"/>
    <w:rsid w:val="005279CD"/>
    <w:rsid w:val="00532AE2"/>
    <w:rsid w:val="00534357"/>
    <w:rsid w:val="00535EE3"/>
    <w:rsid w:val="005377F8"/>
    <w:rsid w:val="0053781B"/>
    <w:rsid w:val="005412FB"/>
    <w:rsid w:val="00543291"/>
    <w:rsid w:val="0054519B"/>
    <w:rsid w:val="00546E15"/>
    <w:rsid w:val="005504EE"/>
    <w:rsid w:val="00561CF2"/>
    <w:rsid w:val="00566127"/>
    <w:rsid w:val="00573BC2"/>
    <w:rsid w:val="00574408"/>
    <w:rsid w:val="00575F60"/>
    <w:rsid w:val="00577D14"/>
    <w:rsid w:val="00581A9E"/>
    <w:rsid w:val="00584845"/>
    <w:rsid w:val="005853D3"/>
    <w:rsid w:val="0058725C"/>
    <w:rsid w:val="0058771B"/>
    <w:rsid w:val="005931BA"/>
    <w:rsid w:val="005937F1"/>
    <w:rsid w:val="00593887"/>
    <w:rsid w:val="0059518D"/>
    <w:rsid w:val="005A297A"/>
    <w:rsid w:val="005A34B6"/>
    <w:rsid w:val="005A5BD1"/>
    <w:rsid w:val="005A778A"/>
    <w:rsid w:val="005B0E3F"/>
    <w:rsid w:val="005B3234"/>
    <w:rsid w:val="005B5320"/>
    <w:rsid w:val="005B5336"/>
    <w:rsid w:val="005C1747"/>
    <w:rsid w:val="005C17CC"/>
    <w:rsid w:val="005C18DA"/>
    <w:rsid w:val="005C303D"/>
    <w:rsid w:val="005C5901"/>
    <w:rsid w:val="005D25D9"/>
    <w:rsid w:val="005D29B2"/>
    <w:rsid w:val="005D31A4"/>
    <w:rsid w:val="005E28C0"/>
    <w:rsid w:val="005E31E6"/>
    <w:rsid w:val="005E454F"/>
    <w:rsid w:val="005E49E9"/>
    <w:rsid w:val="005E6568"/>
    <w:rsid w:val="005F1E73"/>
    <w:rsid w:val="005F66CC"/>
    <w:rsid w:val="005F6AE1"/>
    <w:rsid w:val="0060334C"/>
    <w:rsid w:val="00603F7C"/>
    <w:rsid w:val="00604BA9"/>
    <w:rsid w:val="00606600"/>
    <w:rsid w:val="006069EA"/>
    <w:rsid w:val="00606BFD"/>
    <w:rsid w:val="006075B1"/>
    <w:rsid w:val="006159D0"/>
    <w:rsid w:val="00616C1C"/>
    <w:rsid w:val="00616C21"/>
    <w:rsid w:val="006218E0"/>
    <w:rsid w:val="00622387"/>
    <w:rsid w:val="0062508B"/>
    <w:rsid w:val="00630D29"/>
    <w:rsid w:val="00630DB8"/>
    <w:rsid w:val="00634CAF"/>
    <w:rsid w:val="00640B49"/>
    <w:rsid w:val="00642039"/>
    <w:rsid w:val="0065094C"/>
    <w:rsid w:val="0065337E"/>
    <w:rsid w:val="00655D76"/>
    <w:rsid w:val="0066169E"/>
    <w:rsid w:val="00662B44"/>
    <w:rsid w:val="006634F5"/>
    <w:rsid w:val="00666B79"/>
    <w:rsid w:val="00670484"/>
    <w:rsid w:val="00670BFD"/>
    <w:rsid w:val="00672830"/>
    <w:rsid w:val="0067297A"/>
    <w:rsid w:val="00673655"/>
    <w:rsid w:val="00674702"/>
    <w:rsid w:val="00675157"/>
    <w:rsid w:val="006834A9"/>
    <w:rsid w:val="00684C3D"/>
    <w:rsid w:val="00684C4F"/>
    <w:rsid w:val="0068599F"/>
    <w:rsid w:val="00685D88"/>
    <w:rsid w:val="00686355"/>
    <w:rsid w:val="00687F15"/>
    <w:rsid w:val="0069121D"/>
    <w:rsid w:val="006957E9"/>
    <w:rsid w:val="006A12F7"/>
    <w:rsid w:val="006A2415"/>
    <w:rsid w:val="006B36F8"/>
    <w:rsid w:val="006B6CC4"/>
    <w:rsid w:val="006C095D"/>
    <w:rsid w:val="006C31E5"/>
    <w:rsid w:val="006C743A"/>
    <w:rsid w:val="006D1883"/>
    <w:rsid w:val="006D2739"/>
    <w:rsid w:val="006D28D0"/>
    <w:rsid w:val="006D3396"/>
    <w:rsid w:val="006D6308"/>
    <w:rsid w:val="006D7BD7"/>
    <w:rsid w:val="006E5EF9"/>
    <w:rsid w:val="006E7CD8"/>
    <w:rsid w:val="006F02C7"/>
    <w:rsid w:val="006F108A"/>
    <w:rsid w:val="006F2E87"/>
    <w:rsid w:val="006F5E20"/>
    <w:rsid w:val="007009B0"/>
    <w:rsid w:val="00700DA3"/>
    <w:rsid w:val="00702CA8"/>
    <w:rsid w:val="00706AD0"/>
    <w:rsid w:val="00710265"/>
    <w:rsid w:val="00713BD4"/>
    <w:rsid w:val="00714597"/>
    <w:rsid w:val="00714718"/>
    <w:rsid w:val="007152DD"/>
    <w:rsid w:val="0071680B"/>
    <w:rsid w:val="00720511"/>
    <w:rsid w:val="00720DCB"/>
    <w:rsid w:val="00721C40"/>
    <w:rsid w:val="007305B6"/>
    <w:rsid w:val="0073575D"/>
    <w:rsid w:val="00737057"/>
    <w:rsid w:val="0073758D"/>
    <w:rsid w:val="00741D3B"/>
    <w:rsid w:val="007433A4"/>
    <w:rsid w:val="00745767"/>
    <w:rsid w:val="00746CFB"/>
    <w:rsid w:val="00746F88"/>
    <w:rsid w:val="00747B28"/>
    <w:rsid w:val="007536BE"/>
    <w:rsid w:val="00753E0E"/>
    <w:rsid w:val="00762265"/>
    <w:rsid w:val="00763551"/>
    <w:rsid w:val="00764475"/>
    <w:rsid w:val="00771D21"/>
    <w:rsid w:val="00772C07"/>
    <w:rsid w:val="0077498C"/>
    <w:rsid w:val="007810B4"/>
    <w:rsid w:val="00782766"/>
    <w:rsid w:val="00784DA2"/>
    <w:rsid w:val="00786FD8"/>
    <w:rsid w:val="007951D9"/>
    <w:rsid w:val="00796677"/>
    <w:rsid w:val="007A1E37"/>
    <w:rsid w:val="007A3ACD"/>
    <w:rsid w:val="007A70A4"/>
    <w:rsid w:val="007B1BD1"/>
    <w:rsid w:val="007B2F52"/>
    <w:rsid w:val="007B4870"/>
    <w:rsid w:val="007B7715"/>
    <w:rsid w:val="007C0789"/>
    <w:rsid w:val="007C5AEC"/>
    <w:rsid w:val="007D0EB5"/>
    <w:rsid w:val="007E12AA"/>
    <w:rsid w:val="007E1E5F"/>
    <w:rsid w:val="007E4659"/>
    <w:rsid w:val="007E7B9E"/>
    <w:rsid w:val="007F1BE2"/>
    <w:rsid w:val="007F7338"/>
    <w:rsid w:val="00802496"/>
    <w:rsid w:val="00805F89"/>
    <w:rsid w:val="008108F6"/>
    <w:rsid w:val="00815D32"/>
    <w:rsid w:val="0081751E"/>
    <w:rsid w:val="00821F2F"/>
    <w:rsid w:val="00822E19"/>
    <w:rsid w:val="00830590"/>
    <w:rsid w:val="00833EBD"/>
    <w:rsid w:val="0083442C"/>
    <w:rsid w:val="00836245"/>
    <w:rsid w:val="008369BE"/>
    <w:rsid w:val="00841663"/>
    <w:rsid w:val="008423DB"/>
    <w:rsid w:val="008445B7"/>
    <w:rsid w:val="00845665"/>
    <w:rsid w:val="00853632"/>
    <w:rsid w:val="008626F5"/>
    <w:rsid w:val="00866BD3"/>
    <w:rsid w:val="00867BE1"/>
    <w:rsid w:val="008702EC"/>
    <w:rsid w:val="00873E26"/>
    <w:rsid w:val="00876F23"/>
    <w:rsid w:val="008775F0"/>
    <w:rsid w:val="00880DB6"/>
    <w:rsid w:val="00884649"/>
    <w:rsid w:val="00887150"/>
    <w:rsid w:val="008A3596"/>
    <w:rsid w:val="008A35D5"/>
    <w:rsid w:val="008A4DE1"/>
    <w:rsid w:val="008A73F1"/>
    <w:rsid w:val="008A7704"/>
    <w:rsid w:val="008B1819"/>
    <w:rsid w:val="008B5960"/>
    <w:rsid w:val="008B628E"/>
    <w:rsid w:val="008C62E4"/>
    <w:rsid w:val="008D0C59"/>
    <w:rsid w:val="008D195E"/>
    <w:rsid w:val="008D2732"/>
    <w:rsid w:val="008D3D60"/>
    <w:rsid w:val="008D61AE"/>
    <w:rsid w:val="008E4EF4"/>
    <w:rsid w:val="008E6B7E"/>
    <w:rsid w:val="008F0C36"/>
    <w:rsid w:val="008F43D2"/>
    <w:rsid w:val="008F468F"/>
    <w:rsid w:val="008F58C5"/>
    <w:rsid w:val="0091481B"/>
    <w:rsid w:val="00915412"/>
    <w:rsid w:val="0091578F"/>
    <w:rsid w:val="00917C53"/>
    <w:rsid w:val="009217F1"/>
    <w:rsid w:val="00924502"/>
    <w:rsid w:val="00927439"/>
    <w:rsid w:val="00930FDB"/>
    <w:rsid w:val="009322E0"/>
    <w:rsid w:val="00933955"/>
    <w:rsid w:val="009406F3"/>
    <w:rsid w:val="00942371"/>
    <w:rsid w:val="00944AF7"/>
    <w:rsid w:val="0094613C"/>
    <w:rsid w:val="0094633E"/>
    <w:rsid w:val="00950850"/>
    <w:rsid w:val="009561AB"/>
    <w:rsid w:val="0096203C"/>
    <w:rsid w:val="0096598C"/>
    <w:rsid w:val="00965CA0"/>
    <w:rsid w:val="00970533"/>
    <w:rsid w:val="00974120"/>
    <w:rsid w:val="009744F5"/>
    <w:rsid w:val="00974BD3"/>
    <w:rsid w:val="009759A9"/>
    <w:rsid w:val="009820EB"/>
    <w:rsid w:val="0098740F"/>
    <w:rsid w:val="00987C27"/>
    <w:rsid w:val="00990882"/>
    <w:rsid w:val="0099314D"/>
    <w:rsid w:val="009969E0"/>
    <w:rsid w:val="009A1EE1"/>
    <w:rsid w:val="009A4FB8"/>
    <w:rsid w:val="009A5FFD"/>
    <w:rsid w:val="009A6B73"/>
    <w:rsid w:val="009B028D"/>
    <w:rsid w:val="009B067B"/>
    <w:rsid w:val="009B0771"/>
    <w:rsid w:val="009B22C4"/>
    <w:rsid w:val="009B3AF8"/>
    <w:rsid w:val="009C0906"/>
    <w:rsid w:val="009C37BA"/>
    <w:rsid w:val="009C6CCF"/>
    <w:rsid w:val="009C7220"/>
    <w:rsid w:val="009D21EE"/>
    <w:rsid w:val="009D5232"/>
    <w:rsid w:val="009D6D0E"/>
    <w:rsid w:val="009E1E1C"/>
    <w:rsid w:val="009F0282"/>
    <w:rsid w:val="009F1D28"/>
    <w:rsid w:val="009F41EF"/>
    <w:rsid w:val="009F73B3"/>
    <w:rsid w:val="00A0112D"/>
    <w:rsid w:val="00A02F6F"/>
    <w:rsid w:val="00A05991"/>
    <w:rsid w:val="00A14122"/>
    <w:rsid w:val="00A2065D"/>
    <w:rsid w:val="00A206EB"/>
    <w:rsid w:val="00A271A2"/>
    <w:rsid w:val="00A34CE1"/>
    <w:rsid w:val="00A369C5"/>
    <w:rsid w:val="00A42398"/>
    <w:rsid w:val="00A467B0"/>
    <w:rsid w:val="00A47D39"/>
    <w:rsid w:val="00A47E93"/>
    <w:rsid w:val="00A53638"/>
    <w:rsid w:val="00A53903"/>
    <w:rsid w:val="00A53A5E"/>
    <w:rsid w:val="00A54539"/>
    <w:rsid w:val="00A54766"/>
    <w:rsid w:val="00A60B44"/>
    <w:rsid w:val="00A63398"/>
    <w:rsid w:val="00A6510B"/>
    <w:rsid w:val="00A65B72"/>
    <w:rsid w:val="00A706CA"/>
    <w:rsid w:val="00A71F93"/>
    <w:rsid w:val="00A7348B"/>
    <w:rsid w:val="00A74AB4"/>
    <w:rsid w:val="00A7737E"/>
    <w:rsid w:val="00A85D0F"/>
    <w:rsid w:val="00A86102"/>
    <w:rsid w:val="00A868BC"/>
    <w:rsid w:val="00A86CAD"/>
    <w:rsid w:val="00A902F1"/>
    <w:rsid w:val="00A95905"/>
    <w:rsid w:val="00AA6292"/>
    <w:rsid w:val="00AB78A0"/>
    <w:rsid w:val="00AC5F33"/>
    <w:rsid w:val="00AD232F"/>
    <w:rsid w:val="00AD4027"/>
    <w:rsid w:val="00AD593B"/>
    <w:rsid w:val="00AD79AC"/>
    <w:rsid w:val="00AE0E46"/>
    <w:rsid w:val="00AE1916"/>
    <w:rsid w:val="00AF1AFD"/>
    <w:rsid w:val="00AF216F"/>
    <w:rsid w:val="00AF2CD2"/>
    <w:rsid w:val="00AF33EA"/>
    <w:rsid w:val="00AF6768"/>
    <w:rsid w:val="00AF7699"/>
    <w:rsid w:val="00B01D49"/>
    <w:rsid w:val="00B02300"/>
    <w:rsid w:val="00B02A3E"/>
    <w:rsid w:val="00B15959"/>
    <w:rsid w:val="00B20EFD"/>
    <w:rsid w:val="00B21C1D"/>
    <w:rsid w:val="00B2321B"/>
    <w:rsid w:val="00B273FD"/>
    <w:rsid w:val="00B31C50"/>
    <w:rsid w:val="00B31D0C"/>
    <w:rsid w:val="00B32F31"/>
    <w:rsid w:val="00B4440F"/>
    <w:rsid w:val="00B45E2A"/>
    <w:rsid w:val="00B45F4C"/>
    <w:rsid w:val="00B50804"/>
    <w:rsid w:val="00B508D4"/>
    <w:rsid w:val="00B55799"/>
    <w:rsid w:val="00B57460"/>
    <w:rsid w:val="00B636E0"/>
    <w:rsid w:val="00B67BBD"/>
    <w:rsid w:val="00B72052"/>
    <w:rsid w:val="00B73FA1"/>
    <w:rsid w:val="00B80D68"/>
    <w:rsid w:val="00B91F5C"/>
    <w:rsid w:val="00B920BA"/>
    <w:rsid w:val="00B93380"/>
    <w:rsid w:val="00B9370B"/>
    <w:rsid w:val="00BA260A"/>
    <w:rsid w:val="00BA42A2"/>
    <w:rsid w:val="00BA6E77"/>
    <w:rsid w:val="00BB0B0E"/>
    <w:rsid w:val="00BB22F6"/>
    <w:rsid w:val="00BB3086"/>
    <w:rsid w:val="00BC009C"/>
    <w:rsid w:val="00BC020A"/>
    <w:rsid w:val="00BC12BD"/>
    <w:rsid w:val="00BC1BCE"/>
    <w:rsid w:val="00BC4C9A"/>
    <w:rsid w:val="00BC6C45"/>
    <w:rsid w:val="00BC70EE"/>
    <w:rsid w:val="00BD219C"/>
    <w:rsid w:val="00BE43B8"/>
    <w:rsid w:val="00BF1448"/>
    <w:rsid w:val="00BF2950"/>
    <w:rsid w:val="00BF7432"/>
    <w:rsid w:val="00C00A90"/>
    <w:rsid w:val="00C02420"/>
    <w:rsid w:val="00C03054"/>
    <w:rsid w:val="00C03566"/>
    <w:rsid w:val="00C04CDE"/>
    <w:rsid w:val="00C05C34"/>
    <w:rsid w:val="00C1018E"/>
    <w:rsid w:val="00C10B95"/>
    <w:rsid w:val="00C11040"/>
    <w:rsid w:val="00C11204"/>
    <w:rsid w:val="00C15E60"/>
    <w:rsid w:val="00C16889"/>
    <w:rsid w:val="00C210F3"/>
    <w:rsid w:val="00C21473"/>
    <w:rsid w:val="00C21F5F"/>
    <w:rsid w:val="00C240AF"/>
    <w:rsid w:val="00C24EA5"/>
    <w:rsid w:val="00C3143F"/>
    <w:rsid w:val="00C31624"/>
    <w:rsid w:val="00C3532A"/>
    <w:rsid w:val="00C45951"/>
    <w:rsid w:val="00C47DC0"/>
    <w:rsid w:val="00C54363"/>
    <w:rsid w:val="00C54ECD"/>
    <w:rsid w:val="00C6029E"/>
    <w:rsid w:val="00C60A55"/>
    <w:rsid w:val="00C62A9F"/>
    <w:rsid w:val="00C641DC"/>
    <w:rsid w:val="00C64D7A"/>
    <w:rsid w:val="00C72C0B"/>
    <w:rsid w:val="00C73FEB"/>
    <w:rsid w:val="00C74829"/>
    <w:rsid w:val="00C77AC9"/>
    <w:rsid w:val="00C84054"/>
    <w:rsid w:val="00C901CB"/>
    <w:rsid w:val="00C91F7E"/>
    <w:rsid w:val="00C973E4"/>
    <w:rsid w:val="00C97CEA"/>
    <w:rsid w:val="00CA0348"/>
    <w:rsid w:val="00CA1A4F"/>
    <w:rsid w:val="00CA4AF3"/>
    <w:rsid w:val="00CA5542"/>
    <w:rsid w:val="00CA7E60"/>
    <w:rsid w:val="00CB081A"/>
    <w:rsid w:val="00CB0B01"/>
    <w:rsid w:val="00CB3A68"/>
    <w:rsid w:val="00CB7259"/>
    <w:rsid w:val="00CC0F8C"/>
    <w:rsid w:val="00CC1B03"/>
    <w:rsid w:val="00CC47D9"/>
    <w:rsid w:val="00CC5E33"/>
    <w:rsid w:val="00CD015D"/>
    <w:rsid w:val="00CD0A52"/>
    <w:rsid w:val="00CD2FC8"/>
    <w:rsid w:val="00CD3784"/>
    <w:rsid w:val="00CD7DFE"/>
    <w:rsid w:val="00CE0C7C"/>
    <w:rsid w:val="00CE440C"/>
    <w:rsid w:val="00CE59C8"/>
    <w:rsid w:val="00CE7F0B"/>
    <w:rsid w:val="00CE7FA3"/>
    <w:rsid w:val="00CF31BA"/>
    <w:rsid w:val="00CF537E"/>
    <w:rsid w:val="00D04444"/>
    <w:rsid w:val="00D06DE6"/>
    <w:rsid w:val="00D10B11"/>
    <w:rsid w:val="00D11FFB"/>
    <w:rsid w:val="00D1245A"/>
    <w:rsid w:val="00D15687"/>
    <w:rsid w:val="00D15E7A"/>
    <w:rsid w:val="00D1747F"/>
    <w:rsid w:val="00D17C4A"/>
    <w:rsid w:val="00D20995"/>
    <w:rsid w:val="00D24F3A"/>
    <w:rsid w:val="00D26D8C"/>
    <w:rsid w:val="00D32366"/>
    <w:rsid w:val="00D32F0B"/>
    <w:rsid w:val="00D36AEE"/>
    <w:rsid w:val="00D36B9C"/>
    <w:rsid w:val="00D41371"/>
    <w:rsid w:val="00D4368B"/>
    <w:rsid w:val="00D47C2B"/>
    <w:rsid w:val="00D50739"/>
    <w:rsid w:val="00D52F82"/>
    <w:rsid w:val="00D53CC4"/>
    <w:rsid w:val="00D5779E"/>
    <w:rsid w:val="00D71669"/>
    <w:rsid w:val="00D71CC4"/>
    <w:rsid w:val="00D71DA0"/>
    <w:rsid w:val="00D725D3"/>
    <w:rsid w:val="00D7568F"/>
    <w:rsid w:val="00D80129"/>
    <w:rsid w:val="00D80724"/>
    <w:rsid w:val="00D87ADA"/>
    <w:rsid w:val="00D94FF8"/>
    <w:rsid w:val="00D97C46"/>
    <w:rsid w:val="00DA1126"/>
    <w:rsid w:val="00DA32D5"/>
    <w:rsid w:val="00DA5044"/>
    <w:rsid w:val="00DA550E"/>
    <w:rsid w:val="00DA61C1"/>
    <w:rsid w:val="00DA7D31"/>
    <w:rsid w:val="00DB06C6"/>
    <w:rsid w:val="00DB3126"/>
    <w:rsid w:val="00DB4904"/>
    <w:rsid w:val="00DB5CAF"/>
    <w:rsid w:val="00DB765E"/>
    <w:rsid w:val="00DD47FE"/>
    <w:rsid w:val="00DD4F2A"/>
    <w:rsid w:val="00DD6FE2"/>
    <w:rsid w:val="00DE1369"/>
    <w:rsid w:val="00DE43E5"/>
    <w:rsid w:val="00DE52F6"/>
    <w:rsid w:val="00DF09D3"/>
    <w:rsid w:val="00DF343B"/>
    <w:rsid w:val="00DF6C33"/>
    <w:rsid w:val="00E032D5"/>
    <w:rsid w:val="00E05FE9"/>
    <w:rsid w:val="00E061D3"/>
    <w:rsid w:val="00E07226"/>
    <w:rsid w:val="00E07D9F"/>
    <w:rsid w:val="00E13271"/>
    <w:rsid w:val="00E1386B"/>
    <w:rsid w:val="00E1529D"/>
    <w:rsid w:val="00E1578B"/>
    <w:rsid w:val="00E16596"/>
    <w:rsid w:val="00E1660C"/>
    <w:rsid w:val="00E17073"/>
    <w:rsid w:val="00E1730E"/>
    <w:rsid w:val="00E233DC"/>
    <w:rsid w:val="00E246FE"/>
    <w:rsid w:val="00E25CF6"/>
    <w:rsid w:val="00E26E97"/>
    <w:rsid w:val="00E31DE4"/>
    <w:rsid w:val="00E37825"/>
    <w:rsid w:val="00E41E5F"/>
    <w:rsid w:val="00E444C1"/>
    <w:rsid w:val="00E52869"/>
    <w:rsid w:val="00E54887"/>
    <w:rsid w:val="00E5636E"/>
    <w:rsid w:val="00E57908"/>
    <w:rsid w:val="00E6147D"/>
    <w:rsid w:val="00E64DEC"/>
    <w:rsid w:val="00E7549A"/>
    <w:rsid w:val="00E75DE0"/>
    <w:rsid w:val="00E848A1"/>
    <w:rsid w:val="00E97871"/>
    <w:rsid w:val="00EA11EE"/>
    <w:rsid w:val="00EA1E53"/>
    <w:rsid w:val="00EA4320"/>
    <w:rsid w:val="00EA5C4E"/>
    <w:rsid w:val="00EA5C96"/>
    <w:rsid w:val="00EA5F8E"/>
    <w:rsid w:val="00EA620E"/>
    <w:rsid w:val="00EA777C"/>
    <w:rsid w:val="00EB1574"/>
    <w:rsid w:val="00EC11BA"/>
    <w:rsid w:val="00EC2B4A"/>
    <w:rsid w:val="00EC42AE"/>
    <w:rsid w:val="00EC6071"/>
    <w:rsid w:val="00ED1EE0"/>
    <w:rsid w:val="00ED3630"/>
    <w:rsid w:val="00ED3788"/>
    <w:rsid w:val="00ED5D66"/>
    <w:rsid w:val="00ED6F79"/>
    <w:rsid w:val="00EE07F9"/>
    <w:rsid w:val="00EE0850"/>
    <w:rsid w:val="00EE21E8"/>
    <w:rsid w:val="00EE40F9"/>
    <w:rsid w:val="00EE47B0"/>
    <w:rsid w:val="00EF2042"/>
    <w:rsid w:val="00EF35AE"/>
    <w:rsid w:val="00EF3F0A"/>
    <w:rsid w:val="00EF4859"/>
    <w:rsid w:val="00EF6317"/>
    <w:rsid w:val="00EF6CDC"/>
    <w:rsid w:val="00F0083B"/>
    <w:rsid w:val="00F03E7E"/>
    <w:rsid w:val="00F04ECF"/>
    <w:rsid w:val="00F05D18"/>
    <w:rsid w:val="00F067E9"/>
    <w:rsid w:val="00F11E5C"/>
    <w:rsid w:val="00F11FDB"/>
    <w:rsid w:val="00F12C9F"/>
    <w:rsid w:val="00F15FD3"/>
    <w:rsid w:val="00F161FA"/>
    <w:rsid w:val="00F16FF1"/>
    <w:rsid w:val="00F17F63"/>
    <w:rsid w:val="00F21CCF"/>
    <w:rsid w:val="00F22847"/>
    <w:rsid w:val="00F268D7"/>
    <w:rsid w:val="00F303E6"/>
    <w:rsid w:val="00F345A7"/>
    <w:rsid w:val="00F3509A"/>
    <w:rsid w:val="00F35F20"/>
    <w:rsid w:val="00F41348"/>
    <w:rsid w:val="00F4376E"/>
    <w:rsid w:val="00F43EA7"/>
    <w:rsid w:val="00F530BD"/>
    <w:rsid w:val="00F53D6B"/>
    <w:rsid w:val="00F5580A"/>
    <w:rsid w:val="00F56F6F"/>
    <w:rsid w:val="00F62A65"/>
    <w:rsid w:val="00F652E7"/>
    <w:rsid w:val="00F71D0D"/>
    <w:rsid w:val="00F73E2A"/>
    <w:rsid w:val="00F74198"/>
    <w:rsid w:val="00F77583"/>
    <w:rsid w:val="00F801C2"/>
    <w:rsid w:val="00F83F4C"/>
    <w:rsid w:val="00F86211"/>
    <w:rsid w:val="00F86A5C"/>
    <w:rsid w:val="00F86BA5"/>
    <w:rsid w:val="00F87376"/>
    <w:rsid w:val="00F91AAF"/>
    <w:rsid w:val="00F9492B"/>
    <w:rsid w:val="00FA0641"/>
    <w:rsid w:val="00FA7F5C"/>
    <w:rsid w:val="00FB05AE"/>
    <w:rsid w:val="00FB22A4"/>
    <w:rsid w:val="00FB4EE3"/>
    <w:rsid w:val="00FC020D"/>
    <w:rsid w:val="00FC0613"/>
    <w:rsid w:val="00FC643C"/>
    <w:rsid w:val="00FD0FF9"/>
    <w:rsid w:val="00FD179E"/>
    <w:rsid w:val="00FD4935"/>
    <w:rsid w:val="00FD6674"/>
    <w:rsid w:val="00FD7089"/>
    <w:rsid w:val="00FE18DC"/>
    <w:rsid w:val="00FE3AEB"/>
    <w:rsid w:val="00FE5E17"/>
    <w:rsid w:val="00FF08E5"/>
    <w:rsid w:val="00FF5648"/>
    <w:rsid w:val="00FF5D0D"/>
    <w:rsid w:val="00FF71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A2E33"/>
  <w15:docId w15:val="{004B33AD-36D5-4A0E-BD30-E41CDB1D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951"/>
    <w:pPr>
      <w:spacing w:after="120"/>
    </w:pPr>
    <w:rPr>
      <w:sz w:val="24"/>
      <w:szCs w:val="24"/>
      <w:lang w:eastAsia="en-US"/>
    </w:rPr>
  </w:style>
  <w:style w:type="paragraph" w:styleId="Heading1">
    <w:name w:val="heading 1"/>
    <w:basedOn w:val="Normal"/>
    <w:next w:val="Normal"/>
    <w:link w:val="Heading1Char"/>
    <w:qFormat/>
    <w:rsid w:val="00C45951"/>
    <w:pPr>
      <w:keepNext/>
      <w:keepLines/>
      <w:spacing w:before="400" w:after="40"/>
      <w:outlineLvl w:val="0"/>
    </w:pPr>
    <w:rPr>
      <w:rFonts w:ascii="Roboto" w:eastAsia="Calibri" w:hAnsi="Roboto"/>
      <w:color w:val="005158"/>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43B8"/>
    <w:pPr>
      <w:tabs>
        <w:tab w:val="center" w:pos="4153"/>
        <w:tab w:val="right" w:pos="8306"/>
      </w:tabs>
    </w:pPr>
  </w:style>
  <w:style w:type="paragraph" w:styleId="Footer">
    <w:name w:val="footer"/>
    <w:basedOn w:val="Normal"/>
    <w:link w:val="FooterChar"/>
    <w:uiPriority w:val="99"/>
    <w:rsid w:val="00BE43B8"/>
    <w:pPr>
      <w:tabs>
        <w:tab w:val="center" w:pos="4153"/>
        <w:tab w:val="right" w:pos="8306"/>
      </w:tabs>
    </w:pPr>
  </w:style>
  <w:style w:type="character" w:styleId="Hyperlink">
    <w:name w:val="Hyperlink"/>
    <w:rsid w:val="00BE43B8"/>
    <w:rPr>
      <w:color w:val="0000FF"/>
      <w:u w:val="single"/>
    </w:rPr>
  </w:style>
  <w:style w:type="paragraph" w:styleId="BodyText">
    <w:name w:val="Body Text"/>
    <w:basedOn w:val="Normal"/>
    <w:rsid w:val="00BE43B8"/>
  </w:style>
  <w:style w:type="character" w:customStyle="1" w:styleId="FooterChar">
    <w:name w:val="Footer Char"/>
    <w:link w:val="Footer"/>
    <w:uiPriority w:val="99"/>
    <w:rsid w:val="00201D26"/>
    <w:rPr>
      <w:sz w:val="24"/>
      <w:szCs w:val="24"/>
      <w:lang w:eastAsia="en-US"/>
    </w:rPr>
  </w:style>
  <w:style w:type="paragraph" w:styleId="BalloonText">
    <w:name w:val="Balloon Text"/>
    <w:basedOn w:val="Normal"/>
    <w:link w:val="BalloonTextChar"/>
    <w:rsid w:val="00AB78A0"/>
    <w:pPr>
      <w:spacing w:after="0"/>
    </w:pPr>
    <w:rPr>
      <w:rFonts w:ascii="Tahoma" w:hAnsi="Tahoma" w:cs="Tahoma"/>
      <w:sz w:val="16"/>
      <w:szCs w:val="16"/>
    </w:rPr>
  </w:style>
  <w:style w:type="character" w:customStyle="1" w:styleId="BalloonTextChar">
    <w:name w:val="Balloon Text Char"/>
    <w:link w:val="BalloonText"/>
    <w:rsid w:val="00AB78A0"/>
    <w:rPr>
      <w:rFonts w:ascii="Tahoma" w:hAnsi="Tahoma" w:cs="Tahoma"/>
      <w:sz w:val="16"/>
      <w:szCs w:val="16"/>
      <w:lang w:eastAsia="en-US"/>
    </w:rPr>
  </w:style>
  <w:style w:type="character" w:styleId="CommentReference">
    <w:name w:val="annotation reference"/>
    <w:uiPriority w:val="99"/>
    <w:rsid w:val="00AB78A0"/>
    <w:rPr>
      <w:sz w:val="16"/>
      <w:szCs w:val="16"/>
    </w:rPr>
  </w:style>
  <w:style w:type="paragraph" w:styleId="CommentText">
    <w:name w:val="annotation text"/>
    <w:basedOn w:val="Normal"/>
    <w:link w:val="CommentTextChar"/>
    <w:uiPriority w:val="99"/>
    <w:rsid w:val="00AB78A0"/>
    <w:rPr>
      <w:sz w:val="20"/>
      <w:szCs w:val="20"/>
    </w:rPr>
  </w:style>
  <w:style w:type="character" w:customStyle="1" w:styleId="CommentTextChar">
    <w:name w:val="Comment Text Char"/>
    <w:link w:val="CommentText"/>
    <w:uiPriority w:val="99"/>
    <w:rsid w:val="00AB78A0"/>
    <w:rPr>
      <w:lang w:eastAsia="en-US"/>
    </w:rPr>
  </w:style>
  <w:style w:type="paragraph" w:styleId="CommentSubject">
    <w:name w:val="annotation subject"/>
    <w:basedOn w:val="CommentText"/>
    <w:next w:val="CommentText"/>
    <w:link w:val="CommentSubjectChar"/>
    <w:rsid w:val="00AB78A0"/>
    <w:rPr>
      <w:b/>
      <w:bCs/>
    </w:rPr>
  </w:style>
  <w:style w:type="character" w:customStyle="1" w:styleId="CommentSubjectChar">
    <w:name w:val="Comment Subject Char"/>
    <w:link w:val="CommentSubject"/>
    <w:rsid w:val="00AB78A0"/>
    <w:rPr>
      <w:b/>
      <w:bCs/>
      <w:lang w:eastAsia="en-US"/>
    </w:rPr>
  </w:style>
  <w:style w:type="table" w:styleId="TableGrid">
    <w:name w:val="Table Grid"/>
    <w:basedOn w:val="TableNormal"/>
    <w:rsid w:val="006E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07F9"/>
    <w:rPr>
      <w:color w:val="605E5C"/>
      <w:shd w:val="clear" w:color="auto" w:fill="E1DFDD"/>
    </w:rPr>
  </w:style>
  <w:style w:type="paragraph" w:styleId="Revision">
    <w:name w:val="Revision"/>
    <w:hidden/>
    <w:uiPriority w:val="99"/>
    <w:semiHidden/>
    <w:rsid w:val="00EE07F9"/>
    <w:rPr>
      <w:sz w:val="24"/>
      <w:szCs w:val="24"/>
      <w:lang w:eastAsia="en-US"/>
    </w:rPr>
  </w:style>
  <w:style w:type="paragraph" w:styleId="ListParagraph">
    <w:name w:val="List Paragraph"/>
    <w:basedOn w:val="Normal"/>
    <w:uiPriority w:val="34"/>
    <w:qFormat/>
    <w:rsid w:val="00873E26"/>
    <w:pPr>
      <w:spacing w:after="160" w:line="252" w:lineRule="auto"/>
      <w:ind w:left="720"/>
      <w:contextualSpacing/>
      <w:jc w:val="both"/>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873E26"/>
    <w:rPr>
      <w:color w:val="666666"/>
    </w:rPr>
  </w:style>
  <w:style w:type="paragraph" w:styleId="Title">
    <w:name w:val="Title"/>
    <w:basedOn w:val="Normal"/>
    <w:next w:val="Normal"/>
    <w:link w:val="TitleChar"/>
    <w:qFormat/>
    <w:rsid w:val="00C45951"/>
    <w:pPr>
      <w:spacing w:after="0" w:line="204" w:lineRule="auto"/>
      <w:contextualSpacing/>
    </w:pPr>
    <w:rPr>
      <w:rFonts w:ascii="Roboto" w:eastAsia="DengXian Light" w:hAnsi="Roboto"/>
      <w:b/>
      <w:bCs/>
      <w:color w:val="2B5C7A"/>
      <w:spacing w:val="-15"/>
      <w:sz w:val="44"/>
      <w:szCs w:val="44"/>
      <w:lang w:eastAsia="en-AU"/>
    </w:rPr>
  </w:style>
  <w:style w:type="character" w:customStyle="1" w:styleId="TitleChar">
    <w:name w:val="Title Char"/>
    <w:basedOn w:val="DefaultParagraphFont"/>
    <w:link w:val="Title"/>
    <w:rsid w:val="00C45951"/>
    <w:rPr>
      <w:rFonts w:ascii="Roboto" w:eastAsia="DengXian Light" w:hAnsi="Roboto"/>
      <w:b/>
      <w:bCs/>
      <w:color w:val="2B5C7A"/>
      <w:spacing w:val="-15"/>
      <w:sz w:val="44"/>
      <w:szCs w:val="44"/>
    </w:rPr>
  </w:style>
  <w:style w:type="paragraph" w:styleId="Subtitle">
    <w:name w:val="Subtitle"/>
    <w:basedOn w:val="Normal"/>
    <w:next w:val="Normal"/>
    <w:link w:val="SubtitleChar"/>
    <w:qFormat/>
    <w:rsid w:val="00C45951"/>
    <w:pPr>
      <w:numPr>
        <w:ilvl w:val="1"/>
      </w:numPr>
      <w:spacing w:after="240"/>
    </w:pPr>
    <w:rPr>
      <w:rFonts w:ascii="Roboto" w:eastAsia="DengXian Light" w:hAnsi="Roboto"/>
      <w:b/>
      <w:bCs/>
      <w:color w:val="00A2B1"/>
      <w:sz w:val="28"/>
      <w:szCs w:val="28"/>
      <w:lang w:eastAsia="en-AU"/>
    </w:rPr>
  </w:style>
  <w:style w:type="character" w:customStyle="1" w:styleId="SubtitleChar">
    <w:name w:val="Subtitle Char"/>
    <w:basedOn w:val="DefaultParagraphFont"/>
    <w:link w:val="Subtitle"/>
    <w:rsid w:val="00C45951"/>
    <w:rPr>
      <w:rFonts w:ascii="Roboto" w:eastAsia="DengXian Light" w:hAnsi="Roboto"/>
      <w:b/>
      <w:bCs/>
      <w:color w:val="00A2B1"/>
      <w:sz w:val="28"/>
      <w:szCs w:val="28"/>
    </w:rPr>
  </w:style>
  <w:style w:type="character" w:customStyle="1" w:styleId="Heading1Char">
    <w:name w:val="Heading 1 Char"/>
    <w:basedOn w:val="DefaultParagraphFont"/>
    <w:link w:val="Heading1"/>
    <w:rsid w:val="00E37825"/>
    <w:rPr>
      <w:rFonts w:ascii="Roboto" w:eastAsia="Calibri" w:hAnsi="Roboto"/>
      <w:color w:val="00515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30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ra-info@unimelb.edu.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enotti\My%20Documents\CCRE-CIRUS\Administration\Letterhead\CIRU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84E5-3F13-41DF-AF3E-0ABB514F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CIRUS Letterhead</Template>
  <TotalTime>476</TotalTime>
  <Pages>3</Pages>
  <Words>564</Words>
  <Characters>3260</Characters>
  <Application>Microsoft Office Word</Application>
  <DocSecurity>0</DocSecurity>
  <Lines>122</Lines>
  <Paragraphs>58</Paragraphs>
  <ScaleCrop>false</ScaleCrop>
  <HeadingPairs>
    <vt:vector size="2" baseType="variant">
      <vt:variant>
        <vt:lpstr>Title</vt:lpstr>
      </vt:variant>
      <vt:variant>
        <vt:i4>1</vt:i4>
      </vt:variant>
    </vt:vector>
  </HeadingPairs>
  <TitlesOfParts>
    <vt:vector size="1" baseType="lpstr">
      <vt:lpstr>SEED FUNDING REQUEST</vt:lpstr>
    </vt:vector>
  </TitlesOfParts>
  <Company>Woolcock Institute of Medical Research</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FUNDING REQUEST</dc:title>
  <dc:subject/>
  <dc:creator>Angela Denotti</dc:creator>
  <cp:keywords/>
  <dc:description/>
  <cp:lastModifiedBy>Jessica Tyler</cp:lastModifiedBy>
  <cp:revision>13</cp:revision>
  <cp:lastPrinted>2023-01-12T01:23:00Z</cp:lastPrinted>
  <dcterms:created xsi:type="dcterms:W3CDTF">2024-09-22T23:58:00Z</dcterms:created>
  <dcterms:modified xsi:type="dcterms:W3CDTF">2025-05-19T00:52:00Z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f5ff69b20a046039dee30066450486375ee990b54b01cecf707b8d38e9c98420</vt:lpwstr>
  </property>
</Properties>
</file>