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92638" w14:textId="22ADF7EE" w:rsidR="00E96CB7" w:rsidRPr="00E96CB7" w:rsidRDefault="00E96CB7" w:rsidP="00E96CB7">
      <w:pPr>
        <w:pStyle w:val="Title"/>
        <w:spacing w:before="240"/>
      </w:pPr>
      <w:r w:rsidRPr="00E96CB7">
        <w:t xml:space="preserve">Genetic Epidemiology Research Alliance (GERA) Funding Applications: </w:t>
      </w:r>
      <w:r w:rsidRPr="00E96CB7">
        <w:t>PhD Scholarship</w:t>
      </w:r>
    </w:p>
    <w:p w14:paraId="4C8C255C" w14:textId="77777777" w:rsidR="00E96CB7" w:rsidRPr="00E96CB7" w:rsidRDefault="00E96CB7" w:rsidP="00E96CB7">
      <w:pPr>
        <w:pStyle w:val="Subtitle"/>
      </w:pPr>
      <w:r w:rsidRPr="00E96CB7">
        <w:t>Round 1 2025</w:t>
      </w:r>
    </w:p>
    <w:p w14:paraId="1942E6BA" w14:textId="13D5119E" w:rsidR="00E96CB7" w:rsidRPr="00E96CB7" w:rsidRDefault="00E96CB7" w:rsidP="00E96CB7">
      <w:pPr>
        <w:pStyle w:val="Heading1"/>
      </w:pPr>
      <w:r w:rsidRPr="00E96CB7">
        <w:t>PhD Scholarship</w:t>
      </w:r>
      <w:r w:rsidRPr="00E96CB7">
        <w:t xml:space="preserve"> funding details: </w:t>
      </w:r>
    </w:p>
    <w:p w14:paraId="0C986DEC" w14:textId="77777777" w:rsidR="00E96CB7" w:rsidRPr="00E96CB7" w:rsidRDefault="00E96CB7" w:rsidP="00E96CB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eastAsia="Calibri" w:hAnsi="Roboto" w:cs="Calibri"/>
          <w:lang w:eastAsia="en-AU"/>
        </w:rPr>
      </w:pPr>
      <w:r w:rsidRPr="00E96CB7">
        <w:rPr>
          <w:rFonts w:ascii="Roboto" w:eastAsia="Calibri" w:hAnsi="Roboto" w:cs="Calibri"/>
          <w:lang w:eastAsia="en-AU"/>
        </w:rPr>
        <w:t xml:space="preserve">$10,000 for one year. </w:t>
      </w:r>
      <w:r w:rsidRPr="00E96CB7">
        <w:rPr>
          <w:rFonts w:ascii="Roboto" w:eastAsia="Calibri" w:hAnsi="Roboto" w:cs="Calibri"/>
          <w:lang w:eastAsia="zh-CN"/>
        </w:rPr>
        <w:t>A maximum of 3 projects per PhD student will be funded across 5 years, subject to meeting milestones of the initial project.</w:t>
      </w:r>
    </w:p>
    <w:p w14:paraId="4EBDBBF8" w14:textId="77777777" w:rsidR="00E96CB7" w:rsidRPr="00E96CB7" w:rsidRDefault="00E96CB7" w:rsidP="00E96CB7">
      <w:pPr>
        <w:pStyle w:val="ListParagraph"/>
        <w:numPr>
          <w:ilvl w:val="0"/>
          <w:numId w:val="2"/>
        </w:numPr>
        <w:jc w:val="left"/>
        <w:rPr>
          <w:rFonts w:ascii="Roboto" w:eastAsia="Calibri" w:hAnsi="Roboto" w:cs="Calibri"/>
          <w:lang w:eastAsia="en-AU"/>
        </w:rPr>
      </w:pPr>
      <w:r w:rsidRPr="00E96CB7">
        <w:rPr>
          <w:rFonts w:ascii="Roboto" w:eastAsia="Calibri" w:hAnsi="Roboto" w:cs="Calibri"/>
          <w:lang w:eastAsia="en-AU"/>
        </w:rPr>
        <w:t xml:space="preserve">Availability: 4* </w:t>
      </w:r>
      <w:bookmarkStart w:id="0" w:name="_Hlk180055063"/>
      <w:r w:rsidRPr="00E96CB7">
        <w:rPr>
          <w:rFonts w:ascii="Roboto" w:eastAsia="Calibri" w:hAnsi="Roboto" w:cs="Calibri"/>
          <w:lang w:eastAsia="en-AU"/>
        </w:rPr>
        <w:br/>
      </w:r>
      <w:r w:rsidRPr="00E96CB7">
        <w:rPr>
          <w:rFonts w:ascii="Roboto" w:hAnsi="Roboto" w:cstheme="minorHAnsi"/>
          <w:i/>
          <w:iCs/>
        </w:rPr>
        <w:t>*Pending the determination of the Executive Committee based on the quality and number of applications received each round.</w:t>
      </w:r>
      <w:bookmarkEnd w:id="0"/>
    </w:p>
    <w:p w14:paraId="5FE0ECA3" w14:textId="77777777" w:rsidR="00E96CB7" w:rsidRPr="00E96CB7" w:rsidRDefault="00E96CB7" w:rsidP="00E96CB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eastAsia="Calibri" w:hAnsi="Roboto" w:cs="Calibri"/>
          <w:b/>
          <w:bCs/>
          <w:lang w:eastAsia="en-AU"/>
        </w:rPr>
      </w:pPr>
      <w:r w:rsidRPr="00E96CB7">
        <w:rPr>
          <w:rFonts w:ascii="Roboto" w:eastAsia="Calibri" w:hAnsi="Roboto" w:cs="Calibri"/>
          <w:lang w:eastAsia="en-AU"/>
        </w:rPr>
        <w:t>Eligibility: PhD students who have commenced (or will commence within 6 months</w:t>
      </w:r>
      <w:proofErr w:type="gramStart"/>
      <w:r w:rsidRPr="00E96CB7">
        <w:rPr>
          <w:rFonts w:ascii="Roboto" w:eastAsia="Calibri" w:hAnsi="Roboto" w:cs="Calibri"/>
          <w:lang w:eastAsia="en-AU"/>
        </w:rPr>
        <w:t>), and</w:t>
      </w:r>
      <w:proofErr w:type="gramEnd"/>
      <w:r w:rsidRPr="00E96CB7">
        <w:rPr>
          <w:rFonts w:ascii="Roboto" w:eastAsia="Calibri" w:hAnsi="Roboto" w:cs="Calibri"/>
          <w:lang w:eastAsia="en-AU"/>
        </w:rPr>
        <w:t xml:space="preserve"> have a CRE CI listed as an official supervisor on their PhD and the primary supervisor in this application. </w:t>
      </w:r>
    </w:p>
    <w:p w14:paraId="52E3175C" w14:textId="77777777" w:rsidR="00E96CB7" w:rsidRPr="00E96CB7" w:rsidRDefault="00E96CB7" w:rsidP="00E96CB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eastAsia="Calibri" w:hAnsi="Roboto" w:cs="Calibri"/>
          <w:b/>
          <w:bCs/>
          <w:lang w:eastAsia="en-AU"/>
        </w:rPr>
      </w:pPr>
      <w:r w:rsidRPr="00E96CB7">
        <w:rPr>
          <w:rFonts w:ascii="Roboto" w:eastAsia="Calibri" w:hAnsi="Roboto" w:cs="Calibri"/>
          <w:lang w:eastAsia="en-AU"/>
        </w:rPr>
        <w:t>Eligible expenditure: Scholarship top-up or co-contribution for the CIA</w:t>
      </w:r>
    </w:p>
    <w:p w14:paraId="6D03FEB5" w14:textId="77777777" w:rsidR="00E96CB7" w:rsidRPr="00E96CB7" w:rsidRDefault="00E96CB7" w:rsidP="00E96CB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eastAsia="Calibri" w:hAnsi="Roboto" w:cs="Calibri"/>
          <w:b/>
          <w:bCs/>
          <w:lang w:eastAsia="en-AU"/>
        </w:rPr>
      </w:pPr>
      <w:r w:rsidRPr="00E96CB7">
        <w:rPr>
          <w:rFonts w:ascii="Roboto" w:eastAsia="Calibri" w:hAnsi="Roboto" w:cs="Calibri"/>
          <w:lang w:eastAsia="en-AU"/>
        </w:rPr>
        <w:t>Assessment criteria:</w:t>
      </w:r>
    </w:p>
    <w:p w14:paraId="4D4F613C" w14:textId="77777777" w:rsidR="00E96CB7" w:rsidRPr="00E96CB7" w:rsidRDefault="00E96CB7" w:rsidP="00E96CB7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Roboto" w:eastAsia="Calibri" w:hAnsi="Roboto" w:cs="Calibri"/>
          <w:b/>
          <w:bCs/>
          <w:lang w:eastAsia="en-AU"/>
        </w:rPr>
      </w:pPr>
      <w:r w:rsidRPr="00E96CB7">
        <w:rPr>
          <w:rFonts w:ascii="Roboto" w:eastAsia="Calibri" w:hAnsi="Roboto" w:cs="Calibri"/>
          <w:lang w:eastAsia="en-AU"/>
        </w:rPr>
        <w:t xml:space="preserve">Alignment with CRE aims </w:t>
      </w:r>
    </w:p>
    <w:p w14:paraId="795221D2" w14:textId="77777777" w:rsidR="00E96CB7" w:rsidRPr="00E96CB7" w:rsidRDefault="00E96CB7" w:rsidP="00E96CB7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Roboto" w:eastAsia="Calibri" w:hAnsi="Roboto" w:cs="Calibri"/>
          <w:b/>
          <w:bCs/>
          <w:lang w:eastAsia="en-AU"/>
        </w:rPr>
      </w:pPr>
      <w:bookmarkStart w:id="1" w:name="_Hlk172711979"/>
      <w:r w:rsidRPr="00E96CB7">
        <w:rPr>
          <w:rFonts w:ascii="Roboto" w:eastAsia="Calibri" w:hAnsi="Roboto" w:cs="Calibri"/>
          <w:lang w:eastAsia="en-AU"/>
        </w:rPr>
        <w:t xml:space="preserve">Academic record and research achievement, relative to opportunity </w:t>
      </w:r>
    </w:p>
    <w:bookmarkEnd w:id="1"/>
    <w:p w14:paraId="5EE86C20" w14:textId="77777777" w:rsidR="00E96CB7" w:rsidRPr="00E96CB7" w:rsidRDefault="00E96CB7" w:rsidP="00E96CB7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Roboto" w:eastAsia="Calibri" w:hAnsi="Roboto" w:cs="Calibri"/>
          <w:b/>
          <w:bCs/>
          <w:lang w:eastAsia="en-AU"/>
        </w:rPr>
      </w:pPr>
      <w:r w:rsidRPr="00E96CB7">
        <w:rPr>
          <w:rFonts w:ascii="Roboto" w:eastAsia="Calibri" w:hAnsi="Roboto" w:cs="Calibri"/>
          <w:lang w:eastAsia="en-AU"/>
        </w:rPr>
        <w:t xml:space="preserve">Research project quality </w:t>
      </w:r>
    </w:p>
    <w:p w14:paraId="1588E4C4" w14:textId="77777777" w:rsidR="00E96CB7" w:rsidRPr="00E96CB7" w:rsidRDefault="00E96CB7" w:rsidP="00E96CB7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Roboto" w:eastAsia="Calibri" w:hAnsi="Roboto" w:cs="Calibri"/>
          <w:lang w:eastAsia="en-AU"/>
        </w:rPr>
      </w:pPr>
      <w:bookmarkStart w:id="2" w:name="_Hlk172712097"/>
      <w:r w:rsidRPr="00E96CB7">
        <w:rPr>
          <w:rFonts w:ascii="Roboto" w:eastAsia="Calibri" w:hAnsi="Roboto" w:cs="Calibri"/>
          <w:lang w:eastAsia="en-AU"/>
        </w:rPr>
        <w:t xml:space="preserve">Research environment, support and career development opportunities </w:t>
      </w:r>
    </w:p>
    <w:bookmarkEnd w:id="2"/>
    <w:p w14:paraId="51AD9E22" w14:textId="3FBCDE36" w:rsidR="00E96CB7" w:rsidRPr="00E96CB7" w:rsidRDefault="00E96CB7" w:rsidP="00E96CB7">
      <w:pPr>
        <w:pStyle w:val="ListParagraph"/>
        <w:numPr>
          <w:ilvl w:val="0"/>
          <w:numId w:val="2"/>
        </w:numPr>
        <w:rPr>
          <w:rFonts w:ascii="Roboto" w:hAnsi="Roboto"/>
        </w:rPr>
      </w:pPr>
      <w:r w:rsidRPr="00E96CB7">
        <w:rPr>
          <w:rFonts w:ascii="Roboto" w:eastAsia="Calibri" w:hAnsi="Roboto" w:cs="Calibri"/>
          <w:lang w:eastAsia="en-AU"/>
        </w:rPr>
        <w:t xml:space="preserve">Scoring will be modelled from NHMRC Postgraduate Scholarship score descriptors as appropriate </w:t>
      </w:r>
    </w:p>
    <w:p w14:paraId="217A5E19" w14:textId="77777777" w:rsidR="00E96CB7" w:rsidRPr="00E96CB7" w:rsidRDefault="00E96CB7" w:rsidP="00D95C34">
      <w:pPr>
        <w:spacing w:after="0" w:line="276" w:lineRule="auto"/>
        <w:jc w:val="center"/>
        <w:rPr>
          <w:rFonts w:ascii="Roboto" w:hAnsi="Roboto" w:cs="Calibri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E96CB7" w:rsidRPr="00E96CB7" w14:paraId="2AF809EB" w14:textId="77777777" w:rsidTr="00236CC1">
        <w:tc>
          <w:tcPr>
            <w:tcW w:w="3256" w:type="dxa"/>
            <w:shd w:val="clear" w:color="auto" w:fill="E7E6E6" w:themeFill="background2"/>
          </w:tcPr>
          <w:p w14:paraId="050D8E13" w14:textId="77777777" w:rsidR="00E96CB7" w:rsidRPr="00E96CB7" w:rsidRDefault="00E96CB7" w:rsidP="00236CC1">
            <w:pPr>
              <w:spacing w:after="0" w:line="276" w:lineRule="auto"/>
              <w:jc w:val="right"/>
              <w:rPr>
                <w:rFonts w:ascii="Roboto" w:hAnsi="Roboto" w:cs="Calibri"/>
                <w:color w:val="999999"/>
                <w:lang w:val="de-DE"/>
              </w:rPr>
            </w:pPr>
            <w:r w:rsidRPr="00E96CB7">
              <w:rPr>
                <w:rFonts w:ascii="Roboto" w:hAnsi="Roboto" w:cs="Calibri"/>
                <w:b/>
              </w:rPr>
              <w:t xml:space="preserve">Applications open: </w:t>
            </w:r>
          </w:p>
        </w:tc>
        <w:tc>
          <w:tcPr>
            <w:tcW w:w="6372" w:type="dxa"/>
          </w:tcPr>
          <w:p w14:paraId="741028BE" w14:textId="77777777" w:rsidR="00E96CB7" w:rsidRPr="00E96CB7" w:rsidRDefault="00E96CB7" w:rsidP="00236CC1">
            <w:pPr>
              <w:spacing w:after="0" w:line="276" w:lineRule="auto"/>
              <w:rPr>
                <w:rFonts w:ascii="Roboto" w:hAnsi="Roboto" w:cs="Calibri"/>
                <w:bCs/>
              </w:rPr>
            </w:pPr>
            <w:r w:rsidRPr="00E96CB7">
              <w:rPr>
                <w:rFonts w:ascii="Roboto" w:hAnsi="Roboto" w:cs="Calibri"/>
                <w:bCs/>
              </w:rPr>
              <w:t>TBC</w:t>
            </w:r>
          </w:p>
        </w:tc>
      </w:tr>
      <w:tr w:rsidR="00E96CB7" w:rsidRPr="00E96CB7" w14:paraId="15A35326" w14:textId="77777777" w:rsidTr="00236CC1">
        <w:tc>
          <w:tcPr>
            <w:tcW w:w="3256" w:type="dxa"/>
            <w:shd w:val="clear" w:color="auto" w:fill="E7E6E6" w:themeFill="background2"/>
          </w:tcPr>
          <w:p w14:paraId="08A150D2" w14:textId="77777777" w:rsidR="00E96CB7" w:rsidRPr="00E96CB7" w:rsidRDefault="00E96CB7" w:rsidP="00236CC1">
            <w:pPr>
              <w:spacing w:after="0" w:line="276" w:lineRule="auto"/>
              <w:jc w:val="right"/>
              <w:rPr>
                <w:rFonts w:ascii="Roboto" w:hAnsi="Roboto" w:cs="Calibri"/>
                <w:color w:val="999999"/>
                <w:lang w:val="de-DE"/>
              </w:rPr>
            </w:pPr>
            <w:r w:rsidRPr="00E96CB7">
              <w:rPr>
                <w:rFonts w:ascii="Roboto" w:hAnsi="Roboto" w:cs="Calibri"/>
                <w:b/>
              </w:rPr>
              <w:t xml:space="preserve">Applications close: </w:t>
            </w:r>
          </w:p>
        </w:tc>
        <w:tc>
          <w:tcPr>
            <w:tcW w:w="6372" w:type="dxa"/>
          </w:tcPr>
          <w:p w14:paraId="2FA6309A" w14:textId="77777777" w:rsidR="00E96CB7" w:rsidRPr="00E96CB7" w:rsidRDefault="00E96CB7" w:rsidP="00236CC1">
            <w:pPr>
              <w:spacing w:after="0" w:line="276" w:lineRule="auto"/>
              <w:rPr>
                <w:rFonts w:ascii="Roboto" w:hAnsi="Roboto" w:cs="Calibri"/>
                <w:bCs/>
              </w:rPr>
            </w:pPr>
            <w:r w:rsidRPr="00E96CB7">
              <w:rPr>
                <w:rFonts w:ascii="Roboto" w:hAnsi="Roboto" w:cs="Calibri"/>
                <w:bCs/>
              </w:rPr>
              <w:t>TBC</w:t>
            </w:r>
          </w:p>
        </w:tc>
      </w:tr>
      <w:tr w:rsidR="00E96CB7" w:rsidRPr="00E96CB7" w14:paraId="4DD84866" w14:textId="77777777" w:rsidTr="00236CC1">
        <w:tc>
          <w:tcPr>
            <w:tcW w:w="3256" w:type="dxa"/>
            <w:shd w:val="clear" w:color="auto" w:fill="E7E6E6" w:themeFill="background2"/>
          </w:tcPr>
          <w:p w14:paraId="35B98C0E" w14:textId="77777777" w:rsidR="00E96CB7" w:rsidRPr="00E96CB7" w:rsidRDefault="00E96CB7" w:rsidP="00236CC1">
            <w:pPr>
              <w:spacing w:after="0" w:line="276" w:lineRule="auto"/>
              <w:jc w:val="right"/>
              <w:rPr>
                <w:rFonts w:ascii="Roboto" w:hAnsi="Roboto" w:cs="Calibri"/>
                <w:b/>
              </w:rPr>
            </w:pPr>
            <w:r w:rsidRPr="00E96CB7">
              <w:rPr>
                <w:rFonts w:ascii="Roboto" w:hAnsi="Roboto" w:cs="Calibri"/>
                <w:b/>
              </w:rPr>
              <w:t>Submitting your application</w:t>
            </w:r>
          </w:p>
        </w:tc>
        <w:tc>
          <w:tcPr>
            <w:tcW w:w="6372" w:type="dxa"/>
          </w:tcPr>
          <w:p w14:paraId="2A3ED838" w14:textId="77777777" w:rsidR="00E96CB7" w:rsidRPr="00E96CB7" w:rsidRDefault="00E96CB7" w:rsidP="00236CC1">
            <w:pPr>
              <w:spacing w:after="0" w:line="276" w:lineRule="auto"/>
              <w:rPr>
                <w:rFonts w:ascii="Roboto" w:hAnsi="Roboto" w:cs="Calibri"/>
                <w:sz w:val="22"/>
                <w:szCs w:val="22"/>
              </w:rPr>
            </w:pPr>
            <w:r w:rsidRPr="00E96CB7">
              <w:rPr>
                <w:rFonts w:ascii="Roboto" w:hAnsi="Roboto" w:cs="Calibri"/>
                <w:sz w:val="22"/>
                <w:szCs w:val="22"/>
              </w:rPr>
              <w:t xml:space="preserve">Please email your completed PDF application to: </w:t>
            </w:r>
          </w:p>
          <w:p w14:paraId="47F99BBC" w14:textId="77777777" w:rsidR="00E96CB7" w:rsidRPr="00E96CB7" w:rsidRDefault="00E96CB7" w:rsidP="00236CC1">
            <w:pPr>
              <w:spacing w:after="0" w:line="276" w:lineRule="auto"/>
              <w:rPr>
                <w:rFonts w:ascii="Roboto" w:hAnsi="Roboto" w:cs="Calibri"/>
                <w:b/>
                <w:bCs/>
                <w:sz w:val="22"/>
                <w:szCs w:val="22"/>
              </w:rPr>
            </w:pPr>
            <w:hyperlink r:id="rId8" w:history="1">
              <w:r w:rsidRPr="00E96CB7">
                <w:rPr>
                  <w:rStyle w:val="Hyperlink"/>
                  <w:rFonts w:ascii="Roboto" w:hAnsi="Roboto" w:cs="Calibri"/>
                  <w:b/>
                  <w:bCs/>
                  <w:sz w:val="22"/>
                  <w:szCs w:val="22"/>
                </w:rPr>
                <w:t>gera-info@unimelb.edu.au</w:t>
              </w:r>
            </w:hyperlink>
            <w:r w:rsidRPr="00E96CB7">
              <w:rPr>
                <w:rFonts w:ascii="Roboto" w:hAnsi="Roboto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17D9088B" w14:textId="77777777" w:rsidR="00E848A1" w:rsidRPr="00E96CB7" w:rsidRDefault="00E848A1">
      <w:pPr>
        <w:spacing w:after="0"/>
        <w:rPr>
          <w:rFonts w:ascii="Roboto" w:hAnsi="Roboto" w:cs="Calibri"/>
          <w:b/>
          <w:sz w:val="32"/>
          <w:szCs w:val="32"/>
        </w:rPr>
      </w:pPr>
      <w:r w:rsidRPr="00E96CB7">
        <w:rPr>
          <w:rFonts w:ascii="Roboto" w:hAnsi="Roboto" w:cs="Calibri"/>
          <w:b/>
          <w:sz w:val="32"/>
          <w:szCs w:val="32"/>
        </w:rPr>
        <w:br w:type="page"/>
      </w:r>
    </w:p>
    <w:p w14:paraId="02271681" w14:textId="425A28B9" w:rsidR="002F26F9" w:rsidRPr="00E96CB7" w:rsidRDefault="00581A9E" w:rsidP="00737057">
      <w:pPr>
        <w:spacing w:after="0"/>
        <w:jc w:val="center"/>
        <w:rPr>
          <w:rFonts w:ascii="Roboto" w:hAnsi="Roboto" w:cs="Calibri"/>
          <w:b/>
          <w:sz w:val="32"/>
          <w:szCs w:val="32"/>
        </w:rPr>
      </w:pPr>
      <w:r w:rsidRPr="00E96CB7">
        <w:rPr>
          <w:rFonts w:ascii="Roboto" w:hAnsi="Roboto" w:cs="Calibri"/>
          <w:b/>
          <w:sz w:val="32"/>
          <w:szCs w:val="32"/>
        </w:rPr>
        <w:lastRenderedPageBreak/>
        <w:t>RESEARCH PROPOSAL</w:t>
      </w:r>
    </w:p>
    <w:p w14:paraId="5B8F3927" w14:textId="2C2F0ED3" w:rsidR="00581A9E" w:rsidRPr="00E96CB7" w:rsidRDefault="002F26F9" w:rsidP="00737057">
      <w:pPr>
        <w:spacing w:after="0"/>
        <w:jc w:val="center"/>
        <w:rPr>
          <w:rFonts w:ascii="Roboto" w:hAnsi="Roboto" w:cs="Calibri"/>
          <w:sz w:val="20"/>
          <w:szCs w:val="20"/>
        </w:rPr>
      </w:pPr>
      <w:r w:rsidRPr="00E96CB7">
        <w:rPr>
          <w:rFonts w:ascii="Roboto" w:hAnsi="Roboto" w:cs="Calibri"/>
          <w:b/>
          <w:sz w:val="20"/>
          <w:szCs w:val="20"/>
        </w:rPr>
        <w:t>(expand text boxes as required)</w:t>
      </w:r>
      <w:r w:rsidR="00581A9E" w:rsidRPr="00E96CB7">
        <w:rPr>
          <w:rFonts w:ascii="Roboto" w:hAnsi="Roboto" w:cs="Calibri"/>
          <w:b/>
          <w:sz w:val="20"/>
          <w:szCs w:val="20"/>
        </w:rPr>
        <w:t xml:space="preserve"> </w:t>
      </w:r>
    </w:p>
    <w:p w14:paraId="6FAF03C6" w14:textId="77777777" w:rsidR="00737057" w:rsidRPr="00E96CB7" w:rsidRDefault="00737057" w:rsidP="00FF5648">
      <w:pPr>
        <w:spacing w:after="0" w:line="276" w:lineRule="auto"/>
        <w:rPr>
          <w:rFonts w:ascii="Roboto" w:hAnsi="Roboto" w:cs="Calibri"/>
          <w:b/>
          <w:sz w:val="8"/>
          <w:szCs w:val="8"/>
        </w:rPr>
      </w:pPr>
    </w:p>
    <w:p w14:paraId="556ABFCD" w14:textId="310C2932" w:rsidR="006E5EF9" w:rsidRPr="00E96CB7" w:rsidRDefault="006E5EF9" w:rsidP="00FF5648">
      <w:pPr>
        <w:spacing w:after="0" w:line="276" w:lineRule="auto"/>
        <w:rPr>
          <w:rFonts w:ascii="Roboto" w:hAnsi="Roboto" w:cs="Calibri"/>
          <w:b/>
          <w:sz w:val="22"/>
          <w:szCs w:val="22"/>
        </w:rPr>
      </w:pPr>
      <w:r w:rsidRPr="00E96CB7">
        <w:rPr>
          <w:rFonts w:ascii="Roboto" w:hAnsi="Roboto" w:cs="Calibri"/>
          <w:b/>
          <w:sz w:val="22"/>
          <w:szCs w:val="22"/>
        </w:rPr>
        <w:t>1</w:t>
      </w:r>
      <w:r w:rsidR="00FF5648" w:rsidRPr="00E96CB7">
        <w:rPr>
          <w:rFonts w:ascii="Roboto" w:hAnsi="Roboto" w:cs="Calibri"/>
          <w:b/>
          <w:sz w:val="22"/>
          <w:szCs w:val="22"/>
        </w:rPr>
        <w:t>.</w:t>
      </w:r>
      <w:r w:rsidRPr="00E96CB7">
        <w:rPr>
          <w:rFonts w:ascii="Roboto" w:hAnsi="Roboto" w:cs="Calibri"/>
          <w:b/>
          <w:sz w:val="22"/>
          <w:szCs w:val="22"/>
        </w:rPr>
        <w:t xml:space="preserve"> </w:t>
      </w:r>
      <w:r w:rsidR="002F3FC8" w:rsidRPr="00E96CB7">
        <w:rPr>
          <w:rFonts w:ascii="Roboto" w:hAnsi="Roboto" w:cs="Calibri"/>
          <w:b/>
          <w:sz w:val="22"/>
          <w:szCs w:val="22"/>
        </w:rPr>
        <w:t xml:space="preserve">Project </w:t>
      </w:r>
      <w:r w:rsidRPr="00E96CB7">
        <w:rPr>
          <w:rFonts w:ascii="Roboto" w:hAnsi="Roboto" w:cs="Calibri"/>
          <w:b/>
          <w:sz w:val="22"/>
          <w:szCs w:val="22"/>
        </w:rPr>
        <w:t xml:space="preserve">Title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20"/>
      </w:tblGrid>
      <w:tr w:rsidR="006E5EF9" w:rsidRPr="00E96CB7" w14:paraId="4645FD6E" w14:textId="77777777" w:rsidTr="00FF5648">
        <w:tc>
          <w:tcPr>
            <w:tcW w:w="963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BC779F" w14:textId="77777777" w:rsidR="006E5EF9" w:rsidRPr="00E96CB7" w:rsidRDefault="006E5EF9" w:rsidP="00FF5648">
            <w:pPr>
              <w:spacing w:after="0" w:line="276" w:lineRule="auto"/>
              <w:rPr>
                <w:rFonts w:ascii="Roboto" w:hAnsi="Roboto" w:cs="Calibri"/>
                <w:bCs/>
                <w:sz w:val="22"/>
                <w:szCs w:val="22"/>
              </w:rPr>
            </w:pPr>
          </w:p>
        </w:tc>
      </w:tr>
    </w:tbl>
    <w:p w14:paraId="061849AB" w14:textId="77777777" w:rsidR="00FF5648" w:rsidRPr="00E96CB7" w:rsidRDefault="00FF5648" w:rsidP="00FF5648">
      <w:pPr>
        <w:spacing w:after="0" w:line="276" w:lineRule="auto"/>
        <w:rPr>
          <w:rFonts w:ascii="Roboto" w:hAnsi="Roboto" w:cs="Calibri"/>
          <w:sz w:val="22"/>
          <w:szCs w:val="22"/>
        </w:rPr>
      </w:pPr>
    </w:p>
    <w:p w14:paraId="3C8193D0" w14:textId="405C1542" w:rsidR="002F3FC8" w:rsidRPr="00E96CB7" w:rsidRDefault="006E5EF9" w:rsidP="002F3FC8">
      <w:pPr>
        <w:spacing w:after="0" w:line="276" w:lineRule="auto"/>
        <w:rPr>
          <w:rFonts w:ascii="Roboto" w:hAnsi="Roboto" w:cs="Calibri"/>
          <w:b/>
          <w:sz w:val="22"/>
          <w:szCs w:val="22"/>
        </w:rPr>
      </w:pPr>
      <w:r w:rsidRPr="00E96CB7">
        <w:rPr>
          <w:rFonts w:ascii="Roboto" w:hAnsi="Roboto" w:cs="Calibri"/>
          <w:b/>
          <w:sz w:val="22"/>
          <w:szCs w:val="22"/>
        </w:rPr>
        <w:t>2</w:t>
      </w:r>
      <w:r w:rsidR="00FF5648" w:rsidRPr="00E96CB7">
        <w:rPr>
          <w:rFonts w:ascii="Roboto" w:hAnsi="Roboto" w:cs="Calibri"/>
          <w:b/>
          <w:sz w:val="22"/>
          <w:szCs w:val="22"/>
        </w:rPr>
        <w:t>.</w:t>
      </w:r>
      <w:r w:rsidRPr="00E96CB7">
        <w:rPr>
          <w:rFonts w:ascii="Roboto" w:hAnsi="Roboto" w:cs="Calibri"/>
          <w:b/>
          <w:sz w:val="22"/>
          <w:szCs w:val="22"/>
        </w:rPr>
        <w:t xml:space="preserve"> Aims</w:t>
      </w:r>
      <w:r w:rsidR="0009573F" w:rsidRPr="00E96CB7">
        <w:rPr>
          <w:rFonts w:ascii="Roboto" w:hAnsi="Roboto" w:cs="Calibri"/>
          <w:b/>
          <w:sz w:val="22"/>
          <w:szCs w:val="22"/>
        </w:rPr>
        <w:t xml:space="preserve"> </w:t>
      </w:r>
      <w:r w:rsidR="002F3FC8" w:rsidRPr="00E96CB7">
        <w:rPr>
          <w:rFonts w:ascii="Roboto" w:hAnsi="Roboto" w:cs="Calibri"/>
          <w:b/>
          <w:sz w:val="22"/>
          <w:szCs w:val="22"/>
        </w:rPr>
        <w:t xml:space="preserve">and Objectives </w:t>
      </w:r>
      <w:r w:rsidR="002F3FC8" w:rsidRPr="00E96CB7">
        <w:rPr>
          <w:rFonts w:ascii="Roboto" w:hAnsi="Roboto" w:cs="Calibri"/>
          <w:bCs/>
          <w:sz w:val="22"/>
          <w:szCs w:val="22"/>
        </w:rPr>
        <w:t>(1-3 sentences)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6E5EF9" w:rsidRPr="00E96CB7" w14:paraId="6ABB5E01" w14:textId="77777777" w:rsidTr="007951D9">
        <w:tc>
          <w:tcPr>
            <w:tcW w:w="963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4AF0E2" w14:textId="77777777" w:rsidR="006E5EF9" w:rsidRDefault="006E5EF9" w:rsidP="00FF5648">
            <w:pPr>
              <w:spacing w:after="0" w:line="276" w:lineRule="auto"/>
              <w:rPr>
                <w:rFonts w:ascii="Roboto" w:hAnsi="Roboto" w:cs="Calibri"/>
                <w:bCs/>
                <w:sz w:val="22"/>
                <w:szCs w:val="22"/>
              </w:rPr>
            </w:pPr>
          </w:p>
          <w:p w14:paraId="14A3CB4F" w14:textId="77777777" w:rsidR="00E96CB7" w:rsidRPr="00E96CB7" w:rsidRDefault="00E96CB7" w:rsidP="00FF5648">
            <w:pPr>
              <w:spacing w:after="0" w:line="276" w:lineRule="auto"/>
              <w:rPr>
                <w:rFonts w:ascii="Roboto" w:hAnsi="Roboto" w:cs="Calibri"/>
                <w:bCs/>
                <w:sz w:val="22"/>
                <w:szCs w:val="22"/>
              </w:rPr>
            </w:pPr>
          </w:p>
        </w:tc>
      </w:tr>
    </w:tbl>
    <w:p w14:paraId="4C7B6894" w14:textId="0B1DABE6" w:rsidR="00FF5648" w:rsidRPr="00E96CB7" w:rsidRDefault="00FF5648" w:rsidP="002F3FC8">
      <w:pPr>
        <w:spacing w:after="0" w:line="276" w:lineRule="auto"/>
        <w:rPr>
          <w:rFonts w:ascii="Roboto" w:hAnsi="Roboto" w:cs="Calibri"/>
          <w:sz w:val="22"/>
          <w:szCs w:val="22"/>
        </w:rPr>
      </w:pPr>
    </w:p>
    <w:p w14:paraId="3567D9CC" w14:textId="353EE27F" w:rsidR="006E5EF9" w:rsidRPr="00E96CB7" w:rsidRDefault="002F3FC8" w:rsidP="00FF5648">
      <w:pPr>
        <w:spacing w:after="0" w:line="276" w:lineRule="auto"/>
        <w:rPr>
          <w:rFonts w:ascii="Roboto" w:hAnsi="Roboto" w:cs="Calibri"/>
          <w:b/>
          <w:sz w:val="22"/>
          <w:szCs w:val="22"/>
        </w:rPr>
      </w:pPr>
      <w:r w:rsidRPr="00E96CB7">
        <w:rPr>
          <w:rFonts w:ascii="Roboto" w:hAnsi="Roboto" w:cs="Calibri"/>
          <w:b/>
          <w:sz w:val="22"/>
          <w:szCs w:val="22"/>
        </w:rPr>
        <w:t>3</w:t>
      </w:r>
      <w:r w:rsidR="00FF5648" w:rsidRPr="00E96CB7">
        <w:rPr>
          <w:rFonts w:ascii="Roboto" w:hAnsi="Roboto" w:cs="Calibri"/>
          <w:b/>
          <w:sz w:val="22"/>
          <w:szCs w:val="22"/>
        </w:rPr>
        <w:t>.</w:t>
      </w:r>
      <w:r w:rsidR="006E5EF9" w:rsidRPr="00E96CB7">
        <w:rPr>
          <w:rFonts w:ascii="Roboto" w:hAnsi="Roboto" w:cs="Calibri"/>
          <w:b/>
          <w:sz w:val="22"/>
          <w:szCs w:val="22"/>
        </w:rPr>
        <w:t xml:space="preserve"> </w:t>
      </w:r>
      <w:r w:rsidR="009A5FFD" w:rsidRPr="00E96CB7">
        <w:rPr>
          <w:rFonts w:ascii="Roboto" w:hAnsi="Roboto" w:cs="Calibri"/>
          <w:b/>
          <w:sz w:val="22"/>
          <w:szCs w:val="22"/>
        </w:rPr>
        <w:t xml:space="preserve">Project </w:t>
      </w:r>
      <w:r w:rsidR="00FF5648" w:rsidRPr="00E96CB7">
        <w:rPr>
          <w:rFonts w:ascii="Roboto" w:hAnsi="Roboto" w:cs="Calibri"/>
          <w:b/>
          <w:sz w:val="22"/>
          <w:szCs w:val="22"/>
        </w:rPr>
        <w:t>P</w:t>
      </w:r>
      <w:r w:rsidR="009A5FFD" w:rsidRPr="00E96CB7">
        <w:rPr>
          <w:rFonts w:ascii="Roboto" w:hAnsi="Roboto" w:cs="Calibri"/>
          <w:b/>
          <w:sz w:val="22"/>
          <w:szCs w:val="22"/>
        </w:rPr>
        <w:t>roposal</w:t>
      </w:r>
    </w:p>
    <w:p w14:paraId="6C1B2D64" w14:textId="1D40F54E" w:rsidR="006E5EF9" w:rsidRPr="00E96CB7" w:rsidRDefault="00B32F31" w:rsidP="00FF5648">
      <w:pPr>
        <w:spacing w:after="0" w:line="276" w:lineRule="auto"/>
        <w:rPr>
          <w:rFonts w:ascii="Roboto" w:hAnsi="Roboto" w:cs="Calibri"/>
          <w:sz w:val="22"/>
          <w:szCs w:val="22"/>
        </w:rPr>
      </w:pPr>
      <w:r w:rsidRPr="00E96CB7">
        <w:rPr>
          <w:rFonts w:ascii="Roboto" w:hAnsi="Roboto" w:cs="Calibri"/>
          <w:sz w:val="22"/>
          <w:szCs w:val="22"/>
        </w:rPr>
        <w:t>P</w:t>
      </w:r>
      <w:r w:rsidR="006E5EF9" w:rsidRPr="00E96CB7">
        <w:rPr>
          <w:rFonts w:ascii="Roboto" w:hAnsi="Roboto" w:cs="Calibri"/>
          <w:sz w:val="22"/>
          <w:szCs w:val="22"/>
        </w:rPr>
        <w:t xml:space="preserve">rovide </w:t>
      </w:r>
      <w:r w:rsidR="002F3FC8" w:rsidRPr="00E96CB7">
        <w:rPr>
          <w:rFonts w:ascii="Roboto" w:hAnsi="Roboto" w:cs="Calibri"/>
          <w:sz w:val="22"/>
          <w:szCs w:val="22"/>
        </w:rPr>
        <w:t xml:space="preserve">a </w:t>
      </w:r>
      <w:r w:rsidR="006E5EF9" w:rsidRPr="00E96CB7">
        <w:rPr>
          <w:rFonts w:ascii="Roboto" w:hAnsi="Roboto" w:cs="Calibri"/>
          <w:sz w:val="22"/>
          <w:szCs w:val="22"/>
        </w:rPr>
        <w:t>detailed</w:t>
      </w:r>
      <w:r w:rsidR="00C16889" w:rsidRPr="00E96CB7">
        <w:rPr>
          <w:rFonts w:ascii="Roboto" w:hAnsi="Roboto" w:cs="Calibri"/>
          <w:sz w:val="22"/>
          <w:szCs w:val="22"/>
        </w:rPr>
        <w:t xml:space="preserve"> description</w:t>
      </w:r>
      <w:r w:rsidR="006E5EF9" w:rsidRPr="00E96CB7">
        <w:rPr>
          <w:rFonts w:ascii="Roboto" w:hAnsi="Roboto" w:cs="Calibri"/>
          <w:sz w:val="22"/>
          <w:szCs w:val="22"/>
        </w:rPr>
        <w:t xml:space="preserve"> of </w:t>
      </w:r>
      <w:r w:rsidR="00C16889" w:rsidRPr="00E96CB7">
        <w:rPr>
          <w:rFonts w:ascii="Roboto" w:hAnsi="Roboto" w:cs="Calibri"/>
          <w:sz w:val="22"/>
          <w:szCs w:val="22"/>
        </w:rPr>
        <w:t xml:space="preserve">the </w:t>
      </w:r>
      <w:r w:rsidR="003054A1" w:rsidRPr="00E96CB7">
        <w:rPr>
          <w:rFonts w:ascii="Roboto" w:hAnsi="Roboto" w:cs="Calibri"/>
          <w:sz w:val="22"/>
          <w:szCs w:val="22"/>
        </w:rPr>
        <w:t>propos</w:t>
      </w:r>
      <w:r w:rsidR="002D7BFE" w:rsidRPr="00E96CB7">
        <w:rPr>
          <w:rFonts w:ascii="Roboto" w:hAnsi="Roboto" w:cs="Calibri"/>
          <w:sz w:val="22"/>
          <w:szCs w:val="22"/>
        </w:rPr>
        <w:t xml:space="preserve">al </w:t>
      </w:r>
      <w:r w:rsidR="006E5EF9" w:rsidRPr="00E96CB7">
        <w:rPr>
          <w:rFonts w:ascii="Roboto" w:hAnsi="Roboto" w:cs="Calibri"/>
          <w:i/>
          <w:iCs/>
          <w:sz w:val="22"/>
          <w:szCs w:val="22"/>
        </w:rPr>
        <w:t>(</w:t>
      </w:r>
      <w:r w:rsidR="00514BF7" w:rsidRPr="00E96CB7">
        <w:rPr>
          <w:rFonts w:ascii="Roboto" w:hAnsi="Roboto" w:cs="Calibri"/>
          <w:i/>
          <w:iCs/>
          <w:sz w:val="22"/>
          <w:szCs w:val="22"/>
        </w:rPr>
        <w:t>max 3</w:t>
      </w:r>
      <w:r w:rsidR="006E5EF9" w:rsidRPr="00E96CB7">
        <w:rPr>
          <w:rFonts w:ascii="Roboto" w:hAnsi="Roboto" w:cs="Calibri"/>
          <w:i/>
          <w:iCs/>
          <w:sz w:val="22"/>
          <w:szCs w:val="22"/>
        </w:rPr>
        <w:t>00 words)</w:t>
      </w:r>
      <w:r w:rsidR="00EE21E8" w:rsidRPr="00E96CB7">
        <w:rPr>
          <w:rFonts w:ascii="Roboto" w:hAnsi="Roboto" w:cs="Calibri"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20"/>
      </w:tblGrid>
      <w:tr w:rsidR="006E5EF9" w:rsidRPr="00E96CB7" w14:paraId="4CF1734B" w14:textId="77777777" w:rsidTr="007951D9">
        <w:tc>
          <w:tcPr>
            <w:tcW w:w="963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6A6B7C" w14:textId="77777777" w:rsidR="006E5EF9" w:rsidRDefault="006E5EF9" w:rsidP="00FF5648">
            <w:pPr>
              <w:spacing w:after="0" w:line="276" w:lineRule="auto"/>
              <w:rPr>
                <w:rFonts w:ascii="Roboto" w:hAnsi="Roboto" w:cs="Calibri"/>
                <w:bCs/>
                <w:sz w:val="22"/>
                <w:szCs w:val="22"/>
              </w:rPr>
            </w:pPr>
          </w:p>
          <w:p w14:paraId="1CB0FD48" w14:textId="77777777" w:rsidR="00E96CB7" w:rsidRPr="00E96CB7" w:rsidRDefault="00E96CB7" w:rsidP="00FF5648">
            <w:pPr>
              <w:spacing w:after="0" w:line="276" w:lineRule="auto"/>
              <w:rPr>
                <w:rFonts w:ascii="Roboto" w:hAnsi="Roboto" w:cs="Calibri"/>
                <w:bCs/>
                <w:sz w:val="22"/>
                <w:szCs w:val="22"/>
              </w:rPr>
            </w:pPr>
          </w:p>
        </w:tc>
      </w:tr>
    </w:tbl>
    <w:p w14:paraId="65E0F0AA" w14:textId="77777777" w:rsidR="001D6CA1" w:rsidRPr="00E96CB7" w:rsidRDefault="001D6CA1" w:rsidP="00FF5648">
      <w:pPr>
        <w:spacing w:after="0" w:line="276" w:lineRule="auto"/>
        <w:rPr>
          <w:rFonts w:ascii="Roboto" w:hAnsi="Roboto" w:cs="Calibri"/>
          <w:b/>
          <w:sz w:val="22"/>
          <w:szCs w:val="22"/>
        </w:rPr>
      </w:pPr>
    </w:p>
    <w:p w14:paraId="6D0526B3" w14:textId="17B23886" w:rsidR="002F3FC8" w:rsidRPr="00E96CB7" w:rsidRDefault="002F3FC8" w:rsidP="00FF5648">
      <w:pPr>
        <w:spacing w:after="0" w:line="276" w:lineRule="auto"/>
        <w:rPr>
          <w:rFonts w:ascii="Roboto" w:hAnsi="Roboto" w:cs="Calibri"/>
          <w:b/>
          <w:sz w:val="22"/>
          <w:szCs w:val="22"/>
        </w:rPr>
      </w:pPr>
      <w:r w:rsidRPr="00E96CB7">
        <w:rPr>
          <w:rFonts w:ascii="Roboto" w:hAnsi="Roboto" w:cs="Calibri"/>
          <w:b/>
          <w:sz w:val="22"/>
          <w:szCs w:val="22"/>
        </w:rPr>
        <w:t>4. Significance</w:t>
      </w:r>
      <w:r w:rsidR="00514BF7" w:rsidRPr="00E96CB7">
        <w:rPr>
          <w:rFonts w:ascii="Roboto" w:hAnsi="Roboto" w:cs="Calibri"/>
          <w:b/>
          <w:sz w:val="22"/>
          <w:szCs w:val="22"/>
        </w:rPr>
        <w:t xml:space="preserve"> and career development</w:t>
      </w:r>
    </w:p>
    <w:p w14:paraId="5C288C8D" w14:textId="37B81141" w:rsidR="00BB3086" w:rsidRPr="00E96CB7" w:rsidRDefault="002F3FC8" w:rsidP="002F3FC8">
      <w:pPr>
        <w:spacing w:after="0" w:line="276" w:lineRule="auto"/>
        <w:rPr>
          <w:rFonts w:ascii="Roboto" w:hAnsi="Roboto" w:cs="Calibri"/>
          <w:sz w:val="22"/>
          <w:szCs w:val="22"/>
        </w:rPr>
      </w:pPr>
      <w:r w:rsidRPr="00E96CB7">
        <w:rPr>
          <w:rFonts w:ascii="Roboto" w:hAnsi="Roboto" w:cs="Calibri"/>
          <w:sz w:val="22"/>
          <w:szCs w:val="22"/>
        </w:rPr>
        <w:t>Explain the significance and innovation of the project</w:t>
      </w:r>
      <w:r w:rsidR="00BB3086" w:rsidRPr="00E96CB7">
        <w:rPr>
          <w:rFonts w:ascii="Roboto" w:hAnsi="Roboto" w:cs="Calibri"/>
          <w:sz w:val="22"/>
          <w:szCs w:val="22"/>
        </w:rPr>
        <w:t>.</w:t>
      </w:r>
      <w:r w:rsidRPr="00E96CB7">
        <w:rPr>
          <w:rFonts w:ascii="Roboto" w:hAnsi="Roboto" w:cs="Calibri"/>
          <w:sz w:val="22"/>
          <w:szCs w:val="22"/>
        </w:rPr>
        <w:t xml:space="preserve"> </w:t>
      </w:r>
      <w:r w:rsidR="00514BF7" w:rsidRPr="00E96CB7">
        <w:rPr>
          <w:rFonts w:ascii="Roboto" w:hAnsi="Roboto" w:cs="Calibri"/>
          <w:sz w:val="22"/>
          <w:szCs w:val="22"/>
        </w:rPr>
        <w:t xml:space="preserve">Detail how this project will provide training and career development for the applicant </w:t>
      </w:r>
      <w:r w:rsidRPr="00E96CB7">
        <w:rPr>
          <w:rFonts w:ascii="Roboto" w:hAnsi="Roboto" w:cs="Calibri"/>
          <w:i/>
          <w:iCs/>
          <w:sz w:val="22"/>
          <w:szCs w:val="22"/>
        </w:rPr>
        <w:t>(</w:t>
      </w:r>
      <w:r w:rsidR="005B4916" w:rsidRPr="00E96CB7">
        <w:rPr>
          <w:rFonts w:ascii="Roboto" w:hAnsi="Roboto" w:cs="Calibri"/>
          <w:i/>
          <w:iCs/>
          <w:sz w:val="22"/>
          <w:szCs w:val="22"/>
        </w:rPr>
        <w:t>max 3</w:t>
      </w:r>
      <w:r w:rsidR="00BB3086" w:rsidRPr="00E96CB7">
        <w:rPr>
          <w:rFonts w:ascii="Roboto" w:hAnsi="Roboto" w:cs="Calibri"/>
          <w:i/>
          <w:iCs/>
          <w:sz w:val="22"/>
          <w:szCs w:val="22"/>
        </w:rPr>
        <w:t>00</w:t>
      </w:r>
      <w:r w:rsidRPr="00E96CB7">
        <w:rPr>
          <w:rFonts w:ascii="Roboto" w:hAnsi="Roboto" w:cs="Calibri"/>
          <w:i/>
          <w:iCs/>
          <w:sz w:val="22"/>
          <w:szCs w:val="22"/>
        </w:rPr>
        <w:t xml:space="preserve"> words)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20"/>
      </w:tblGrid>
      <w:tr w:rsidR="002F3FC8" w:rsidRPr="00E96CB7" w14:paraId="59DF8B08" w14:textId="77777777" w:rsidTr="00F13162">
        <w:tc>
          <w:tcPr>
            <w:tcW w:w="963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5BDE99" w14:textId="77777777" w:rsidR="002F3FC8" w:rsidRDefault="002F3FC8" w:rsidP="00F13162">
            <w:pPr>
              <w:spacing w:after="0" w:line="276" w:lineRule="auto"/>
              <w:rPr>
                <w:rFonts w:ascii="Roboto" w:hAnsi="Roboto" w:cs="Calibri"/>
                <w:bCs/>
                <w:sz w:val="22"/>
                <w:szCs w:val="22"/>
              </w:rPr>
            </w:pPr>
          </w:p>
          <w:p w14:paraId="2E3C4994" w14:textId="77777777" w:rsidR="00E96CB7" w:rsidRPr="00E96CB7" w:rsidRDefault="00E96CB7" w:rsidP="00F13162">
            <w:pPr>
              <w:spacing w:after="0" w:line="276" w:lineRule="auto"/>
              <w:rPr>
                <w:rFonts w:ascii="Roboto" w:hAnsi="Roboto" w:cs="Calibri"/>
                <w:bCs/>
                <w:sz w:val="22"/>
                <w:szCs w:val="22"/>
              </w:rPr>
            </w:pPr>
          </w:p>
        </w:tc>
      </w:tr>
    </w:tbl>
    <w:p w14:paraId="1F5901D5" w14:textId="0EC7FA7C" w:rsidR="008F0C36" w:rsidRPr="00E96CB7" w:rsidRDefault="008F0C36" w:rsidP="000B76B1">
      <w:pPr>
        <w:spacing w:after="0" w:line="276" w:lineRule="auto"/>
        <w:rPr>
          <w:rFonts w:ascii="Roboto" w:hAnsi="Roboto"/>
        </w:rPr>
      </w:pPr>
    </w:p>
    <w:p w14:paraId="2FEB175E" w14:textId="45E716E7" w:rsidR="00873E26" w:rsidRPr="00E96CB7" w:rsidRDefault="00514BF7" w:rsidP="00E848A1">
      <w:pPr>
        <w:spacing w:after="0" w:line="276" w:lineRule="auto"/>
        <w:rPr>
          <w:rFonts w:ascii="Roboto" w:hAnsi="Roboto" w:cs="Calibri"/>
          <w:b/>
          <w:sz w:val="22"/>
          <w:szCs w:val="22"/>
        </w:rPr>
      </w:pPr>
      <w:r w:rsidRPr="00E96CB7">
        <w:rPr>
          <w:rFonts w:ascii="Roboto" w:hAnsi="Roboto" w:cs="Calibri"/>
          <w:b/>
          <w:sz w:val="22"/>
          <w:szCs w:val="22"/>
        </w:rPr>
        <w:t>5</w:t>
      </w:r>
      <w:r w:rsidR="00873E26" w:rsidRPr="00E96CB7">
        <w:rPr>
          <w:rFonts w:ascii="Roboto" w:hAnsi="Roboto" w:cs="Calibri"/>
          <w:b/>
          <w:sz w:val="22"/>
          <w:szCs w:val="22"/>
        </w:rPr>
        <w:t xml:space="preserve">. Project lead. </w:t>
      </w:r>
      <w:r w:rsidR="00873E26" w:rsidRPr="00E96CB7">
        <w:rPr>
          <w:rFonts w:ascii="Roboto" w:hAnsi="Roboto" w:cs="Calibri"/>
          <w:bCs/>
          <w:sz w:val="22"/>
          <w:szCs w:val="22"/>
        </w:rPr>
        <w:t xml:space="preserve">I.e. the </w:t>
      </w:r>
      <w:r w:rsidR="00D95C34" w:rsidRPr="00E96CB7">
        <w:rPr>
          <w:rFonts w:ascii="Roboto" w:hAnsi="Roboto" w:cs="Calibri"/>
          <w:bCs/>
          <w:sz w:val="22"/>
          <w:szCs w:val="22"/>
        </w:rPr>
        <w:t>PhD</w:t>
      </w:r>
      <w:r w:rsidR="00873E26" w:rsidRPr="00E96CB7">
        <w:rPr>
          <w:rFonts w:ascii="Roboto" w:hAnsi="Roboto" w:cs="Calibri"/>
          <w:bCs/>
          <w:sz w:val="22"/>
          <w:szCs w:val="22"/>
        </w:rPr>
        <w:t xml:space="preserve"> </w:t>
      </w:r>
      <w:r w:rsidR="00E848A1" w:rsidRPr="00E96CB7">
        <w:rPr>
          <w:rFonts w:ascii="Roboto" w:hAnsi="Roboto" w:cs="Calibri"/>
          <w:bCs/>
          <w:sz w:val="22"/>
          <w:szCs w:val="22"/>
        </w:rPr>
        <w:t xml:space="preserve">applicant </w:t>
      </w:r>
    </w:p>
    <w:tbl>
      <w:tblPr>
        <w:tblW w:w="4892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6301"/>
      </w:tblGrid>
      <w:tr w:rsidR="00873E26" w:rsidRPr="00E96CB7" w14:paraId="7A1274CD" w14:textId="77777777" w:rsidTr="00E96CB7">
        <w:trPr>
          <w:trHeight w:val="397"/>
          <w:jc w:val="center"/>
        </w:trPr>
        <w:tc>
          <w:tcPr>
            <w:tcW w:w="16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4E4D4" w14:textId="77777777" w:rsidR="00873E26" w:rsidRPr="00E96CB7" w:rsidRDefault="00873E26" w:rsidP="00E848A1">
            <w:pPr>
              <w:spacing w:after="0" w:line="276" w:lineRule="auto"/>
              <w:rPr>
                <w:rFonts w:ascii="Roboto" w:hAnsi="Roboto" w:cs="Calibri"/>
                <w:b/>
                <w:sz w:val="22"/>
                <w:szCs w:val="22"/>
              </w:rPr>
            </w:pPr>
            <w:r w:rsidRPr="00E96CB7">
              <w:rPr>
                <w:rFonts w:ascii="Roboto" w:hAnsi="Roboto" w:cs="Calibri"/>
                <w:b/>
                <w:bCs/>
                <w:sz w:val="22"/>
                <w:szCs w:val="22"/>
              </w:rPr>
              <w:t>Name and title</w:t>
            </w:r>
          </w:p>
        </w:tc>
        <w:tc>
          <w:tcPr>
            <w:tcW w:w="3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B5BEE" w14:textId="77777777" w:rsidR="00873E26" w:rsidRPr="00E96CB7" w:rsidRDefault="00873E26" w:rsidP="00E848A1">
            <w:pPr>
              <w:spacing w:after="0" w:line="276" w:lineRule="auto"/>
              <w:rPr>
                <w:rFonts w:ascii="Roboto" w:hAnsi="Roboto" w:cs="Calibri"/>
                <w:bCs/>
                <w:sz w:val="22"/>
                <w:szCs w:val="22"/>
              </w:rPr>
            </w:pPr>
          </w:p>
        </w:tc>
      </w:tr>
      <w:tr w:rsidR="00873E26" w:rsidRPr="00E96CB7" w14:paraId="01C4A174" w14:textId="77777777" w:rsidTr="00E96CB7">
        <w:trPr>
          <w:trHeight w:val="397"/>
          <w:jc w:val="center"/>
        </w:trPr>
        <w:tc>
          <w:tcPr>
            <w:tcW w:w="16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7D748" w14:textId="77777777" w:rsidR="00873E26" w:rsidRPr="00E96CB7" w:rsidRDefault="00873E26" w:rsidP="00E848A1">
            <w:pPr>
              <w:spacing w:after="0" w:line="276" w:lineRule="auto"/>
              <w:rPr>
                <w:rFonts w:ascii="Roboto" w:hAnsi="Roboto" w:cs="Calibri"/>
                <w:b/>
                <w:sz w:val="22"/>
                <w:szCs w:val="22"/>
              </w:rPr>
            </w:pPr>
            <w:r w:rsidRPr="00E96CB7">
              <w:rPr>
                <w:rFonts w:ascii="Roboto" w:hAnsi="Roboto" w:cs="Calibri"/>
                <w:b/>
                <w:bCs/>
                <w:sz w:val="22"/>
                <w:szCs w:val="22"/>
              </w:rPr>
              <w:t>Appointment</w:t>
            </w:r>
          </w:p>
        </w:tc>
        <w:tc>
          <w:tcPr>
            <w:tcW w:w="3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AB3E7" w14:textId="77777777" w:rsidR="00873E26" w:rsidRPr="00E96CB7" w:rsidRDefault="00873E26" w:rsidP="00E848A1">
            <w:pPr>
              <w:spacing w:after="0" w:line="276" w:lineRule="auto"/>
              <w:rPr>
                <w:rFonts w:ascii="Roboto" w:hAnsi="Roboto" w:cs="Calibri"/>
                <w:bCs/>
                <w:sz w:val="22"/>
                <w:szCs w:val="22"/>
              </w:rPr>
            </w:pPr>
          </w:p>
        </w:tc>
      </w:tr>
      <w:tr w:rsidR="00873E26" w:rsidRPr="00E96CB7" w14:paraId="47833E21" w14:textId="77777777" w:rsidTr="00E96CB7">
        <w:trPr>
          <w:trHeight w:val="397"/>
          <w:jc w:val="center"/>
        </w:trPr>
        <w:tc>
          <w:tcPr>
            <w:tcW w:w="16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28E6B" w14:textId="77777777" w:rsidR="00873E26" w:rsidRPr="00E96CB7" w:rsidRDefault="00873E26" w:rsidP="00E848A1">
            <w:pPr>
              <w:spacing w:after="0" w:line="276" w:lineRule="auto"/>
              <w:rPr>
                <w:rFonts w:ascii="Roboto" w:hAnsi="Roboto" w:cs="Calibri"/>
                <w:b/>
                <w:sz w:val="22"/>
                <w:szCs w:val="22"/>
              </w:rPr>
            </w:pPr>
            <w:r w:rsidRPr="00E96CB7">
              <w:rPr>
                <w:rFonts w:ascii="Roboto" w:hAnsi="Roboto" w:cs="Calibri"/>
                <w:b/>
                <w:bCs/>
                <w:sz w:val="22"/>
                <w:szCs w:val="22"/>
              </w:rPr>
              <w:t>Department</w:t>
            </w:r>
          </w:p>
        </w:tc>
        <w:tc>
          <w:tcPr>
            <w:tcW w:w="3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E9051" w14:textId="77777777" w:rsidR="00873E26" w:rsidRPr="00E96CB7" w:rsidRDefault="00873E26" w:rsidP="00E848A1">
            <w:pPr>
              <w:spacing w:after="0" w:line="276" w:lineRule="auto"/>
              <w:rPr>
                <w:rFonts w:ascii="Roboto" w:hAnsi="Roboto" w:cs="Calibri"/>
                <w:bCs/>
                <w:sz w:val="22"/>
                <w:szCs w:val="22"/>
              </w:rPr>
            </w:pPr>
          </w:p>
        </w:tc>
      </w:tr>
      <w:tr w:rsidR="00873E26" w:rsidRPr="00E96CB7" w14:paraId="14EF94F9" w14:textId="77777777" w:rsidTr="00E96CB7">
        <w:trPr>
          <w:trHeight w:val="397"/>
          <w:jc w:val="center"/>
        </w:trPr>
        <w:tc>
          <w:tcPr>
            <w:tcW w:w="16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35581" w14:textId="77777777" w:rsidR="00873E26" w:rsidRPr="00E96CB7" w:rsidRDefault="00873E26" w:rsidP="00E848A1">
            <w:pPr>
              <w:spacing w:after="0" w:line="276" w:lineRule="auto"/>
              <w:rPr>
                <w:rFonts w:ascii="Roboto" w:hAnsi="Roboto" w:cs="Calibri"/>
                <w:b/>
                <w:sz w:val="22"/>
                <w:szCs w:val="22"/>
              </w:rPr>
            </w:pPr>
            <w:r w:rsidRPr="00E96CB7">
              <w:rPr>
                <w:rFonts w:ascii="Roboto" w:hAnsi="Roboto" w:cs="Calibri"/>
                <w:b/>
                <w:bCs/>
                <w:sz w:val="22"/>
                <w:szCs w:val="22"/>
              </w:rPr>
              <w:t>Institution</w:t>
            </w:r>
          </w:p>
        </w:tc>
        <w:tc>
          <w:tcPr>
            <w:tcW w:w="3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3DD59" w14:textId="77777777" w:rsidR="00873E26" w:rsidRPr="00E96CB7" w:rsidRDefault="00873E26" w:rsidP="00E848A1">
            <w:pPr>
              <w:spacing w:after="0" w:line="276" w:lineRule="auto"/>
              <w:rPr>
                <w:rFonts w:ascii="Roboto" w:hAnsi="Roboto" w:cs="Calibri"/>
                <w:bCs/>
                <w:sz w:val="22"/>
                <w:szCs w:val="22"/>
              </w:rPr>
            </w:pPr>
          </w:p>
        </w:tc>
      </w:tr>
      <w:tr w:rsidR="00873E26" w:rsidRPr="00E96CB7" w14:paraId="0C6134B0" w14:textId="77777777" w:rsidTr="00E96CB7">
        <w:trPr>
          <w:trHeight w:val="397"/>
          <w:jc w:val="center"/>
        </w:trPr>
        <w:tc>
          <w:tcPr>
            <w:tcW w:w="16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2CEAD" w14:textId="77777777" w:rsidR="00873E26" w:rsidRPr="00E96CB7" w:rsidRDefault="00873E26" w:rsidP="00E848A1">
            <w:pPr>
              <w:spacing w:after="0" w:line="276" w:lineRule="auto"/>
              <w:rPr>
                <w:rFonts w:ascii="Roboto" w:hAnsi="Roboto" w:cs="Calibri"/>
                <w:b/>
                <w:sz w:val="22"/>
                <w:szCs w:val="22"/>
              </w:rPr>
            </w:pPr>
            <w:r w:rsidRPr="00E96CB7">
              <w:rPr>
                <w:rFonts w:ascii="Roboto" w:hAnsi="Roboto" w:cs="Calibri"/>
                <w:b/>
                <w:bCs/>
                <w:sz w:val="22"/>
                <w:szCs w:val="22"/>
              </w:rPr>
              <w:t>Email Address</w:t>
            </w:r>
          </w:p>
        </w:tc>
        <w:tc>
          <w:tcPr>
            <w:tcW w:w="3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FA1DC" w14:textId="77777777" w:rsidR="00873E26" w:rsidRPr="00E96CB7" w:rsidRDefault="00873E26" w:rsidP="00E848A1">
            <w:pPr>
              <w:spacing w:after="0" w:line="276" w:lineRule="auto"/>
              <w:rPr>
                <w:rFonts w:ascii="Roboto" w:hAnsi="Roboto" w:cs="Calibri"/>
                <w:bCs/>
                <w:sz w:val="22"/>
                <w:szCs w:val="22"/>
              </w:rPr>
            </w:pPr>
          </w:p>
        </w:tc>
      </w:tr>
      <w:tr w:rsidR="000B76B1" w:rsidRPr="00E96CB7" w14:paraId="7672DD25" w14:textId="77777777" w:rsidTr="00E96CB7">
        <w:trPr>
          <w:trHeight w:val="397"/>
          <w:jc w:val="center"/>
        </w:trPr>
        <w:tc>
          <w:tcPr>
            <w:tcW w:w="16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9276B" w14:textId="04DB45FC" w:rsidR="000B76B1" w:rsidRPr="00E96CB7" w:rsidRDefault="000B76B1" w:rsidP="00E848A1">
            <w:pPr>
              <w:spacing w:after="0" w:line="276" w:lineRule="auto"/>
              <w:rPr>
                <w:rFonts w:ascii="Roboto" w:hAnsi="Roboto" w:cs="Calibri"/>
                <w:b/>
                <w:bCs/>
                <w:sz w:val="22"/>
                <w:szCs w:val="22"/>
              </w:rPr>
            </w:pPr>
            <w:r w:rsidRPr="00E96CB7">
              <w:rPr>
                <w:rFonts w:ascii="Roboto" w:hAnsi="Roboto" w:cs="Calibri"/>
                <w:b/>
                <w:bCs/>
                <w:sz w:val="22"/>
                <w:szCs w:val="22"/>
              </w:rPr>
              <w:t xml:space="preserve">PhD start </w:t>
            </w:r>
          </w:p>
        </w:tc>
        <w:tc>
          <w:tcPr>
            <w:tcW w:w="3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9F402" w14:textId="77777777" w:rsidR="000B76B1" w:rsidRPr="00E96CB7" w:rsidRDefault="000B76B1" w:rsidP="00E848A1">
            <w:pPr>
              <w:spacing w:after="0" w:line="276" w:lineRule="auto"/>
              <w:rPr>
                <w:rFonts w:ascii="Roboto" w:hAnsi="Roboto" w:cs="Calibri"/>
                <w:bCs/>
                <w:sz w:val="22"/>
                <w:szCs w:val="22"/>
              </w:rPr>
            </w:pPr>
          </w:p>
        </w:tc>
      </w:tr>
      <w:tr w:rsidR="000B76B1" w:rsidRPr="00E96CB7" w14:paraId="07ADF22D" w14:textId="77777777" w:rsidTr="00E96CB7">
        <w:trPr>
          <w:trHeight w:val="397"/>
          <w:jc w:val="center"/>
        </w:trPr>
        <w:tc>
          <w:tcPr>
            <w:tcW w:w="16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94FD5" w14:textId="762AEA65" w:rsidR="000B76B1" w:rsidRPr="00E96CB7" w:rsidRDefault="000B76B1" w:rsidP="000B76B1">
            <w:pPr>
              <w:spacing w:after="0" w:line="276" w:lineRule="auto"/>
              <w:rPr>
                <w:rFonts w:ascii="Roboto" w:hAnsi="Roboto" w:cs="Calibri"/>
                <w:b/>
                <w:bCs/>
                <w:sz w:val="22"/>
                <w:szCs w:val="22"/>
              </w:rPr>
            </w:pPr>
            <w:r w:rsidRPr="00E96CB7">
              <w:rPr>
                <w:rFonts w:ascii="Roboto" w:hAnsi="Roboto" w:cs="Calibri"/>
                <w:b/>
                <w:bCs/>
                <w:sz w:val="22"/>
                <w:szCs w:val="22"/>
              </w:rPr>
              <w:t xml:space="preserve">PhD estimated completion </w:t>
            </w:r>
          </w:p>
        </w:tc>
        <w:tc>
          <w:tcPr>
            <w:tcW w:w="3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850BB" w14:textId="77777777" w:rsidR="000B76B1" w:rsidRPr="00E96CB7" w:rsidRDefault="000B76B1" w:rsidP="000B76B1">
            <w:pPr>
              <w:spacing w:after="0" w:line="276" w:lineRule="auto"/>
              <w:rPr>
                <w:rFonts w:ascii="Roboto" w:hAnsi="Roboto" w:cs="Calibri"/>
                <w:bCs/>
                <w:sz w:val="22"/>
                <w:szCs w:val="22"/>
              </w:rPr>
            </w:pPr>
          </w:p>
        </w:tc>
      </w:tr>
    </w:tbl>
    <w:p w14:paraId="69C43F47" w14:textId="77777777" w:rsidR="000B76B1" w:rsidRPr="00E96CB7" w:rsidRDefault="000B76B1">
      <w:pPr>
        <w:rPr>
          <w:rFonts w:ascii="Roboto" w:hAnsi="Roboto"/>
        </w:rPr>
      </w:pPr>
    </w:p>
    <w:p w14:paraId="4C7F817E" w14:textId="6C731FA8" w:rsidR="000B76B1" w:rsidRPr="00E96CB7" w:rsidRDefault="00514BF7">
      <w:pPr>
        <w:rPr>
          <w:rFonts w:ascii="Roboto" w:hAnsi="Roboto"/>
          <w:b/>
          <w:bCs/>
          <w:sz w:val="22"/>
          <w:szCs w:val="22"/>
        </w:rPr>
      </w:pPr>
      <w:r w:rsidRPr="00E96CB7">
        <w:rPr>
          <w:rFonts w:ascii="Roboto" w:hAnsi="Roboto"/>
          <w:b/>
          <w:bCs/>
          <w:sz w:val="22"/>
          <w:szCs w:val="22"/>
        </w:rPr>
        <w:t>6</w:t>
      </w:r>
      <w:r w:rsidR="000B76B1" w:rsidRPr="00E96CB7">
        <w:rPr>
          <w:rFonts w:ascii="Roboto" w:hAnsi="Roboto"/>
          <w:b/>
          <w:bCs/>
          <w:sz w:val="22"/>
          <w:szCs w:val="22"/>
        </w:rPr>
        <w:t xml:space="preserve">. Provide a summary of your academic record and research achievement, relative to opportunity </w:t>
      </w:r>
      <w:r w:rsidR="000B76B1" w:rsidRPr="00E96CB7">
        <w:rPr>
          <w:rFonts w:ascii="Roboto" w:hAnsi="Roboto"/>
          <w:sz w:val="22"/>
          <w:szCs w:val="22"/>
        </w:rPr>
        <w:t>(max 300 words)</w:t>
      </w:r>
    </w:p>
    <w:tbl>
      <w:tblPr>
        <w:tblW w:w="49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4"/>
      </w:tblGrid>
      <w:tr w:rsidR="000B76B1" w:rsidRPr="00E96CB7" w14:paraId="10266908" w14:textId="77777777" w:rsidTr="000B76B1">
        <w:trPr>
          <w:trHeight w:val="397"/>
          <w:jc w:val="center"/>
        </w:trPr>
        <w:tc>
          <w:tcPr>
            <w:tcW w:w="5000" w:type="pct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00A37" w14:textId="77777777" w:rsidR="000B76B1" w:rsidRPr="00E96CB7" w:rsidRDefault="000B76B1" w:rsidP="000B76B1">
            <w:pPr>
              <w:spacing w:after="0" w:line="276" w:lineRule="auto"/>
              <w:rPr>
                <w:rFonts w:ascii="Roboto" w:hAnsi="Roboto" w:cs="Calibri"/>
                <w:sz w:val="20"/>
                <w:szCs w:val="20"/>
              </w:rPr>
            </w:pPr>
            <w:r w:rsidRPr="00E96CB7">
              <w:rPr>
                <w:rFonts w:ascii="Roboto" w:hAnsi="Roboto" w:cs="Calibri"/>
                <w:sz w:val="20"/>
                <w:szCs w:val="20"/>
              </w:rPr>
              <w:t xml:space="preserve">Academic Merit for Field/Discipline, signified by (for example): </w:t>
            </w:r>
          </w:p>
          <w:p w14:paraId="2844AAFC" w14:textId="77777777" w:rsidR="000B76B1" w:rsidRPr="00E96CB7" w:rsidRDefault="000B76B1" w:rsidP="000B76B1">
            <w:pPr>
              <w:spacing w:after="0" w:line="276" w:lineRule="auto"/>
              <w:rPr>
                <w:rFonts w:ascii="Roboto" w:hAnsi="Roboto" w:cs="Calibri"/>
                <w:sz w:val="20"/>
                <w:szCs w:val="20"/>
              </w:rPr>
            </w:pPr>
            <w:r w:rsidRPr="00E96CB7">
              <w:rPr>
                <w:rFonts w:ascii="Roboto" w:hAnsi="Roboto" w:cs="Calibri"/>
                <w:sz w:val="20"/>
                <w:szCs w:val="20"/>
              </w:rPr>
              <w:t>• academic record</w:t>
            </w:r>
          </w:p>
          <w:p w14:paraId="6D605891" w14:textId="77777777" w:rsidR="000B76B1" w:rsidRPr="00E96CB7" w:rsidRDefault="000B76B1" w:rsidP="000B76B1">
            <w:pPr>
              <w:spacing w:after="0" w:line="276" w:lineRule="auto"/>
              <w:rPr>
                <w:rFonts w:ascii="Roboto" w:hAnsi="Roboto" w:cs="Calibri"/>
                <w:sz w:val="20"/>
                <w:szCs w:val="20"/>
              </w:rPr>
            </w:pPr>
            <w:r w:rsidRPr="00E96CB7">
              <w:rPr>
                <w:rFonts w:ascii="Roboto" w:hAnsi="Roboto" w:cs="Calibri"/>
                <w:sz w:val="20"/>
                <w:szCs w:val="20"/>
              </w:rPr>
              <w:t>• medals, prizes and awards</w:t>
            </w:r>
          </w:p>
          <w:p w14:paraId="24329668" w14:textId="77777777" w:rsidR="000B76B1" w:rsidRPr="00E96CB7" w:rsidRDefault="000B76B1" w:rsidP="000B76B1">
            <w:pPr>
              <w:spacing w:after="0" w:line="276" w:lineRule="auto"/>
              <w:rPr>
                <w:rFonts w:ascii="Roboto" w:hAnsi="Roboto" w:cs="Calibri"/>
                <w:sz w:val="20"/>
                <w:szCs w:val="20"/>
              </w:rPr>
            </w:pPr>
            <w:r w:rsidRPr="00E96CB7">
              <w:rPr>
                <w:rFonts w:ascii="Roboto" w:hAnsi="Roboto" w:cs="Calibri"/>
                <w:sz w:val="20"/>
                <w:szCs w:val="20"/>
              </w:rPr>
              <w:t>• publications outputs</w:t>
            </w:r>
          </w:p>
          <w:p w14:paraId="43C0E4A1" w14:textId="77777777" w:rsidR="000B76B1" w:rsidRPr="00E96CB7" w:rsidRDefault="000B76B1" w:rsidP="000B76B1">
            <w:pPr>
              <w:spacing w:after="0" w:line="276" w:lineRule="auto"/>
              <w:rPr>
                <w:rFonts w:ascii="Roboto" w:hAnsi="Roboto" w:cs="Calibri"/>
                <w:sz w:val="20"/>
                <w:szCs w:val="20"/>
              </w:rPr>
            </w:pPr>
            <w:r w:rsidRPr="00E96CB7">
              <w:rPr>
                <w:rFonts w:ascii="Roboto" w:hAnsi="Roboto" w:cs="Calibri"/>
                <w:sz w:val="20"/>
                <w:szCs w:val="20"/>
              </w:rPr>
              <w:t>• presentations, including posters and seminars</w:t>
            </w:r>
          </w:p>
          <w:p w14:paraId="5A0FCDF4" w14:textId="77777777" w:rsidR="000B76B1" w:rsidRPr="00E96CB7" w:rsidRDefault="000B76B1" w:rsidP="000B76B1">
            <w:pPr>
              <w:spacing w:after="0" w:line="276" w:lineRule="auto"/>
              <w:rPr>
                <w:rFonts w:ascii="Roboto" w:hAnsi="Roboto" w:cs="Calibri"/>
                <w:sz w:val="20"/>
                <w:szCs w:val="20"/>
              </w:rPr>
            </w:pPr>
            <w:r w:rsidRPr="00E96CB7">
              <w:rPr>
                <w:rFonts w:ascii="Roboto" w:hAnsi="Roboto" w:cs="Calibri"/>
                <w:sz w:val="20"/>
                <w:szCs w:val="20"/>
              </w:rPr>
              <w:t>• postgraduate /research training and/or research/ professional experience</w:t>
            </w:r>
          </w:p>
          <w:p w14:paraId="082F0D85" w14:textId="1142D60A" w:rsidR="000B76B1" w:rsidRPr="00E96CB7" w:rsidRDefault="000B76B1" w:rsidP="000B76B1">
            <w:pPr>
              <w:spacing w:after="0" w:line="276" w:lineRule="auto"/>
              <w:rPr>
                <w:rFonts w:ascii="Roboto" w:hAnsi="Roboto" w:cs="Calibri"/>
                <w:sz w:val="22"/>
                <w:szCs w:val="22"/>
              </w:rPr>
            </w:pPr>
            <w:r w:rsidRPr="00E96CB7">
              <w:rPr>
                <w:rFonts w:ascii="Roboto" w:hAnsi="Roboto" w:cs="Calibri"/>
                <w:sz w:val="20"/>
                <w:szCs w:val="20"/>
              </w:rPr>
              <w:t>• broader community engagement.</w:t>
            </w:r>
          </w:p>
        </w:tc>
      </w:tr>
      <w:tr w:rsidR="000B76B1" w:rsidRPr="00E96CB7" w14:paraId="61B14C7C" w14:textId="77777777" w:rsidTr="000B76B1">
        <w:trPr>
          <w:trHeight w:val="397"/>
          <w:jc w:val="center"/>
        </w:trPr>
        <w:tc>
          <w:tcPr>
            <w:tcW w:w="50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7CCBB" w14:textId="77777777" w:rsidR="000B76B1" w:rsidRDefault="000B76B1" w:rsidP="000B76B1">
            <w:pPr>
              <w:spacing w:after="0" w:line="276" w:lineRule="auto"/>
              <w:rPr>
                <w:rFonts w:ascii="Roboto" w:hAnsi="Roboto" w:cs="Calibri"/>
                <w:sz w:val="22"/>
                <w:szCs w:val="22"/>
              </w:rPr>
            </w:pPr>
          </w:p>
          <w:p w14:paraId="310C1E9F" w14:textId="77777777" w:rsidR="00E96CB7" w:rsidRDefault="00E96CB7" w:rsidP="000B76B1">
            <w:pPr>
              <w:spacing w:after="0" w:line="276" w:lineRule="auto"/>
              <w:rPr>
                <w:rFonts w:ascii="Roboto" w:hAnsi="Roboto" w:cs="Calibri"/>
                <w:sz w:val="22"/>
                <w:szCs w:val="22"/>
              </w:rPr>
            </w:pPr>
          </w:p>
          <w:p w14:paraId="3BE8D97E" w14:textId="77777777" w:rsidR="00E96CB7" w:rsidRDefault="00E96CB7" w:rsidP="000B76B1">
            <w:pPr>
              <w:spacing w:after="0" w:line="276" w:lineRule="auto"/>
              <w:rPr>
                <w:rFonts w:ascii="Roboto" w:hAnsi="Roboto" w:cs="Calibri"/>
                <w:sz w:val="22"/>
                <w:szCs w:val="22"/>
              </w:rPr>
            </w:pPr>
          </w:p>
          <w:p w14:paraId="2C9816D9" w14:textId="4135AD8C" w:rsidR="00E96CB7" w:rsidRPr="00E96CB7" w:rsidRDefault="00E96CB7" w:rsidP="000B76B1">
            <w:pPr>
              <w:spacing w:after="0" w:line="276" w:lineRule="auto"/>
              <w:rPr>
                <w:rFonts w:ascii="Roboto" w:hAnsi="Roboto" w:cs="Calibri"/>
                <w:sz w:val="22"/>
                <w:szCs w:val="22"/>
              </w:rPr>
            </w:pPr>
          </w:p>
        </w:tc>
      </w:tr>
    </w:tbl>
    <w:p w14:paraId="7FFB2B03" w14:textId="77777777" w:rsidR="00873E26" w:rsidRPr="00E96CB7" w:rsidRDefault="00873E26" w:rsidP="00E848A1">
      <w:pPr>
        <w:spacing w:after="0" w:line="276" w:lineRule="auto"/>
        <w:rPr>
          <w:rFonts w:ascii="Roboto" w:hAnsi="Roboto" w:cs="Calibri"/>
          <w:b/>
          <w:sz w:val="22"/>
          <w:szCs w:val="22"/>
        </w:rPr>
      </w:pPr>
    </w:p>
    <w:p w14:paraId="36528B55" w14:textId="078AD1E8" w:rsidR="00873E26" w:rsidRPr="00E96CB7" w:rsidRDefault="00514BF7" w:rsidP="00E848A1">
      <w:pPr>
        <w:spacing w:after="0" w:line="276" w:lineRule="auto"/>
        <w:rPr>
          <w:rFonts w:ascii="Roboto" w:hAnsi="Roboto" w:cs="Calibri"/>
          <w:b/>
          <w:sz w:val="22"/>
          <w:szCs w:val="22"/>
        </w:rPr>
      </w:pPr>
      <w:r w:rsidRPr="00E96CB7">
        <w:rPr>
          <w:rFonts w:ascii="Roboto" w:hAnsi="Roboto" w:cs="Calibri"/>
          <w:b/>
          <w:sz w:val="22"/>
          <w:szCs w:val="22"/>
        </w:rPr>
        <w:lastRenderedPageBreak/>
        <w:t>7</w:t>
      </w:r>
      <w:r w:rsidR="00873E26" w:rsidRPr="00E96CB7">
        <w:rPr>
          <w:rFonts w:ascii="Roboto" w:hAnsi="Roboto" w:cs="Calibri"/>
          <w:b/>
          <w:sz w:val="22"/>
          <w:szCs w:val="22"/>
        </w:rPr>
        <w:t xml:space="preserve">. Project supervisors. </w:t>
      </w:r>
      <w:r w:rsidR="00873E26" w:rsidRPr="00E96CB7">
        <w:rPr>
          <w:rFonts w:ascii="Roboto" w:hAnsi="Roboto" w:cs="Calibri"/>
          <w:bCs/>
          <w:sz w:val="22"/>
          <w:szCs w:val="22"/>
        </w:rPr>
        <w:t>Must include a CRE Chief Investigator</w:t>
      </w:r>
      <w:r w:rsidR="000B76B1" w:rsidRPr="00E96CB7">
        <w:rPr>
          <w:rFonts w:ascii="Roboto" w:hAnsi="Roboto" w:cs="Calibri"/>
          <w:bCs/>
          <w:sz w:val="22"/>
          <w:szCs w:val="22"/>
        </w:rPr>
        <w:t xml:space="preserve"> as a primary supervisor</w:t>
      </w:r>
    </w:p>
    <w:tbl>
      <w:tblPr>
        <w:tblW w:w="989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1965"/>
        <w:gridCol w:w="4398"/>
        <w:gridCol w:w="3123"/>
      </w:tblGrid>
      <w:tr w:rsidR="00873E26" w:rsidRPr="00E96CB7" w14:paraId="391633D6" w14:textId="77777777" w:rsidTr="008D64DE">
        <w:trPr>
          <w:trHeight w:val="410"/>
          <w:jc w:val="center"/>
        </w:trPr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B2E4E" w14:textId="77777777" w:rsidR="00873E26" w:rsidRPr="00E96CB7" w:rsidRDefault="00873E26" w:rsidP="00E848A1">
            <w:pPr>
              <w:spacing w:after="0" w:line="276" w:lineRule="auto"/>
              <w:rPr>
                <w:rFonts w:ascii="Roboto" w:hAnsi="Roboto" w:cs="Calibri"/>
                <w:b/>
                <w:sz w:val="22"/>
                <w:szCs w:val="22"/>
              </w:rPr>
            </w:pPr>
            <w:r w:rsidRPr="00E96CB7">
              <w:rPr>
                <w:rFonts w:ascii="Roboto" w:hAnsi="Roboto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C341D" w14:textId="77777777" w:rsidR="00873E26" w:rsidRPr="00E96CB7" w:rsidRDefault="00873E26" w:rsidP="00E848A1">
            <w:pPr>
              <w:spacing w:after="0" w:line="276" w:lineRule="auto"/>
              <w:rPr>
                <w:rFonts w:ascii="Roboto" w:hAnsi="Roboto" w:cs="Calibri"/>
                <w:b/>
                <w:sz w:val="22"/>
                <w:szCs w:val="22"/>
              </w:rPr>
            </w:pPr>
            <w:r w:rsidRPr="00E96CB7">
              <w:rPr>
                <w:rFonts w:ascii="Roboto" w:hAnsi="Roboto" w:cs="Calibri"/>
                <w:b/>
                <w:bCs/>
                <w:sz w:val="22"/>
                <w:szCs w:val="22"/>
              </w:rPr>
              <w:t xml:space="preserve">Full name </w:t>
            </w: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804D8" w14:textId="77777777" w:rsidR="00873E26" w:rsidRPr="00E96CB7" w:rsidRDefault="00873E26" w:rsidP="00E848A1">
            <w:pPr>
              <w:spacing w:after="0" w:line="276" w:lineRule="auto"/>
              <w:rPr>
                <w:rFonts w:ascii="Roboto" w:hAnsi="Roboto" w:cs="Calibri"/>
                <w:b/>
                <w:sz w:val="22"/>
                <w:szCs w:val="22"/>
              </w:rPr>
            </w:pPr>
            <w:r w:rsidRPr="00E96CB7">
              <w:rPr>
                <w:rFonts w:ascii="Roboto" w:hAnsi="Roboto" w:cs="Calibri"/>
                <w:b/>
                <w:bCs/>
                <w:sz w:val="22"/>
                <w:szCs w:val="22"/>
              </w:rPr>
              <w:t>Appointment</w:t>
            </w:r>
          </w:p>
        </w:tc>
        <w:tc>
          <w:tcPr>
            <w:tcW w:w="3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E90CF" w14:textId="77777777" w:rsidR="00873E26" w:rsidRPr="00E96CB7" w:rsidRDefault="00873E26" w:rsidP="00E848A1">
            <w:pPr>
              <w:spacing w:after="0" w:line="276" w:lineRule="auto"/>
              <w:rPr>
                <w:rFonts w:ascii="Roboto" w:hAnsi="Roboto" w:cs="Calibri"/>
                <w:b/>
                <w:sz w:val="22"/>
                <w:szCs w:val="22"/>
              </w:rPr>
            </w:pPr>
            <w:r w:rsidRPr="00E96CB7">
              <w:rPr>
                <w:rFonts w:ascii="Roboto" w:hAnsi="Roboto" w:cs="Calibri"/>
                <w:b/>
                <w:bCs/>
                <w:sz w:val="22"/>
                <w:szCs w:val="22"/>
              </w:rPr>
              <w:t>Department &amp; Institution</w:t>
            </w:r>
          </w:p>
        </w:tc>
      </w:tr>
      <w:tr w:rsidR="00873E26" w:rsidRPr="00E96CB7" w14:paraId="1DCD9347" w14:textId="77777777" w:rsidTr="008D64DE">
        <w:trPr>
          <w:trHeight w:val="400"/>
          <w:jc w:val="center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F5C08" w14:textId="77777777" w:rsidR="00873E26" w:rsidRPr="00E96CB7" w:rsidRDefault="00873E26" w:rsidP="00E848A1">
            <w:pPr>
              <w:spacing w:after="0" w:line="276" w:lineRule="auto"/>
              <w:rPr>
                <w:rFonts w:ascii="Roboto" w:hAnsi="Roboto" w:cs="Calibri"/>
                <w:b/>
                <w:sz w:val="22"/>
                <w:szCs w:val="22"/>
              </w:rPr>
            </w:pPr>
            <w:r w:rsidRPr="00E96CB7">
              <w:rPr>
                <w:rFonts w:ascii="Roboto" w:hAnsi="Roboto" w:cs="Calibri"/>
                <w:b/>
                <w:bCs/>
                <w:sz w:val="22"/>
                <w:szCs w:val="22"/>
                <w:lang w:val="en-US"/>
              </w:rPr>
              <w:t>1.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A56BA" w14:textId="77777777" w:rsidR="00873E26" w:rsidRPr="00E96CB7" w:rsidRDefault="00873E26" w:rsidP="00E848A1">
            <w:pPr>
              <w:spacing w:after="0" w:line="276" w:lineRule="auto"/>
              <w:rPr>
                <w:rFonts w:ascii="Roboto" w:hAnsi="Roboto" w:cs="Calibri"/>
                <w:bCs/>
                <w:sz w:val="22"/>
                <w:szCs w:val="22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E03C5" w14:textId="77777777" w:rsidR="00873E26" w:rsidRPr="00E96CB7" w:rsidRDefault="00873E26" w:rsidP="00E848A1">
            <w:pPr>
              <w:spacing w:after="0" w:line="276" w:lineRule="auto"/>
              <w:rPr>
                <w:rFonts w:ascii="Roboto" w:hAnsi="Roboto" w:cs="Calibri"/>
                <w:bCs/>
                <w:sz w:val="22"/>
                <w:szCs w:val="22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3937B" w14:textId="77777777" w:rsidR="00873E26" w:rsidRPr="00E96CB7" w:rsidRDefault="00873E26" w:rsidP="00E848A1">
            <w:pPr>
              <w:spacing w:after="0" w:line="276" w:lineRule="auto"/>
              <w:rPr>
                <w:rFonts w:ascii="Roboto" w:hAnsi="Roboto" w:cs="Calibri"/>
                <w:bCs/>
                <w:sz w:val="22"/>
                <w:szCs w:val="22"/>
              </w:rPr>
            </w:pPr>
          </w:p>
        </w:tc>
      </w:tr>
      <w:tr w:rsidR="00873E26" w:rsidRPr="00E96CB7" w14:paraId="36295455" w14:textId="77777777" w:rsidTr="008D64DE">
        <w:trPr>
          <w:trHeight w:val="400"/>
          <w:jc w:val="center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7CA1B" w14:textId="77777777" w:rsidR="00873E26" w:rsidRPr="00E96CB7" w:rsidRDefault="00873E26" w:rsidP="00E848A1">
            <w:pPr>
              <w:spacing w:after="0" w:line="276" w:lineRule="auto"/>
              <w:rPr>
                <w:rFonts w:ascii="Roboto" w:hAnsi="Roboto" w:cs="Calibri"/>
                <w:b/>
                <w:sz w:val="22"/>
                <w:szCs w:val="22"/>
              </w:rPr>
            </w:pPr>
            <w:r w:rsidRPr="00E96CB7">
              <w:rPr>
                <w:rFonts w:ascii="Roboto" w:hAnsi="Roboto" w:cs="Calibri"/>
                <w:b/>
                <w:bCs/>
                <w:sz w:val="22"/>
                <w:szCs w:val="22"/>
                <w:lang w:val="en-US"/>
              </w:rPr>
              <w:t>2.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15A4E" w14:textId="77777777" w:rsidR="00873E26" w:rsidRPr="00E96CB7" w:rsidRDefault="00873E26" w:rsidP="00E848A1">
            <w:pPr>
              <w:spacing w:after="0" w:line="276" w:lineRule="auto"/>
              <w:rPr>
                <w:rFonts w:ascii="Roboto" w:hAnsi="Roboto" w:cs="Calibri"/>
                <w:bCs/>
                <w:sz w:val="22"/>
                <w:szCs w:val="22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23CC7" w14:textId="77777777" w:rsidR="00873E26" w:rsidRPr="00E96CB7" w:rsidRDefault="00873E26" w:rsidP="00E848A1">
            <w:pPr>
              <w:spacing w:after="0" w:line="276" w:lineRule="auto"/>
              <w:rPr>
                <w:rFonts w:ascii="Roboto" w:hAnsi="Roboto" w:cs="Calibri"/>
                <w:bCs/>
                <w:sz w:val="22"/>
                <w:szCs w:val="22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25AFC" w14:textId="77777777" w:rsidR="00873E26" w:rsidRPr="00E96CB7" w:rsidRDefault="00873E26" w:rsidP="00E848A1">
            <w:pPr>
              <w:spacing w:after="0" w:line="276" w:lineRule="auto"/>
              <w:rPr>
                <w:rFonts w:ascii="Roboto" w:hAnsi="Roboto" w:cs="Calibri"/>
                <w:bCs/>
                <w:sz w:val="22"/>
                <w:szCs w:val="22"/>
              </w:rPr>
            </w:pPr>
          </w:p>
        </w:tc>
      </w:tr>
      <w:tr w:rsidR="00873E26" w:rsidRPr="00E96CB7" w14:paraId="1A94273A" w14:textId="77777777" w:rsidTr="008D64DE">
        <w:trPr>
          <w:trHeight w:val="400"/>
          <w:jc w:val="center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51219" w14:textId="77777777" w:rsidR="00873E26" w:rsidRPr="00E96CB7" w:rsidRDefault="00873E26" w:rsidP="00E848A1">
            <w:pPr>
              <w:spacing w:after="0" w:line="276" w:lineRule="auto"/>
              <w:rPr>
                <w:rFonts w:ascii="Roboto" w:hAnsi="Roboto" w:cs="Calibri"/>
                <w:b/>
                <w:sz w:val="22"/>
                <w:szCs w:val="22"/>
              </w:rPr>
            </w:pPr>
            <w:r w:rsidRPr="00E96CB7">
              <w:rPr>
                <w:rFonts w:ascii="Roboto" w:hAnsi="Roboto" w:cs="Calibri"/>
                <w:b/>
                <w:bCs/>
                <w:sz w:val="22"/>
                <w:szCs w:val="22"/>
                <w:lang w:val="en-US"/>
              </w:rPr>
              <w:t>3.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44563" w14:textId="77777777" w:rsidR="00873E26" w:rsidRPr="00E96CB7" w:rsidRDefault="00873E26" w:rsidP="00E848A1">
            <w:pPr>
              <w:spacing w:after="0" w:line="276" w:lineRule="auto"/>
              <w:rPr>
                <w:rFonts w:ascii="Roboto" w:hAnsi="Roboto" w:cs="Calibri"/>
                <w:bCs/>
                <w:sz w:val="22"/>
                <w:szCs w:val="22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6CDEB" w14:textId="77777777" w:rsidR="00873E26" w:rsidRPr="00E96CB7" w:rsidRDefault="00873E26" w:rsidP="00E848A1">
            <w:pPr>
              <w:spacing w:after="0" w:line="276" w:lineRule="auto"/>
              <w:rPr>
                <w:rFonts w:ascii="Roboto" w:hAnsi="Roboto" w:cs="Calibri"/>
                <w:bCs/>
                <w:sz w:val="22"/>
                <w:szCs w:val="22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67A07" w14:textId="77777777" w:rsidR="00873E26" w:rsidRPr="00E96CB7" w:rsidRDefault="00873E26" w:rsidP="00E848A1">
            <w:pPr>
              <w:spacing w:after="0" w:line="276" w:lineRule="auto"/>
              <w:rPr>
                <w:rFonts w:ascii="Roboto" w:hAnsi="Roboto" w:cs="Calibri"/>
                <w:bCs/>
                <w:sz w:val="22"/>
                <w:szCs w:val="22"/>
              </w:rPr>
            </w:pPr>
          </w:p>
        </w:tc>
      </w:tr>
    </w:tbl>
    <w:p w14:paraId="253B997C" w14:textId="77777777" w:rsidR="00873E26" w:rsidRPr="00E96CB7" w:rsidRDefault="00873E26" w:rsidP="00E848A1">
      <w:pPr>
        <w:spacing w:after="0" w:line="276" w:lineRule="auto"/>
        <w:rPr>
          <w:rFonts w:ascii="Roboto" w:hAnsi="Roboto" w:cs="Calibri"/>
          <w:b/>
          <w:sz w:val="22"/>
          <w:szCs w:val="22"/>
        </w:rPr>
      </w:pPr>
    </w:p>
    <w:p w14:paraId="39B10F98" w14:textId="5C748E22" w:rsidR="000B76B1" w:rsidRPr="00E96CB7" w:rsidRDefault="00514BF7" w:rsidP="000B76B1">
      <w:pPr>
        <w:spacing w:after="0" w:line="276" w:lineRule="auto"/>
        <w:rPr>
          <w:rFonts w:ascii="Roboto" w:hAnsi="Roboto" w:cstheme="minorHAnsi"/>
          <w:b/>
          <w:bCs/>
          <w:sz w:val="22"/>
          <w:szCs w:val="22"/>
          <w:lang w:eastAsia="zh-CN"/>
        </w:rPr>
      </w:pPr>
      <w:r w:rsidRPr="00E96CB7">
        <w:rPr>
          <w:rFonts w:ascii="Roboto" w:hAnsi="Roboto" w:cstheme="minorHAnsi"/>
          <w:b/>
          <w:bCs/>
          <w:sz w:val="22"/>
          <w:szCs w:val="22"/>
          <w:lang w:eastAsia="zh-CN"/>
        </w:rPr>
        <w:t>8</w:t>
      </w:r>
      <w:r w:rsidR="000B76B1" w:rsidRPr="00E96CB7">
        <w:rPr>
          <w:rFonts w:ascii="Roboto" w:hAnsi="Roboto" w:cstheme="minorHAnsi"/>
          <w:b/>
          <w:bCs/>
          <w:sz w:val="22"/>
          <w:szCs w:val="22"/>
          <w:lang w:eastAsia="zh-CN"/>
        </w:rPr>
        <w:t>. Describe how the r</w:t>
      </w:r>
      <w:r w:rsidR="000B76B1" w:rsidRPr="00E96CB7">
        <w:rPr>
          <w:rFonts w:ascii="Roboto" w:hAnsi="Roboto" w:cstheme="minorHAnsi"/>
          <w:b/>
          <w:bCs/>
          <w:sz w:val="22"/>
          <w:szCs w:val="22"/>
        </w:rPr>
        <w:t xml:space="preserve">esearch </w:t>
      </w:r>
      <w:r w:rsidR="000B76B1" w:rsidRPr="00E96CB7">
        <w:rPr>
          <w:rFonts w:ascii="Roboto" w:hAnsi="Roboto" w:cstheme="minorHAnsi"/>
          <w:b/>
          <w:bCs/>
          <w:sz w:val="22"/>
          <w:szCs w:val="22"/>
          <w:lang w:eastAsia="zh-CN"/>
        </w:rPr>
        <w:t xml:space="preserve">supervisors and </w:t>
      </w:r>
      <w:r w:rsidR="000B76B1" w:rsidRPr="00E96CB7">
        <w:rPr>
          <w:rFonts w:ascii="Roboto" w:hAnsi="Roboto" w:cstheme="minorHAnsi"/>
          <w:b/>
          <w:bCs/>
          <w:sz w:val="22"/>
          <w:szCs w:val="22"/>
        </w:rPr>
        <w:t>environment</w:t>
      </w:r>
      <w:r w:rsidR="000B76B1" w:rsidRPr="00E96CB7">
        <w:rPr>
          <w:rFonts w:ascii="Roboto" w:hAnsi="Roboto" w:cstheme="minorHAnsi"/>
          <w:b/>
          <w:bCs/>
          <w:sz w:val="22"/>
          <w:szCs w:val="22"/>
          <w:lang w:eastAsia="zh-CN"/>
        </w:rPr>
        <w:t xml:space="preserve"> will support the project and applicant's career development </w:t>
      </w:r>
      <w:r w:rsidR="000B76B1" w:rsidRPr="00E96CB7">
        <w:rPr>
          <w:rFonts w:ascii="Roboto" w:hAnsi="Roboto" w:cstheme="minorHAnsi"/>
          <w:sz w:val="22"/>
          <w:szCs w:val="22"/>
          <w:lang w:eastAsia="zh-CN"/>
        </w:rPr>
        <w:t>(max 200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B76B1" w:rsidRPr="00E96CB7" w14:paraId="72B9DAC1" w14:textId="77777777" w:rsidTr="007E261E">
        <w:tc>
          <w:tcPr>
            <w:tcW w:w="9628" w:type="dxa"/>
          </w:tcPr>
          <w:p w14:paraId="05F8B740" w14:textId="77777777" w:rsidR="000B76B1" w:rsidRDefault="000B76B1" w:rsidP="007E261E">
            <w:pPr>
              <w:spacing w:after="0" w:line="276" w:lineRule="auto"/>
              <w:rPr>
                <w:rFonts w:ascii="Roboto" w:hAnsi="Roboto" w:cs="Calibri"/>
                <w:bCs/>
                <w:sz w:val="22"/>
                <w:szCs w:val="22"/>
                <w:lang w:eastAsia="zh-CN"/>
              </w:rPr>
            </w:pPr>
          </w:p>
          <w:p w14:paraId="58AFFE41" w14:textId="77777777" w:rsidR="00E96CB7" w:rsidRPr="00E96CB7" w:rsidRDefault="00E96CB7" w:rsidP="007E261E">
            <w:pPr>
              <w:spacing w:after="0" w:line="276" w:lineRule="auto"/>
              <w:rPr>
                <w:rFonts w:ascii="Roboto" w:hAnsi="Roboto" w:cs="Calibri"/>
                <w:bCs/>
                <w:sz w:val="22"/>
                <w:szCs w:val="22"/>
                <w:lang w:eastAsia="zh-CN"/>
              </w:rPr>
            </w:pPr>
          </w:p>
        </w:tc>
      </w:tr>
    </w:tbl>
    <w:p w14:paraId="675EC4CE" w14:textId="77777777" w:rsidR="000B76B1" w:rsidRPr="00E96CB7" w:rsidRDefault="000B76B1" w:rsidP="00E848A1">
      <w:pPr>
        <w:spacing w:after="0" w:line="276" w:lineRule="auto"/>
        <w:rPr>
          <w:rFonts w:ascii="Roboto" w:hAnsi="Roboto" w:cs="Calibri"/>
          <w:b/>
          <w:sz w:val="22"/>
          <w:szCs w:val="22"/>
        </w:rPr>
      </w:pPr>
    </w:p>
    <w:sectPr w:rsidR="000B76B1" w:rsidRPr="00E96CB7" w:rsidSect="00EC42AE">
      <w:headerReference w:type="default" r:id="rId9"/>
      <w:footerReference w:type="default" r:id="rId10"/>
      <w:pgSz w:w="11906" w:h="16838" w:code="9"/>
      <w:pgMar w:top="1134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F965F" w14:textId="77777777" w:rsidR="00B93380" w:rsidRDefault="00B93380">
      <w:r>
        <w:separator/>
      </w:r>
    </w:p>
  </w:endnote>
  <w:endnote w:type="continuationSeparator" w:id="0">
    <w:p w14:paraId="45AFFD90" w14:textId="77777777" w:rsidR="00B93380" w:rsidRDefault="00B93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E8862" w14:textId="5C332ACF" w:rsidR="00E96CB7" w:rsidRDefault="00E96CB7" w:rsidP="00E96CB7">
    <w:pPr>
      <w:pStyle w:val="Footer"/>
      <w:pBdr>
        <w:top w:val="dotted" w:sz="2" w:space="1" w:color="auto"/>
      </w:pBdr>
      <w:tabs>
        <w:tab w:val="clear" w:pos="4153"/>
        <w:tab w:val="clear" w:pos="8306"/>
      </w:tabs>
      <w:rPr>
        <w:rFonts w:ascii="Calibri" w:hAnsi="Calibri" w:cs="Arial"/>
        <w:sz w:val="18"/>
        <w:szCs w:val="18"/>
      </w:rPr>
    </w:pPr>
    <w:r>
      <w:rPr>
        <w:rFonts w:ascii="Calibri" w:hAnsi="Calibri" w:cs="Arial"/>
        <w:sz w:val="18"/>
        <w:szCs w:val="18"/>
      </w:rPr>
      <w:t>PhD</w:t>
    </w:r>
    <w:r w:rsidRPr="00C45951">
      <w:rPr>
        <w:rFonts w:ascii="Calibri" w:hAnsi="Calibri" w:cs="Arial"/>
        <w:sz w:val="18"/>
        <w:szCs w:val="18"/>
      </w:rPr>
      <w:t xml:space="preserve"> </w:t>
    </w:r>
    <w:r>
      <w:rPr>
        <w:rFonts w:ascii="Calibri" w:hAnsi="Calibri" w:cs="Arial"/>
        <w:sz w:val="18"/>
        <w:szCs w:val="18"/>
      </w:rPr>
      <w:t>Scholarships</w:t>
    </w:r>
    <w:r w:rsidRPr="00C45951">
      <w:rPr>
        <w:rFonts w:ascii="Calibri" w:hAnsi="Calibri" w:cs="Arial"/>
        <w:sz w:val="18"/>
        <w:szCs w:val="18"/>
      </w:rPr>
      <w:t xml:space="preserve"> </w:t>
    </w:r>
    <w:r>
      <w:rPr>
        <w:rFonts w:ascii="Calibri" w:hAnsi="Calibri" w:cs="Arial"/>
        <w:sz w:val="18"/>
        <w:szCs w:val="18"/>
      </w:rPr>
      <w:t>Funding Round 1 (2025): [Closing Date]</w:t>
    </w:r>
    <w:r>
      <w:rPr>
        <w:rFonts w:ascii="Calibri" w:hAnsi="Calibri" w:cs="Arial"/>
        <w:sz w:val="18"/>
        <w:szCs w:val="18"/>
      </w:rPr>
      <w:tab/>
    </w:r>
    <w:r>
      <w:rPr>
        <w:rFonts w:ascii="Calibri" w:hAnsi="Calibri" w:cs="Arial"/>
        <w:sz w:val="18"/>
        <w:szCs w:val="18"/>
      </w:rPr>
      <w:tab/>
    </w:r>
    <w:r>
      <w:rPr>
        <w:rFonts w:ascii="Calibri" w:hAnsi="Calibri" w:cs="Arial"/>
        <w:sz w:val="18"/>
        <w:szCs w:val="18"/>
      </w:rPr>
      <w:tab/>
    </w:r>
    <w:r>
      <w:rPr>
        <w:rFonts w:ascii="Calibri" w:hAnsi="Calibri" w:cs="Arial"/>
        <w:sz w:val="18"/>
        <w:szCs w:val="18"/>
      </w:rPr>
      <w:tab/>
    </w:r>
    <w:r>
      <w:rPr>
        <w:rFonts w:ascii="Calibri" w:hAnsi="Calibri" w:cs="Arial"/>
        <w:sz w:val="18"/>
        <w:szCs w:val="18"/>
      </w:rPr>
      <w:tab/>
    </w:r>
    <w:r>
      <w:rPr>
        <w:rFonts w:ascii="Calibri" w:hAnsi="Calibri" w:cs="Arial"/>
        <w:sz w:val="18"/>
        <w:szCs w:val="18"/>
      </w:rPr>
      <w:tab/>
      <w:t>Version 1.0 07-04-2025</w:t>
    </w:r>
  </w:p>
  <w:p w14:paraId="554019A6" w14:textId="0F7BB153" w:rsidR="0009589A" w:rsidRPr="006D1883" w:rsidRDefault="002360C6" w:rsidP="00E96CB7">
    <w:pPr>
      <w:pStyle w:val="Footer"/>
      <w:pBdr>
        <w:top w:val="dotted" w:sz="2" w:space="1" w:color="auto"/>
      </w:pBdr>
      <w:tabs>
        <w:tab w:val="clear" w:pos="4153"/>
        <w:tab w:val="clear" w:pos="8306"/>
      </w:tabs>
      <w:jc w:val="right"/>
      <w:rPr>
        <w:rFonts w:ascii="Calibri" w:hAnsi="Calibri"/>
        <w:sz w:val="18"/>
        <w:szCs w:val="18"/>
      </w:rPr>
    </w:pPr>
    <w:r>
      <w:rPr>
        <w:rFonts w:ascii="Calibri" w:hAnsi="Calibri" w:cs="Arial"/>
        <w:sz w:val="18"/>
        <w:szCs w:val="18"/>
      </w:rPr>
      <w:tab/>
    </w:r>
    <w:r>
      <w:rPr>
        <w:rFonts w:ascii="Calibri" w:hAnsi="Calibri" w:cs="Arial"/>
        <w:sz w:val="18"/>
        <w:szCs w:val="18"/>
      </w:rPr>
      <w:tab/>
    </w:r>
    <w:r w:rsidR="00655D76">
      <w:rPr>
        <w:rFonts w:ascii="Calibri" w:hAnsi="Calibri" w:cs="Arial"/>
        <w:sz w:val="18"/>
        <w:szCs w:val="18"/>
      </w:rPr>
      <w:tab/>
    </w:r>
    <w:r w:rsidR="00D95C34">
      <w:rPr>
        <w:rFonts w:ascii="Calibri" w:hAnsi="Calibri" w:cs="Arial"/>
        <w:sz w:val="18"/>
        <w:szCs w:val="18"/>
      </w:rPr>
      <w:tab/>
    </w:r>
    <w:r w:rsidR="00D95C34">
      <w:rPr>
        <w:rFonts w:ascii="Calibri" w:hAnsi="Calibri" w:cs="Arial"/>
        <w:sz w:val="18"/>
        <w:szCs w:val="18"/>
      </w:rPr>
      <w:tab/>
    </w:r>
    <w:r w:rsidR="00D95C34">
      <w:rPr>
        <w:rFonts w:ascii="Calibri" w:hAnsi="Calibri" w:cs="Arial"/>
        <w:sz w:val="18"/>
        <w:szCs w:val="18"/>
      </w:rPr>
      <w:tab/>
    </w:r>
    <w:r w:rsidR="00D95C34">
      <w:rPr>
        <w:rFonts w:ascii="Calibri" w:hAnsi="Calibri" w:cs="Arial"/>
        <w:sz w:val="18"/>
        <w:szCs w:val="18"/>
      </w:rPr>
      <w:tab/>
    </w:r>
    <w:r w:rsidR="00655D76">
      <w:rPr>
        <w:rFonts w:ascii="Calibri" w:hAnsi="Calibri" w:cs="Arial"/>
        <w:sz w:val="18"/>
        <w:szCs w:val="18"/>
      </w:rPr>
      <w:tab/>
    </w:r>
    <w:r w:rsidR="00655D76">
      <w:rPr>
        <w:rFonts w:ascii="Calibri" w:hAnsi="Calibri" w:cs="Arial"/>
        <w:sz w:val="18"/>
        <w:szCs w:val="18"/>
      </w:rPr>
      <w:tab/>
    </w:r>
    <w:r w:rsidR="00655D76">
      <w:rPr>
        <w:rFonts w:ascii="Calibri" w:hAnsi="Calibri" w:cs="Arial"/>
        <w:sz w:val="18"/>
        <w:szCs w:val="18"/>
      </w:rPr>
      <w:tab/>
    </w:r>
    <w:r w:rsidR="00655D76">
      <w:rPr>
        <w:rFonts w:ascii="Calibri" w:hAnsi="Calibri" w:cs="Arial"/>
        <w:sz w:val="18"/>
        <w:szCs w:val="18"/>
      </w:rPr>
      <w:tab/>
    </w:r>
    <w:r w:rsidR="0009589A" w:rsidRPr="006D1883">
      <w:rPr>
        <w:rFonts w:ascii="Calibri" w:hAnsi="Calibri" w:cs="Arial"/>
        <w:sz w:val="18"/>
        <w:szCs w:val="18"/>
      </w:rPr>
      <w:t xml:space="preserve">Page </w:t>
    </w:r>
    <w:r w:rsidR="0009589A" w:rsidRPr="006D1883">
      <w:rPr>
        <w:rFonts w:ascii="Calibri" w:hAnsi="Calibri" w:cs="Arial"/>
        <w:sz w:val="18"/>
        <w:szCs w:val="18"/>
      </w:rPr>
      <w:fldChar w:fldCharType="begin"/>
    </w:r>
    <w:r w:rsidR="0009589A" w:rsidRPr="006D1883">
      <w:rPr>
        <w:rFonts w:ascii="Calibri" w:hAnsi="Calibri" w:cs="Arial"/>
        <w:sz w:val="18"/>
        <w:szCs w:val="18"/>
      </w:rPr>
      <w:instrText xml:space="preserve"> PAGE </w:instrText>
    </w:r>
    <w:r w:rsidR="0009589A" w:rsidRPr="006D1883">
      <w:rPr>
        <w:rFonts w:ascii="Calibri" w:hAnsi="Calibri" w:cs="Arial"/>
        <w:sz w:val="18"/>
        <w:szCs w:val="18"/>
      </w:rPr>
      <w:fldChar w:fldCharType="separate"/>
    </w:r>
    <w:r w:rsidR="00437468">
      <w:rPr>
        <w:rFonts w:ascii="Calibri" w:hAnsi="Calibri" w:cs="Arial"/>
        <w:noProof/>
        <w:sz w:val="18"/>
        <w:szCs w:val="18"/>
      </w:rPr>
      <w:t>3</w:t>
    </w:r>
    <w:r w:rsidR="0009589A" w:rsidRPr="006D1883">
      <w:rPr>
        <w:rFonts w:ascii="Calibri" w:hAnsi="Calibri" w:cs="Arial"/>
        <w:sz w:val="18"/>
        <w:szCs w:val="18"/>
      </w:rPr>
      <w:fldChar w:fldCharType="end"/>
    </w:r>
    <w:r w:rsidR="0009589A" w:rsidRPr="006D1883">
      <w:rPr>
        <w:rFonts w:ascii="Calibri" w:hAnsi="Calibri" w:cs="Arial"/>
        <w:sz w:val="18"/>
        <w:szCs w:val="18"/>
      </w:rPr>
      <w:t xml:space="preserve"> of </w:t>
    </w:r>
    <w:r w:rsidR="0009589A" w:rsidRPr="006D1883">
      <w:rPr>
        <w:rFonts w:ascii="Calibri" w:hAnsi="Calibri" w:cs="Arial"/>
        <w:sz w:val="18"/>
        <w:szCs w:val="18"/>
      </w:rPr>
      <w:fldChar w:fldCharType="begin"/>
    </w:r>
    <w:r w:rsidR="0009589A" w:rsidRPr="006D1883">
      <w:rPr>
        <w:rFonts w:ascii="Calibri" w:hAnsi="Calibri" w:cs="Arial"/>
        <w:sz w:val="18"/>
        <w:szCs w:val="18"/>
      </w:rPr>
      <w:instrText xml:space="preserve"> NUMPAGES  </w:instrText>
    </w:r>
    <w:r w:rsidR="0009589A" w:rsidRPr="006D1883">
      <w:rPr>
        <w:rFonts w:ascii="Calibri" w:hAnsi="Calibri" w:cs="Arial"/>
        <w:sz w:val="18"/>
        <w:szCs w:val="18"/>
      </w:rPr>
      <w:fldChar w:fldCharType="separate"/>
    </w:r>
    <w:r w:rsidR="00437468">
      <w:rPr>
        <w:rFonts w:ascii="Calibri" w:hAnsi="Calibri" w:cs="Arial"/>
        <w:noProof/>
        <w:sz w:val="18"/>
        <w:szCs w:val="18"/>
      </w:rPr>
      <w:t>3</w:t>
    </w:r>
    <w:r w:rsidR="0009589A" w:rsidRPr="006D1883">
      <w:rPr>
        <w:rFonts w:ascii="Calibri" w:hAnsi="Calibri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00A40" w14:textId="77777777" w:rsidR="00B93380" w:rsidRDefault="00B93380">
      <w:r>
        <w:separator/>
      </w:r>
    </w:p>
  </w:footnote>
  <w:footnote w:type="continuationSeparator" w:id="0">
    <w:p w14:paraId="6DA528F5" w14:textId="77777777" w:rsidR="00B93380" w:rsidRDefault="00B93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40F00" w14:textId="7F2E88A6" w:rsidR="00E96CB7" w:rsidRDefault="00E96CB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73D3301" wp14:editId="68E90F78">
          <wp:simplePos x="0" y="0"/>
          <wp:positionH relativeFrom="column">
            <wp:posOffset>3848100</wp:posOffset>
          </wp:positionH>
          <wp:positionV relativeFrom="paragraph">
            <wp:posOffset>114300</wp:posOffset>
          </wp:positionV>
          <wp:extent cx="2830897" cy="533400"/>
          <wp:effectExtent l="0" t="0" r="7620" b="0"/>
          <wp:wrapNone/>
          <wp:docPr id="439979776" name="Picture 3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9979776" name="Picture 3" descr="A close-up of a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0897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E04081"/>
    <w:multiLevelType w:val="hybridMultilevel"/>
    <w:tmpl w:val="176018B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2D27EDD"/>
    <w:multiLevelType w:val="hybridMultilevel"/>
    <w:tmpl w:val="23BE84DC"/>
    <w:lvl w:ilvl="0" w:tplc="CF769F78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A5EDA"/>
    <w:multiLevelType w:val="hybridMultilevel"/>
    <w:tmpl w:val="4C8E49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281770">
    <w:abstractNumId w:val="0"/>
  </w:num>
  <w:num w:numId="2" w16cid:durableId="554584724">
    <w:abstractNumId w:val="1"/>
  </w:num>
  <w:num w:numId="3" w16cid:durableId="2120564560">
    <w:abstractNumId w:val="2"/>
  </w:num>
  <w:num w:numId="4" w16cid:durableId="1388796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zCwMDUwM7M0Mza1sLBQ0lEKTi0uzszPAykwrAUApaaxhCwAAAA="/>
  </w:docVars>
  <w:rsids>
    <w:rsidRoot w:val="00581A9E"/>
    <w:rsid w:val="00001A42"/>
    <w:rsid w:val="00001A81"/>
    <w:rsid w:val="000027F0"/>
    <w:rsid w:val="00006486"/>
    <w:rsid w:val="00007ED5"/>
    <w:rsid w:val="0001154D"/>
    <w:rsid w:val="00015EC4"/>
    <w:rsid w:val="00022D10"/>
    <w:rsid w:val="00024BD6"/>
    <w:rsid w:val="0003317C"/>
    <w:rsid w:val="00034B6D"/>
    <w:rsid w:val="00034DC5"/>
    <w:rsid w:val="00047DC5"/>
    <w:rsid w:val="000505F6"/>
    <w:rsid w:val="0005125E"/>
    <w:rsid w:val="0005206A"/>
    <w:rsid w:val="00062CC5"/>
    <w:rsid w:val="00064504"/>
    <w:rsid w:val="000651C1"/>
    <w:rsid w:val="00067070"/>
    <w:rsid w:val="00071330"/>
    <w:rsid w:val="00072656"/>
    <w:rsid w:val="00074028"/>
    <w:rsid w:val="000749E2"/>
    <w:rsid w:val="00075604"/>
    <w:rsid w:val="00075BE5"/>
    <w:rsid w:val="00082F14"/>
    <w:rsid w:val="00087197"/>
    <w:rsid w:val="0008752F"/>
    <w:rsid w:val="0009315C"/>
    <w:rsid w:val="00094878"/>
    <w:rsid w:val="0009573F"/>
    <w:rsid w:val="0009589A"/>
    <w:rsid w:val="000A090A"/>
    <w:rsid w:val="000A20F6"/>
    <w:rsid w:val="000A212B"/>
    <w:rsid w:val="000A2573"/>
    <w:rsid w:val="000A6583"/>
    <w:rsid w:val="000A7BD0"/>
    <w:rsid w:val="000B17F0"/>
    <w:rsid w:val="000B1AA8"/>
    <w:rsid w:val="000B3EBE"/>
    <w:rsid w:val="000B4CE4"/>
    <w:rsid w:val="000B76B1"/>
    <w:rsid w:val="000C043A"/>
    <w:rsid w:val="000C0565"/>
    <w:rsid w:val="000C4528"/>
    <w:rsid w:val="000C498C"/>
    <w:rsid w:val="000C5EFD"/>
    <w:rsid w:val="000D1612"/>
    <w:rsid w:val="000D2F9C"/>
    <w:rsid w:val="000E0637"/>
    <w:rsid w:val="000E29E1"/>
    <w:rsid w:val="000E2C2B"/>
    <w:rsid w:val="000E2E4C"/>
    <w:rsid w:val="000E3C2D"/>
    <w:rsid w:val="000E743C"/>
    <w:rsid w:val="000E78EE"/>
    <w:rsid w:val="000F0465"/>
    <w:rsid w:val="000F0A7A"/>
    <w:rsid w:val="000F3036"/>
    <w:rsid w:val="000F37E4"/>
    <w:rsid w:val="000F66AB"/>
    <w:rsid w:val="000F7FF2"/>
    <w:rsid w:val="00100430"/>
    <w:rsid w:val="001022DA"/>
    <w:rsid w:val="001036A4"/>
    <w:rsid w:val="00111CDA"/>
    <w:rsid w:val="0011500F"/>
    <w:rsid w:val="00116A5B"/>
    <w:rsid w:val="00117A6E"/>
    <w:rsid w:val="00123A42"/>
    <w:rsid w:val="00126A37"/>
    <w:rsid w:val="00126BC6"/>
    <w:rsid w:val="00126D0A"/>
    <w:rsid w:val="00135C52"/>
    <w:rsid w:val="00137125"/>
    <w:rsid w:val="001409B5"/>
    <w:rsid w:val="0014370D"/>
    <w:rsid w:val="00150CEC"/>
    <w:rsid w:val="00153EFF"/>
    <w:rsid w:val="00160194"/>
    <w:rsid w:val="00160838"/>
    <w:rsid w:val="001637E5"/>
    <w:rsid w:val="00163D80"/>
    <w:rsid w:val="00171727"/>
    <w:rsid w:val="001719FA"/>
    <w:rsid w:val="00173D6D"/>
    <w:rsid w:val="00174D43"/>
    <w:rsid w:val="00181911"/>
    <w:rsid w:val="00185F3F"/>
    <w:rsid w:val="00187839"/>
    <w:rsid w:val="00187B30"/>
    <w:rsid w:val="00191CF9"/>
    <w:rsid w:val="0019654D"/>
    <w:rsid w:val="001A0C8B"/>
    <w:rsid w:val="001A2BAE"/>
    <w:rsid w:val="001A2FFF"/>
    <w:rsid w:val="001B1AF5"/>
    <w:rsid w:val="001B27BE"/>
    <w:rsid w:val="001B6571"/>
    <w:rsid w:val="001B761A"/>
    <w:rsid w:val="001C41E2"/>
    <w:rsid w:val="001C677C"/>
    <w:rsid w:val="001C6F0D"/>
    <w:rsid w:val="001D0249"/>
    <w:rsid w:val="001D0A18"/>
    <w:rsid w:val="001D6CA1"/>
    <w:rsid w:val="001E04AF"/>
    <w:rsid w:val="001E3ECC"/>
    <w:rsid w:val="001E4731"/>
    <w:rsid w:val="001F0A2A"/>
    <w:rsid w:val="001F2571"/>
    <w:rsid w:val="001F4DB5"/>
    <w:rsid w:val="001F56CF"/>
    <w:rsid w:val="00200194"/>
    <w:rsid w:val="00200ED2"/>
    <w:rsid w:val="0020136A"/>
    <w:rsid w:val="00201D26"/>
    <w:rsid w:val="00203DE8"/>
    <w:rsid w:val="00205279"/>
    <w:rsid w:val="002065A7"/>
    <w:rsid w:val="00206D95"/>
    <w:rsid w:val="0021022D"/>
    <w:rsid w:val="00210656"/>
    <w:rsid w:val="00211C40"/>
    <w:rsid w:val="00211CAE"/>
    <w:rsid w:val="00214988"/>
    <w:rsid w:val="002154F7"/>
    <w:rsid w:val="002227E5"/>
    <w:rsid w:val="002336E7"/>
    <w:rsid w:val="00233A44"/>
    <w:rsid w:val="002360C6"/>
    <w:rsid w:val="0024251E"/>
    <w:rsid w:val="0025567D"/>
    <w:rsid w:val="00255AE2"/>
    <w:rsid w:val="002636D6"/>
    <w:rsid w:val="0026486E"/>
    <w:rsid w:val="00270041"/>
    <w:rsid w:val="00272362"/>
    <w:rsid w:val="00277289"/>
    <w:rsid w:val="00277898"/>
    <w:rsid w:val="002833F0"/>
    <w:rsid w:val="002856A8"/>
    <w:rsid w:val="00285E85"/>
    <w:rsid w:val="00285F39"/>
    <w:rsid w:val="0028667C"/>
    <w:rsid w:val="00291618"/>
    <w:rsid w:val="00293591"/>
    <w:rsid w:val="00295400"/>
    <w:rsid w:val="00295970"/>
    <w:rsid w:val="00296A8D"/>
    <w:rsid w:val="002A6761"/>
    <w:rsid w:val="002B0D73"/>
    <w:rsid w:val="002B64D6"/>
    <w:rsid w:val="002B72E3"/>
    <w:rsid w:val="002B7E8F"/>
    <w:rsid w:val="002D0311"/>
    <w:rsid w:val="002D07B1"/>
    <w:rsid w:val="002D4545"/>
    <w:rsid w:val="002D4D7C"/>
    <w:rsid w:val="002D63B9"/>
    <w:rsid w:val="002D7BFE"/>
    <w:rsid w:val="002E0DD4"/>
    <w:rsid w:val="002F26F9"/>
    <w:rsid w:val="002F301B"/>
    <w:rsid w:val="002F3FC8"/>
    <w:rsid w:val="002F543E"/>
    <w:rsid w:val="002F599B"/>
    <w:rsid w:val="002F5B8C"/>
    <w:rsid w:val="002F5D75"/>
    <w:rsid w:val="002F677F"/>
    <w:rsid w:val="00301503"/>
    <w:rsid w:val="00301BD0"/>
    <w:rsid w:val="00305024"/>
    <w:rsid w:val="003054A1"/>
    <w:rsid w:val="0030657D"/>
    <w:rsid w:val="00310F68"/>
    <w:rsid w:val="00316DBE"/>
    <w:rsid w:val="00317166"/>
    <w:rsid w:val="00317685"/>
    <w:rsid w:val="003204B8"/>
    <w:rsid w:val="00321319"/>
    <w:rsid w:val="00321B64"/>
    <w:rsid w:val="00336E47"/>
    <w:rsid w:val="00336EC8"/>
    <w:rsid w:val="003370A5"/>
    <w:rsid w:val="0034088A"/>
    <w:rsid w:val="003433D0"/>
    <w:rsid w:val="00345C1D"/>
    <w:rsid w:val="0034698E"/>
    <w:rsid w:val="003517B2"/>
    <w:rsid w:val="003521BE"/>
    <w:rsid w:val="003541AF"/>
    <w:rsid w:val="003568C5"/>
    <w:rsid w:val="00357573"/>
    <w:rsid w:val="00357AAF"/>
    <w:rsid w:val="00361ED9"/>
    <w:rsid w:val="00364956"/>
    <w:rsid w:val="00365FC9"/>
    <w:rsid w:val="00366050"/>
    <w:rsid w:val="0036645D"/>
    <w:rsid w:val="0037033C"/>
    <w:rsid w:val="0037341D"/>
    <w:rsid w:val="00375251"/>
    <w:rsid w:val="00380CA8"/>
    <w:rsid w:val="00384D2F"/>
    <w:rsid w:val="0038609D"/>
    <w:rsid w:val="00386DE7"/>
    <w:rsid w:val="00392ACD"/>
    <w:rsid w:val="003A2458"/>
    <w:rsid w:val="003A415A"/>
    <w:rsid w:val="003A4395"/>
    <w:rsid w:val="003A4A99"/>
    <w:rsid w:val="003A6DA0"/>
    <w:rsid w:val="003B2F3A"/>
    <w:rsid w:val="003B3A69"/>
    <w:rsid w:val="003B4384"/>
    <w:rsid w:val="003B47AA"/>
    <w:rsid w:val="003B5E99"/>
    <w:rsid w:val="003C1A8F"/>
    <w:rsid w:val="003C421C"/>
    <w:rsid w:val="003D33A0"/>
    <w:rsid w:val="003D3932"/>
    <w:rsid w:val="003D550B"/>
    <w:rsid w:val="003D7EB4"/>
    <w:rsid w:val="003E6B57"/>
    <w:rsid w:val="003E701B"/>
    <w:rsid w:val="003F2420"/>
    <w:rsid w:val="0040068A"/>
    <w:rsid w:val="0040173F"/>
    <w:rsid w:val="00403498"/>
    <w:rsid w:val="004051A6"/>
    <w:rsid w:val="00406750"/>
    <w:rsid w:val="00412862"/>
    <w:rsid w:val="00412CC9"/>
    <w:rsid w:val="00414198"/>
    <w:rsid w:val="0042133D"/>
    <w:rsid w:val="004274FB"/>
    <w:rsid w:val="00436E33"/>
    <w:rsid w:val="00437468"/>
    <w:rsid w:val="00446AD5"/>
    <w:rsid w:val="0045154B"/>
    <w:rsid w:val="00452035"/>
    <w:rsid w:val="00455FEC"/>
    <w:rsid w:val="0046200F"/>
    <w:rsid w:val="0046240D"/>
    <w:rsid w:val="00462EF5"/>
    <w:rsid w:val="00462FA3"/>
    <w:rsid w:val="0046517E"/>
    <w:rsid w:val="0047009A"/>
    <w:rsid w:val="004702A0"/>
    <w:rsid w:val="00472AC1"/>
    <w:rsid w:val="00473DC2"/>
    <w:rsid w:val="00475246"/>
    <w:rsid w:val="00482670"/>
    <w:rsid w:val="00483BC5"/>
    <w:rsid w:val="004905D8"/>
    <w:rsid w:val="004906C6"/>
    <w:rsid w:val="00494BBC"/>
    <w:rsid w:val="00496786"/>
    <w:rsid w:val="004A5387"/>
    <w:rsid w:val="004A611A"/>
    <w:rsid w:val="004A76DC"/>
    <w:rsid w:val="004B00E4"/>
    <w:rsid w:val="004B3081"/>
    <w:rsid w:val="004B4256"/>
    <w:rsid w:val="004B53AC"/>
    <w:rsid w:val="004B5CF2"/>
    <w:rsid w:val="004C150C"/>
    <w:rsid w:val="004C341D"/>
    <w:rsid w:val="004D13D7"/>
    <w:rsid w:val="004D2053"/>
    <w:rsid w:val="004D2BD3"/>
    <w:rsid w:val="004D4061"/>
    <w:rsid w:val="004D6BCC"/>
    <w:rsid w:val="004D7CF9"/>
    <w:rsid w:val="004E046A"/>
    <w:rsid w:val="004E18DF"/>
    <w:rsid w:val="004E3DA7"/>
    <w:rsid w:val="004E77FE"/>
    <w:rsid w:val="004F1242"/>
    <w:rsid w:val="004F52B0"/>
    <w:rsid w:val="005006AC"/>
    <w:rsid w:val="00500E83"/>
    <w:rsid w:val="00504EA3"/>
    <w:rsid w:val="005058DD"/>
    <w:rsid w:val="00513426"/>
    <w:rsid w:val="005135AB"/>
    <w:rsid w:val="00513684"/>
    <w:rsid w:val="00514BF7"/>
    <w:rsid w:val="005176D8"/>
    <w:rsid w:val="005279CD"/>
    <w:rsid w:val="00532AE2"/>
    <w:rsid w:val="00534357"/>
    <w:rsid w:val="00535EE3"/>
    <w:rsid w:val="005377F8"/>
    <w:rsid w:val="0053781B"/>
    <w:rsid w:val="005412FB"/>
    <w:rsid w:val="0054519B"/>
    <w:rsid w:val="00546E15"/>
    <w:rsid w:val="005504EE"/>
    <w:rsid w:val="00561CF2"/>
    <w:rsid w:val="00566127"/>
    <w:rsid w:val="00573BC2"/>
    <w:rsid w:val="00574408"/>
    <w:rsid w:val="00575F60"/>
    <w:rsid w:val="00577D14"/>
    <w:rsid w:val="00581A9E"/>
    <w:rsid w:val="00584845"/>
    <w:rsid w:val="005853D3"/>
    <w:rsid w:val="0058725C"/>
    <w:rsid w:val="0058771B"/>
    <w:rsid w:val="005931BA"/>
    <w:rsid w:val="005937F1"/>
    <w:rsid w:val="00593887"/>
    <w:rsid w:val="005A297A"/>
    <w:rsid w:val="005A34B6"/>
    <w:rsid w:val="005A5BD1"/>
    <w:rsid w:val="005A778A"/>
    <w:rsid w:val="005B0E3F"/>
    <w:rsid w:val="005B3234"/>
    <w:rsid w:val="005B4916"/>
    <w:rsid w:val="005B5320"/>
    <w:rsid w:val="005B5336"/>
    <w:rsid w:val="005C1747"/>
    <w:rsid w:val="005C17CC"/>
    <w:rsid w:val="005C18DA"/>
    <w:rsid w:val="005C303D"/>
    <w:rsid w:val="005C5901"/>
    <w:rsid w:val="005D25D9"/>
    <w:rsid w:val="005D29B2"/>
    <w:rsid w:val="005D31A4"/>
    <w:rsid w:val="005E28C0"/>
    <w:rsid w:val="005E31E6"/>
    <w:rsid w:val="005E454F"/>
    <w:rsid w:val="005E49E9"/>
    <w:rsid w:val="005E6568"/>
    <w:rsid w:val="005F66CC"/>
    <w:rsid w:val="005F6AE1"/>
    <w:rsid w:val="0060334C"/>
    <w:rsid w:val="00603F7C"/>
    <w:rsid w:val="00604BA9"/>
    <w:rsid w:val="00606600"/>
    <w:rsid w:val="006069EA"/>
    <w:rsid w:val="00606BFD"/>
    <w:rsid w:val="006075B1"/>
    <w:rsid w:val="006159D0"/>
    <w:rsid w:val="00616C1C"/>
    <w:rsid w:val="006218E0"/>
    <w:rsid w:val="00622387"/>
    <w:rsid w:val="0062508B"/>
    <w:rsid w:val="00630D29"/>
    <w:rsid w:val="00630DB8"/>
    <w:rsid w:val="00634CAF"/>
    <w:rsid w:val="00642039"/>
    <w:rsid w:val="0065337E"/>
    <w:rsid w:val="00655D76"/>
    <w:rsid w:val="0066169E"/>
    <w:rsid w:val="00662B44"/>
    <w:rsid w:val="006634F5"/>
    <w:rsid w:val="00666B79"/>
    <w:rsid w:val="00670484"/>
    <w:rsid w:val="00670BFD"/>
    <w:rsid w:val="00672830"/>
    <w:rsid w:val="0067297A"/>
    <w:rsid w:val="00673655"/>
    <w:rsid w:val="00674702"/>
    <w:rsid w:val="00675157"/>
    <w:rsid w:val="006834A9"/>
    <w:rsid w:val="00684C3D"/>
    <w:rsid w:val="00684C4F"/>
    <w:rsid w:val="0068599F"/>
    <w:rsid w:val="00685D88"/>
    <w:rsid w:val="00687F15"/>
    <w:rsid w:val="0069121D"/>
    <w:rsid w:val="006957E9"/>
    <w:rsid w:val="006A12F7"/>
    <w:rsid w:val="006A2415"/>
    <w:rsid w:val="006B36F8"/>
    <w:rsid w:val="006B6CC4"/>
    <w:rsid w:val="006C095D"/>
    <w:rsid w:val="006C31E5"/>
    <w:rsid w:val="006C743A"/>
    <w:rsid w:val="006D1883"/>
    <w:rsid w:val="006D2739"/>
    <w:rsid w:val="006D28D0"/>
    <w:rsid w:val="006D3396"/>
    <w:rsid w:val="006D6308"/>
    <w:rsid w:val="006D7BD7"/>
    <w:rsid w:val="006E5EF9"/>
    <w:rsid w:val="006E7CD8"/>
    <w:rsid w:val="006F02C7"/>
    <w:rsid w:val="006F108A"/>
    <w:rsid w:val="006F2E87"/>
    <w:rsid w:val="006F5E20"/>
    <w:rsid w:val="007009B0"/>
    <w:rsid w:val="00700DA3"/>
    <w:rsid w:val="00702CA8"/>
    <w:rsid w:val="00706AD0"/>
    <w:rsid w:val="00710265"/>
    <w:rsid w:val="00713BD4"/>
    <w:rsid w:val="00714597"/>
    <w:rsid w:val="00714718"/>
    <w:rsid w:val="007152DD"/>
    <w:rsid w:val="0071680B"/>
    <w:rsid w:val="00720511"/>
    <w:rsid w:val="00720DCB"/>
    <w:rsid w:val="007305B6"/>
    <w:rsid w:val="0073575D"/>
    <w:rsid w:val="00737057"/>
    <w:rsid w:val="0073758D"/>
    <w:rsid w:val="00741D3B"/>
    <w:rsid w:val="007433A4"/>
    <w:rsid w:val="00746CFB"/>
    <w:rsid w:val="00746F88"/>
    <w:rsid w:val="00747B28"/>
    <w:rsid w:val="007536BE"/>
    <w:rsid w:val="00753E0E"/>
    <w:rsid w:val="00763551"/>
    <w:rsid w:val="00764475"/>
    <w:rsid w:val="00771D21"/>
    <w:rsid w:val="00772C07"/>
    <w:rsid w:val="0077498C"/>
    <w:rsid w:val="007810B4"/>
    <w:rsid w:val="00782766"/>
    <w:rsid w:val="00784DA2"/>
    <w:rsid w:val="00786FD8"/>
    <w:rsid w:val="007951D9"/>
    <w:rsid w:val="00796677"/>
    <w:rsid w:val="007A1E37"/>
    <w:rsid w:val="007A3ACD"/>
    <w:rsid w:val="007A70A4"/>
    <w:rsid w:val="007B1BD1"/>
    <w:rsid w:val="007B2F52"/>
    <w:rsid w:val="007B4870"/>
    <w:rsid w:val="007B7715"/>
    <w:rsid w:val="007C0789"/>
    <w:rsid w:val="007C5AEC"/>
    <w:rsid w:val="007D0EB5"/>
    <w:rsid w:val="007E1E5F"/>
    <w:rsid w:val="007E4659"/>
    <w:rsid w:val="007E7B9E"/>
    <w:rsid w:val="007F1BE2"/>
    <w:rsid w:val="007F7338"/>
    <w:rsid w:val="00802496"/>
    <w:rsid w:val="00805F89"/>
    <w:rsid w:val="008108F6"/>
    <w:rsid w:val="00815D32"/>
    <w:rsid w:val="0081751E"/>
    <w:rsid w:val="00821F2F"/>
    <w:rsid w:val="00822E19"/>
    <w:rsid w:val="00830590"/>
    <w:rsid w:val="00833EBD"/>
    <w:rsid w:val="0083442C"/>
    <w:rsid w:val="00836245"/>
    <w:rsid w:val="008369BE"/>
    <w:rsid w:val="00841663"/>
    <w:rsid w:val="008423DB"/>
    <w:rsid w:val="008445B7"/>
    <w:rsid w:val="00845665"/>
    <w:rsid w:val="00853632"/>
    <w:rsid w:val="008626F5"/>
    <w:rsid w:val="00867BE1"/>
    <w:rsid w:val="008702EC"/>
    <w:rsid w:val="00873E26"/>
    <w:rsid w:val="00876F23"/>
    <w:rsid w:val="008775F0"/>
    <w:rsid w:val="00880DB6"/>
    <w:rsid w:val="00887150"/>
    <w:rsid w:val="008A3596"/>
    <w:rsid w:val="008A35D5"/>
    <w:rsid w:val="008A73F1"/>
    <w:rsid w:val="008A7704"/>
    <w:rsid w:val="008B1819"/>
    <w:rsid w:val="008B5960"/>
    <w:rsid w:val="008B628E"/>
    <w:rsid w:val="008B645E"/>
    <w:rsid w:val="008C42EC"/>
    <w:rsid w:val="008D0C59"/>
    <w:rsid w:val="008D195E"/>
    <w:rsid w:val="008D2732"/>
    <w:rsid w:val="008D3D60"/>
    <w:rsid w:val="008D61AE"/>
    <w:rsid w:val="008E4EF4"/>
    <w:rsid w:val="008E6B7E"/>
    <w:rsid w:val="008F0C36"/>
    <w:rsid w:val="008F43D2"/>
    <w:rsid w:val="008F468F"/>
    <w:rsid w:val="008F58C5"/>
    <w:rsid w:val="0091481B"/>
    <w:rsid w:val="00915412"/>
    <w:rsid w:val="0091578F"/>
    <w:rsid w:val="00917C53"/>
    <w:rsid w:val="009217F1"/>
    <w:rsid w:val="00924502"/>
    <w:rsid w:val="00930FDB"/>
    <w:rsid w:val="009322E0"/>
    <w:rsid w:val="00933955"/>
    <w:rsid w:val="009406F3"/>
    <w:rsid w:val="00942371"/>
    <w:rsid w:val="00944AF7"/>
    <w:rsid w:val="0094613C"/>
    <w:rsid w:val="0094633E"/>
    <w:rsid w:val="00950850"/>
    <w:rsid w:val="009561AB"/>
    <w:rsid w:val="0096149E"/>
    <w:rsid w:val="0096203C"/>
    <w:rsid w:val="0096598C"/>
    <w:rsid w:val="00965CA0"/>
    <w:rsid w:val="00974BD3"/>
    <w:rsid w:val="009759A9"/>
    <w:rsid w:val="009820EB"/>
    <w:rsid w:val="0098740F"/>
    <w:rsid w:val="00990882"/>
    <w:rsid w:val="0099314D"/>
    <w:rsid w:val="009969E0"/>
    <w:rsid w:val="009A1EE1"/>
    <w:rsid w:val="009A4FB8"/>
    <w:rsid w:val="009A5FFD"/>
    <w:rsid w:val="009A6B73"/>
    <w:rsid w:val="009B028D"/>
    <w:rsid w:val="009B067B"/>
    <w:rsid w:val="009B22C4"/>
    <w:rsid w:val="009B3AF8"/>
    <w:rsid w:val="009C0906"/>
    <w:rsid w:val="009C37BA"/>
    <w:rsid w:val="009C6CCF"/>
    <w:rsid w:val="009C7220"/>
    <w:rsid w:val="009D21EE"/>
    <w:rsid w:val="009D5232"/>
    <w:rsid w:val="009D6D0E"/>
    <w:rsid w:val="009E1E1C"/>
    <w:rsid w:val="009F0282"/>
    <w:rsid w:val="009F1D28"/>
    <w:rsid w:val="009F41EF"/>
    <w:rsid w:val="009F73B3"/>
    <w:rsid w:val="00A0112D"/>
    <w:rsid w:val="00A02F6F"/>
    <w:rsid w:val="00A05991"/>
    <w:rsid w:val="00A14122"/>
    <w:rsid w:val="00A2065D"/>
    <w:rsid w:val="00A206EB"/>
    <w:rsid w:val="00A271A2"/>
    <w:rsid w:val="00A34CE1"/>
    <w:rsid w:val="00A369C5"/>
    <w:rsid w:val="00A42398"/>
    <w:rsid w:val="00A467B0"/>
    <w:rsid w:val="00A47D39"/>
    <w:rsid w:val="00A47E93"/>
    <w:rsid w:val="00A53638"/>
    <w:rsid w:val="00A53903"/>
    <w:rsid w:val="00A53A5E"/>
    <w:rsid w:val="00A54539"/>
    <w:rsid w:val="00A5461A"/>
    <w:rsid w:val="00A54766"/>
    <w:rsid w:val="00A63398"/>
    <w:rsid w:val="00A6510B"/>
    <w:rsid w:val="00A65B72"/>
    <w:rsid w:val="00A706CA"/>
    <w:rsid w:val="00A71F93"/>
    <w:rsid w:val="00A7348B"/>
    <w:rsid w:val="00A74AB4"/>
    <w:rsid w:val="00A7737E"/>
    <w:rsid w:val="00A85D0F"/>
    <w:rsid w:val="00A86102"/>
    <w:rsid w:val="00A868BC"/>
    <w:rsid w:val="00A86CAD"/>
    <w:rsid w:val="00A902F1"/>
    <w:rsid w:val="00A95905"/>
    <w:rsid w:val="00AA6292"/>
    <w:rsid w:val="00AB78A0"/>
    <w:rsid w:val="00AC5F33"/>
    <w:rsid w:val="00AD232F"/>
    <w:rsid w:val="00AD4027"/>
    <w:rsid w:val="00AD593B"/>
    <w:rsid w:val="00AD6FAC"/>
    <w:rsid w:val="00AD79AC"/>
    <w:rsid w:val="00AE0E46"/>
    <w:rsid w:val="00AE1916"/>
    <w:rsid w:val="00AF1AFD"/>
    <w:rsid w:val="00AF216F"/>
    <w:rsid w:val="00AF33EA"/>
    <w:rsid w:val="00AF6768"/>
    <w:rsid w:val="00B01D49"/>
    <w:rsid w:val="00B02300"/>
    <w:rsid w:val="00B02A3E"/>
    <w:rsid w:val="00B15959"/>
    <w:rsid w:val="00B20EFD"/>
    <w:rsid w:val="00B21C1D"/>
    <w:rsid w:val="00B2321B"/>
    <w:rsid w:val="00B31C50"/>
    <w:rsid w:val="00B31D0C"/>
    <w:rsid w:val="00B32F31"/>
    <w:rsid w:val="00B45E2A"/>
    <w:rsid w:val="00B45F4C"/>
    <w:rsid w:val="00B50804"/>
    <w:rsid w:val="00B508D4"/>
    <w:rsid w:val="00B5407F"/>
    <w:rsid w:val="00B55799"/>
    <w:rsid w:val="00B57460"/>
    <w:rsid w:val="00B636E0"/>
    <w:rsid w:val="00B67BBD"/>
    <w:rsid w:val="00B72052"/>
    <w:rsid w:val="00B73FA1"/>
    <w:rsid w:val="00B80D68"/>
    <w:rsid w:val="00B91F5C"/>
    <w:rsid w:val="00B93380"/>
    <w:rsid w:val="00B9370B"/>
    <w:rsid w:val="00BA260A"/>
    <w:rsid w:val="00BA42A2"/>
    <w:rsid w:val="00BA6E77"/>
    <w:rsid w:val="00BB0B0E"/>
    <w:rsid w:val="00BB22F6"/>
    <w:rsid w:val="00BB3086"/>
    <w:rsid w:val="00BC009C"/>
    <w:rsid w:val="00BC020A"/>
    <w:rsid w:val="00BC1BCE"/>
    <w:rsid w:val="00BC4C9A"/>
    <w:rsid w:val="00BC6C45"/>
    <w:rsid w:val="00BC70EE"/>
    <w:rsid w:val="00BD219C"/>
    <w:rsid w:val="00BE2638"/>
    <w:rsid w:val="00BE43B8"/>
    <w:rsid w:val="00BF1448"/>
    <w:rsid w:val="00BF2950"/>
    <w:rsid w:val="00BF7432"/>
    <w:rsid w:val="00C00A90"/>
    <w:rsid w:val="00C02420"/>
    <w:rsid w:val="00C03054"/>
    <w:rsid w:val="00C03566"/>
    <w:rsid w:val="00C04CDE"/>
    <w:rsid w:val="00C05C34"/>
    <w:rsid w:val="00C1018E"/>
    <w:rsid w:val="00C10B95"/>
    <w:rsid w:val="00C11040"/>
    <w:rsid w:val="00C11204"/>
    <w:rsid w:val="00C15E60"/>
    <w:rsid w:val="00C16889"/>
    <w:rsid w:val="00C21473"/>
    <w:rsid w:val="00C21F5F"/>
    <w:rsid w:val="00C240AF"/>
    <w:rsid w:val="00C24EA5"/>
    <w:rsid w:val="00C3143F"/>
    <w:rsid w:val="00C31624"/>
    <w:rsid w:val="00C3532A"/>
    <w:rsid w:val="00C47DC0"/>
    <w:rsid w:val="00C54363"/>
    <w:rsid w:val="00C54ECD"/>
    <w:rsid w:val="00C6029E"/>
    <w:rsid w:val="00C60A55"/>
    <w:rsid w:val="00C62A9F"/>
    <w:rsid w:val="00C641DC"/>
    <w:rsid w:val="00C64D7A"/>
    <w:rsid w:val="00C72C0B"/>
    <w:rsid w:val="00C73FEB"/>
    <w:rsid w:val="00C74829"/>
    <w:rsid w:val="00C77AC9"/>
    <w:rsid w:val="00C84054"/>
    <w:rsid w:val="00C901CB"/>
    <w:rsid w:val="00C91F7E"/>
    <w:rsid w:val="00C973E4"/>
    <w:rsid w:val="00C97CEA"/>
    <w:rsid w:val="00CA1A4F"/>
    <w:rsid w:val="00CA5542"/>
    <w:rsid w:val="00CA7E60"/>
    <w:rsid w:val="00CB081A"/>
    <w:rsid w:val="00CB3A68"/>
    <w:rsid w:val="00CB7259"/>
    <w:rsid w:val="00CC0F8C"/>
    <w:rsid w:val="00CC1B03"/>
    <w:rsid w:val="00CC47D9"/>
    <w:rsid w:val="00CC5E33"/>
    <w:rsid w:val="00CD015D"/>
    <w:rsid w:val="00CD0A52"/>
    <w:rsid w:val="00CD2FC8"/>
    <w:rsid w:val="00CD3784"/>
    <w:rsid w:val="00CD7DFE"/>
    <w:rsid w:val="00CE0C7C"/>
    <w:rsid w:val="00CE440C"/>
    <w:rsid w:val="00CE59C8"/>
    <w:rsid w:val="00CE7F0B"/>
    <w:rsid w:val="00CE7FA3"/>
    <w:rsid w:val="00CF31BA"/>
    <w:rsid w:val="00CF537E"/>
    <w:rsid w:val="00D04444"/>
    <w:rsid w:val="00D06DE6"/>
    <w:rsid w:val="00D10B11"/>
    <w:rsid w:val="00D11FFB"/>
    <w:rsid w:val="00D1245A"/>
    <w:rsid w:val="00D15687"/>
    <w:rsid w:val="00D15E7A"/>
    <w:rsid w:val="00D1747F"/>
    <w:rsid w:val="00D17C4A"/>
    <w:rsid w:val="00D20995"/>
    <w:rsid w:val="00D26D8C"/>
    <w:rsid w:val="00D32366"/>
    <w:rsid w:val="00D32F0B"/>
    <w:rsid w:val="00D36AEE"/>
    <w:rsid w:val="00D36B9C"/>
    <w:rsid w:val="00D41371"/>
    <w:rsid w:val="00D47C2B"/>
    <w:rsid w:val="00D50739"/>
    <w:rsid w:val="00D52F82"/>
    <w:rsid w:val="00D53CC4"/>
    <w:rsid w:val="00D5779E"/>
    <w:rsid w:val="00D71669"/>
    <w:rsid w:val="00D71CC4"/>
    <w:rsid w:val="00D71DA0"/>
    <w:rsid w:val="00D725D3"/>
    <w:rsid w:val="00D7568F"/>
    <w:rsid w:val="00D80129"/>
    <w:rsid w:val="00D80724"/>
    <w:rsid w:val="00D83E4C"/>
    <w:rsid w:val="00D87ADA"/>
    <w:rsid w:val="00D94FF8"/>
    <w:rsid w:val="00D95C34"/>
    <w:rsid w:val="00D97C46"/>
    <w:rsid w:val="00DA1126"/>
    <w:rsid w:val="00DA5044"/>
    <w:rsid w:val="00DA550E"/>
    <w:rsid w:val="00DA61C1"/>
    <w:rsid w:val="00DB06C6"/>
    <w:rsid w:val="00DB3126"/>
    <w:rsid w:val="00DB4904"/>
    <w:rsid w:val="00DB5CAF"/>
    <w:rsid w:val="00DB765E"/>
    <w:rsid w:val="00DD4F2A"/>
    <w:rsid w:val="00DD6FE2"/>
    <w:rsid w:val="00DE1369"/>
    <w:rsid w:val="00DE43E5"/>
    <w:rsid w:val="00DE52F6"/>
    <w:rsid w:val="00DF09D3"/>
    <w:rsid w:val="00DF343B"/>
    <w:rsid w:val="00DF6C33"/>
    <w:rsid w:val="00E032D5"/>
    <w:rsid w:val="00E05FE9"/>
    <w:rsid w:val="00E061D3"/>
    <w:rsid w:val="00E07226"/>
    <w:rsid w:val="00E07D9F"/>
    <w:rsid w:val="00E12E33"/>
    <w:rsid w:val="00E13271"/>
    <w:rsid w:val="00E1386B"/>
    <w:rsid w:val="00E1529D"/>
    <w:rsid w:val="00E1578B"/>
    <w:rsid w:val="00E16596"/>
    <w:rsid w:val="00E1660C"/>
    <w:rsid w:val="00E17073"/>
    <w:rsid w:val="00E233DC"/>
    <w:rsid w:val="00E246FE"/>
    <w:rsid w:val="00E25CF6"/>
    <w:rsid w:val="00E26E97"/>
    <w:rsid w:val="00E31DE4"/>
    <w:rsid w:val="00E444C1"/>
    <w:rsid w:val="00E52869"/>
    <w:rsid w:val="00E54887"/>
    <w:rsid w:val="00E5636E"/>
    <w:rsid w:val="00E57908"/>
    <w:rsid w:val="00E6147D"/>
    <w:rsid w:val="00E64DEC"/>
    <w:rsid w:val="00E7549A"/>
    <w:rsid w:val="00E75DE0"/>
    <w:rsid w:val="00E848A1"/>
    <w:rsid w:val="00E96CB7"/>
    <w:rsid w:val="00E97871"/>
    <w:rsid w:val="00EA1E53"/>
    <w:rsid w:val="00EA4320"/>
    <w:rsid w:val="00EA5C4E"/>
    <w:rsid w:val="00EA5C96"/>
    <w:rsid w:val="00EA5F8E"/>
    <w:rsid w:val="00EA620E"/>
    <w:rsid w:val="00EA777C"/>
    <w:rsid w:val="00EB1574"/>
    <w:rsid w:val="00EB718A"/>
    <w:rsid w:val="00EC11BA"/>
    <w:rsid w:val="00EC42AE"/>
    <w:rsid w:val="00EC6071"/>
    <w:rsid w:val="00ED1EE0"/>
    <w:rsid w:val="00ED3630"/>
    <w:rsid w:val="00ED3788"/>
    <w:rsid w:val="00ED5D66"/>
    <w:rsid w:val="00ED6F79"/>
    <w:rsid w:val="00EE07F9"/>
    <w:rsid w:val="00EE0850"/>
    <w:rsid w:val="00EE21E8"/>
    <w:rsid w:val="00EE40F9"/>
    <w:rsid w:val="00EE47B0"/>
    <w:rsid w:val="00EF2042"/>
    <w:rsid w:val="00EF35AE"/>
    <w:rsid w:val="00EF3F0A"/>
    <w:rsid w:val="00EF4859"/>
    <w:rsid w:val="00EF6317"/>
    <w:rsid w:val="00EF6CDC"/>
    <w:rsid w:val="00EF7136"/>
    <w:rsid w:val="00F0083B"/>
    <w:rsid w:val="00F03E7E"/>
    <w:rsid w:val="00F04ECF"/>
    <w:rsid w:val="00F05D18"/>
    <w:rsid w:val="00F067E9"/>
    <w:rsid w:val="00F11E5C"/>
    <w:rsid w:val="00F11FDB"/>
    <w:rsid w:val="00F12C9F"/>
    <w:rsid w:val="00F15FD3"/>
    <w:rsid w:val="00F161FA"/>
    <w:rsid w:val="00F16FF1"/>
    <w:rsid w:val="00F17F63"/>
    <w:rsid w:val="00F21CCF"/>
    <w:rsid w:val="00F22847"/>
    <w:rsid w:val="00F268D7"/>
    <w:rsid w:val="00F303E6"/>
    <w:rsid w:val="00F345A7"/>
    <w:rsid w:val="00F3509A"/>
    <w:rsid w:val="00F41348"/>
    <w:rsid w:val="00F4376E"/>
    <w:rsid w:val="00F43EA7"/>
    <w:rsid w:val="00F530BD"/>
    <w:rsid w:val="00F53D6B"/>
    <w:rsid w:val="00F5580A"/>
    <w:rsid w:val="00F56F6F"/>
    <w:rsid w:val="00F62A65"/>
    <w:rsid w:val="00F652E7"/>
    <w:rsid w:val="00F71D0D"/>
    <w:rsid w:val="00F73E2A"/>
    <w:rsid w:val="00F74198"/>
    <w:rsid w:val="00F77583"/>
    <w:rsid w:val="00F801C2"/>
    <w:rsid w:val="00F83F4C"/>
    <w:rsid w:val="00F86211"/>
    <w:rsid w:val="00F86A5C"/>
    <w:rsid w:val="00F86BA5"/>
    <w:rsid w:val="00F87376"/>
    <w:rsid w:val="00F91AAF"/>
    <w:rsid w:val="00F9492B"/>
    <w:rsid w:val="00FA0641"/>
    <w:rsid w:val="00FA7F5C"/>
    <w:rsid w:val="00FB05AE"/>
    <w:rsid w:val="00FB22A4"/>
    <w:rsid w:val="00FB4EE3"/>
    <w:rsid w:val="00FC020D"/>
    <w:rsid w:val="00FC0613"/>
    <w:rsid w:val="00FC643C"/>
    <w:rsid w:val="00FD0FF9"/>
    <w:rsid w:val="00FD4935"/>
    <w:rsid w:val="00FD6674"/>
    <w:rsid w:val="00FD7089"/>
    <w:rsid w:val="00FE18DC"/>
    <w:rsid w:val="00FE3AEB"/>
    <w:rsid w:val="00FE5E17"/>
    <w:rsid w:val="00FF08E5"/>
    <w:rsid w:val="00FF5648"/>
    <w:rsid w:val="00FF5D0D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DA2E33"/>
  <w15:docId w15:val="{004B33AD-36D5-4A0E-BD30-E41CDB1D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4BF7"/>
    <w:pPr>
      <w:spacing w:after="120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E96CB7"/>
    <w:pPr>
      <w:keepNext/>
      <w:spacing w:before="240"/>
      <w:outlineLvl w:val="0"/>
    </w:pPr>
    <w:rPr>
      <w:rFonts w:ascii="Roboto" w:hAnsi="Roboto"/>
      <w:bCs/>
      <w:color w:val="00515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E43B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E43B8"/>
    <w:pPr>
      <w:tabs>
        <w:tab w:val="center" w:pos="4153"/>
        <w:tab w:val="right" w:pos="8306"/>
      </w:tabs>
    </w:pPr>
  </w:style>
  <w:style w:type="character" w:styleId="Hyperlink">
    <w:name w:val="Hyperlink"/>
    <w:rsid w:val="00BE43B8"/>
    <w:rPr>
      <w:color w:val="0000FF"/>
      <w:u w:val="single"/>
    </w:rPr>
  </w:style>
  <w:style w:type="paragraph" w:styleId="BodyText">
    <w:name w:val="Body Text"/>
    <w:basedOn w:val="Normal"/>
    <w:rsid w:val="00BE43B8"/>
  </w:style>
  <w:style w:type="character" w:customStyle="1" w:styleId="FooterChar">
    <w:name w:val="Footer Char"/>
    <w:link w:val="Footer"/>
    <w:uiPriority w:val="99"/>
    <w:rsid w:val="00201D2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AB78A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B78A0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rsid w:val="00AB78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B78A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AB78A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B78A0"/>
    <w:rPr>
      <w:b/>
      <w:bCs/>
    </w:rPr>
  </w:style>
  <w:style w:type="character" w:customStyle="1" w:styleId="CommentSubjectChar">
    <w:name w:val="Comment Subject Char"/>
    <w:link w:val="CommentSubject"/>
    <w:rsid w:val="00AB78A0"/>
    <w:rPr>
      <w:b/>
      <w:bCs/>
      <w:lang w:eastAsia="en-US"/>
    </w:rPr>
  </w:style>
  <w:style w:type="table" w:styleId="TableGrid">
    <w:name w:val="Table Grid"/>
    <w:basedOn w:val="TableNormal"/>
    <w:rsid w:val="006E5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E07F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E07F9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73E26"/>
    <w:pPr>
      <w:spacing w:after="160" w:line="252" w:lineRule="auto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873E26"/>
    <w:rPr>
      <w:color w:val="666666"/>
    </w:rPr>
  </w:style>
  <w:style w:type="paragraph" w:styleId="Title">
    <w:name w:val="Title"/>
    <w:basedOn w:val="Normal"/>
    <w:next w:val="Normal"/>
    <w:link w:val="TitleChar"/>
    <w:qFormat/>
    <w:rsid w:val="00E96CB7"/>
    <w:pPr>
      <w:spacing w:after="0" w:line="204" w:lineRule="auto"/>
      <w:contextualSpacing/>
    </w:pPr>
    <w:rPr>
      <w:rFonts w:ascii="Roboto" w:eastAsia="DengXian Light" w:hAnsi="Roboto"/>
      <w:b/>
      <w:bCs/>
      <w:color w:val="2B5C7A"/>
      <w:spacing w:val="-15"/>
      <w:sz w:val="44"/>
      <w:szCs w:val="44"/>
      <w:lang w:eastAsia="en-AU"/>
    </w:rPr>
  </w:style>
  <w:style w:type="character" w:customStyle="1" w:styleId="TitleChar">
    <w:name w:val="Title Char"/>
    <w:basedOn w:val="DefaultParagraphFont"/>
    <w:link w:val="Title"/>
    <w:rsid w:val="00E96CB7"/>
    <w:rPr>
      <w:rFonts w:ascii="Roboto" w:eastAsia="DengXian Light" w:hAnsi="Roboto"/>
      <w:b/>
      <w:bCs/>
      <w:color w:val="2B5C7A"/>
      <w:spacing w:val="-15"/>
      <w:sz w:val="44"/>
      <w:szCs w:val="44"/>
    </w:rPr>
  </w:style>
  <w:style w:type="paragraph" w:styleId="Subtitle">
    <w:name w:val="Subtitle"/>
    <w:basedOn w:val="Normal"/>
    <w:next w:val="Normal"/>
    <w:link w:val="SubtitleChar"/>
    <w:qFormat/>
    <w:rsid w:val="00E96CB7"/>
    <w:pPr>
      <w:numPr>
        <w:ilvl w:val="1"/>
      </w:numPr>
      <w:spacing w:after="240"/>
    </w:pPr>
    <w:rPr>
      <w:rFonts w:ascii="Roboto" w:eastAsia="DengXian Light" w:hAnsi="Roboto"/>
      <w:b/>
      <w:bCs/>
      <w:color w:val="00A2B1"/>
      <w:sz w:val="28"/>
      <w:szCs w:val="28"/>
      <w:lang w:eastAsia="en-AU"/>
    </w:rPr>
  </w:style>
  <w:style w:type="character" w:customStyle="1" w:styleId="SubtitleChar">
    <w:name w:val="Subtitle Char"/>
    <w:basedOn w:val="DefaultParagraphFont"/>
    <w:link w:val="Subtitle"/>
    <w:rsid w:val="00E96CB7"/>
    <w:rPr>
      <w:rFonts w:ascii="Roboto" w:eastAsia="DengXian Light" w:hAnsi="Roboto"/>
      <w:b/>
      <w:bCs/>
      <w:color w:val="00A2B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51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a-info@unimelb.edu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enotti\My%20Documents\CCRE-CIRUS\Administration\Letterhead\CIRUS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D84E5-3F13-41DF-AF3E-0ABB514F5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CIRUS Letterhead</Template>
  <TotalTime>50</TotalTime>
  <Pages>3</Pages>
  <Words>327</Words>
  <Characters>2133</Characters>
  <Application>Microsoft Office Word</Application>
  <DocSecurity>0</DocSecurity>
  <Lines>112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SEED FUNDING REQUEST</vt:lpstr>
    </vt:vector>
  </TitlesOfParts>
  <Company>Woolcock Institute of Medical Research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SEED FUNDING REQUEST</dc:title>
  <dc:subject/>
  <dc:creator>Angela Denotti</dc:creator>
  <cp:keywords/>
  <dc:description/>
  <cp:lastModifiedBy>Jessica Tyler</cp:lastModifiedBy>
  <cp:revision>8</cp:revision>
  <cp:lastPrinted>2023-01-12T01:23:00Z</cp:lastPrinted>
  <dcterms:created xsi:type="dcterms:W3CDTF">2024-09-23T03:37:00Z</dcterms:created>
  <dcterms:modified xsi:type="dcterms:W3CDTF">2025-05-19T00:51:00Z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f5ff69b20a046039dee30066450486375ee990b54b01cecf707b8d38e9c98420</vt:lpwstr>
  </property>
</Properties>
</file>